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E2" w:rsidRPr="00533FFE" w:rsidRDefault="000F4CE2" w:rsidP="00E21E40">
      <w:pPr>
        <w:pStyle w:val="BodyText"/>
        <w:jc w:val="center"/>
        <w:rPr>
          <w:rFonts w:ascii="Times New Roman" w:hAnsi="Times New Roman" w:cs="Times New Roman"/>
        </w:rPr>
      </w:pPr>
      <w:r w:rsidRPr="00533FFE">
        <w:rPr>
          <w:rFonts w:ascii="Times New Roman" w:hAnsi="Times New Roman" w:cs="Times New Roman"/>
        </w:rPr>
        <w:t>MERSİN BÜYÜKŞEHİR BELEDİYE MECLİSİ İMAR VE BAYINDIRLIK KOMİSYONU</w:t>
      </w:r>
    </w:p>
    <w:p w:rsidR="000F4CE2" w:rsidRPr="00533FFE" w:rsidRDefault="000F4CE2" w:rsidP="00E21E40">
      <w:pPr>
        <w:pBdr>
          <w:bottom w:val="single" w:sz="12" w:space="1" w:color="auto"/>
        </w:pBdr>
      </w:pPr>
    </w:p>
    <w:tbl>
      <w:tblPr>
        <w:tblW w:w="0" w:type="auto"/>
        <w:tblInd w:w="-106" w:type="dxa"/>
        <w:tblLook w:val="00A0"/>
      </w:tblPr>
      <w:tblGrid>
        <w:gridCol w:w="1800"/>
        <w:gridCol w:w="2610"/>
        <w:gridCol w:w="4946"/>
      </w:tblGrid>
      <w:tr w:rsidR="000F4CE2" w:rsidRPr="00533FFE">
        <w:tc>
          <w:tcPr>
            <w:tcW w:w="1800" w:type="dxa"/>
          </w:tcPr>
          <w:p w:rsidR="000F4CE2" w:rsidRPr="00533FFE" w:rsidRDefault="000F4CE2" w:rsidP="0018520D">
            <w:pPr>
              <w:jc w:val="both"/>
              <w:rPr>
                <w:b/>
                <w:bCs/>
              </w:rPr>
            </w:pPr>
            <w:r w:rsidRPr="00533FFE">
              <w:rPr>
                <w:b/>
                <w:bCs/>
              </w:rPr>
              <w:t>Ara Karar Tarihi</w:t>
            </w:r>
          </w:p>
        </w:tc>
        <w:tc>
          <w:tcPr>
            <w:tcW w:w="2610" w:type="dxa"/>
          </w:tcPr>
          <w:p w:rsidR="000F4CE2" w:rsidRPr="00533FFE" w:rsidRDefault="000F4CE2" w:rsidP="0018520D">
            <w:pPr>
              <w:jc w:val="both"/>
              <w:rPr>
                <w:b/>
                <w:bCs/>
              </w:rPr>
            </w:pPr>
            <w:r w:rsidRPr="00533FFE">
              <w:rPr>
                <w:b/>
                <w:bCs/>
              </w:rPr>
              <w:t>: 12.05.2014</w:t>
            </w:r>
            <w:r w:rsidRPr="00533FFE">
              <w:rPr>
                <w:b/>
                <w:bCs/>
              </w:rPr>
              <w:tab/>
            </w:r>
          </w:p>
        </w:tc>
        <w:tc>
          <w:tcPr>
            <w:tcW w:w="4946" w:type="dxa"/>
            <w:vMerge w:val="restart"/>
          </w:tcPr>
          <w:p w:rsidR="000F4CE2" w:rsidRPr="00533FFE" w:rsidRDefault="000F4CE2" w:rsidP="0018520D">
            <w:pPr>
              <w:jc w:val="both"/>
              <w:rPr>
                <w:b/>
                <w:bCs/>
              </w:rPr>
            </w:pPr>
            <w:r w:rsidRPr="00533FFE">
              <w:rPr>
                <w:b/>
                <w:bCs/>
              </w:rPr>
              <w:t>KONU: Büyükşehir Belediye Meclisi’nin 14.02.2014 tarih ve 52 sayılı kararına yapılan itirazların değerlendirilmesi</w:t>
            </w:r>
          </w:p>
          <w:p w:rsidR="000F4CE2" w:rsidRPr="00533FFE" w:rsidRDefault="000F4CE2" w:rsidP="0018520D">
            <w:pPr>
              <w:jc w:val="both"/>
              <w:rPr>
                <w:b/>
                <w:bCs/>
              </w:rPr>
            </w:pPr>
          </w:p>
          <w:p w:rsidR="000F4CE2" w:rsidRPr="00533FFE" w:rsidRDefault="000F4CE2" w:rsidP="0018520D">
            <w:pPr>
              <w:jc w:val="both"/>
              <w:rPr>
                <w:b/>
                <w:bCs/>
              </w:rPr>
            </w:pPr>
            <w:r w:rsidRPr="00533FFE">
              <w:rPr>
                <w:b/>
                <w:bCs/>
              </w:rPr>
              <w:t xml:space="preserve">Yenişehir Planlama Bölgesi Batı Kesimi 1/5000 ölçekli Nazım İmar Planı Revizyonu </w:t>
            </w:r>
          </w:p>
        </w:tc>
      </w:tr>
      <w:tr w:rsidR="000F4CE2" w:rsidRPr="00533FFE">
        <w:tc>
          <w:tcPr>
            <w:tcW w:w="1800" w:type="dxa"/>
          </w:tcPr>
          <w:p w:rsidR="000F4CE2" w:rsidRPr="00533FFE" w:rsidRDefault="000F4CE2" w:rsidP="0018520D">
            <w:pPr>
              <w:jc w:val="both"/>
              <w:rPr>
                <w:b/>
                <w:bCs/>
              </w:rPr>
            </w:pPr>
            <w:r w:rsidRPr="00533FFE">
              <w:rPr>
                <w:b/>
                <w:bCs/>
              </w:rPr>
              <w:t>Ara Karar No</w:t>
            </w:r>
          </w:p>
        </w:tc>
        <w:tc>
          <w:tcPr>
            <w:tcW w:w="2610" w:type="dxa"/>
          </w:tcPr>
          <w:p w:rsidR="000F4CE2" w:rsidRPr="00533FFE" w:rsidRDefault="000F4CE2" w:rsidP="00E21E40">
            <w:pPr>
              <w:jc w:val="both"/>
              <w:rPr>
                <w:b/>
                <w:bCs/>
              </w:rPr>
            </w:pPr>
            <w:r w:rsidRPr="00533FFE">
              <w:rPr>
                <w:b/>
                <w:bCs/>
              </w:rPr>
              <w:t>: 122</w:t>
            </w:r>
            <w:r w:rsidRPr="00533FFE">
              <w:rPr>
                <w:b/>
                <w:bCs/>
              </w:rPr>
              <w:tab/>
            </w:r>
          </w:p>
        </w:tc>
        <w:tc>
          <w:tcPr>
            <w:tcW w:w="4946" w:type="dxa"/>
            <w:vMerge/>
          </w:tcPr>
          <w:p w:rsidR="000F4CE2" w:rsidRPr="00533FFE" w:rsidRDefault="000F4CE2" w:rsidP="0018520D">
            <w:pPr>
              <w:jc w:val="both"/>
              <w:rPr>
                <w:b/>
                <w:bCs/>
              </w:rPr>
            </w:pPr>
          </w:p>
        </w:tc>
      </w:tr>
      <w:tr w:rsidR="000F4CE2" w:rsidRPr="00533FFE">
        <w:tc>
          <w:tcPr>
            <w:tcW w:w="1800" w:type="dxa"/>
          </w:tcPr>
          <w:p w:rsidR="000F4CE2" w:rsidRPr="00533FFE" w:rsidRDefault="000F4CE2" w:rsidP="0018520D">
            <w:pPr>
              <w:jc w:val="both"/>
              <w:rPr>
                <w:b/>
                <w:bCs/>
              </w:rPr>
            </w:pPr>
            <w:r w:rsidRPr="00533FFE">
              <w:rPr>
                <w:b/>
                <w:bCs/>
              </w:rPr>
              <w:t>Toplantı Tarihi</w:t>
            </w:r>
          </w:p>
        </w:tc>
        <w:tc>
          <w:tcPr>
            <w:tcW w:w="2610" w:type="dxa"/>
          </w:tcPr>
          <w:p w:rsidR="000F4CE2" w:rsidRPr="00533FFE" w:rsidRDefault="000F4CE2" w:rsidP="0018520D">
            <w:pPr>
              <w:jc w:val="both"/>
              <w:rPr>
                <w:b/>
                <w:bCs/>
              </w:rPr>
            </w:pPr>
            <w:r w:rsidRPr="00533FFE">
              <w:rPr>
                <w:b/>
                <w:bCs/>
              </w:rPr>
              <w:t>: .../.../2014</w:t>
            </w:r>
          </w:p>
        </w:tc>
        <w:tc>
          <w:tcPr>
            <w:tcW w:w="4946" w:type="dxa"/>
            <w:vMerge/>
          </w:tcPr>
          <w:p w:rsidR="000F4CE2" w:rsidRPr="00533FFE" w:rsidRDefault="000F4CE2" w:rsidP="0018520D">
            <w:pPr>
              <w:jc w:val="both"/>
              <w:rPr>
                <w:b/>
                <w:bCs/>
              </w:rPr>
            </w:pPr>
          </w:p>
        </w:tc>
      </w:tr>
      <w:tr w:rsidR="000F4CE2" w:rsidRPr="00533FFE">
        <w:tc>
          <w:tcPr>
            <w:tcW w:w="1800" w:type="dxa"/>
          </w:tcPr>
          <w:p w:rsidR="000F4CE2" w:rsidRPr="00533FFE" w:rsidRDefault="000F4CE2" w:rsidP="0018520D">
            <w:pPr>
              <w:jc w:val="both"/>
              <w:rPr>
                <w:b/>
                <w:bCs/>
              </w:rPr>
            </w:pPr>
            <w:r w:rsidRPr="00533FFE">
              <w:rPr>
                <w:b/>
                <w:bCs/>
              </w:rPr>
              <w:t>Toplantı Saati</w:t>
            </w:r>
          </w:p>
        </w:tc>
        <w:tc>
          <w:tcPr>
            <w:tcW w:w="2610" w:type="dxa"/>
          </w:tcPr>
          <w:p w:rsidR="000F4CE2" w:rsidRPr="00533FFE" w:rsidRDefault="000F4CE2" w:rsidP="0018520D">
            <w:pPr>
              <w:jc w:val="both"/>
              <w:rPr>
                <w:b/>
                <w:bCs/>
              </w:rPr>
            </w:pPr>
            <w:r w:rsidRPr="00533FFE">
              <w:rPr>
                <w:b/>
                <w:bCs/>
              </w:rPr>
              <w:t>: 14:00</w:t>
            </w:r>
          </w:p>
        </w:tc>
        <w:tc>
          <w:tcPr>
            <w:tcW w:w="4946" w:type="dxa"/>
            <w:vMerge/>
          </w:tcPr>
          <w:p w:rsidR="000F4CE2" w:rsidRPr="00533FFE" w:rsidRDefault="000F4CE2" w:rsidP="0018520D">
            <w:pPr>
              <w:jc w:val="both"/>
              <w:rPr>
                <w:b/>
                <w:bCs/>
              </w:rPr>
            </w:pPr>
          </w:p>
        </w:tc>
      </w:tr>
      <w:tr w:rsidR="000F4CE2" w:rsidRPr="00533FFE">
        <w:tc>
          <w:tcPr>
            <w:tcW w:w="1800" w:type="dxa"/>
          </w:tcPr>
          <w:p w:rsidR="000F4CE2" w:rsidRPr="00533FFE" w:rsidRDefault="000F4CE2" w:rsidP="0018520D">
            <w:pPr>
              <w:jc w:val="both"/>
              <w:rPr>
                <w:b/>
                <w:bCs/>
              </w:rPr>
            </w:pPr>
            <w:r w:rsidRPr="00533FFE">
              <w:rPr>
                <w:b/>
                <w:bCs/>
              </w:rPr>
              <w:t>Toplantı Yeri</w:t>
            </w:r>
          </w:p>
        </w:tc>
        <w:tc>
          <w:tcPr>
            <w:tcW w:w="2610" w:type="dxa"/>
          </w:tcPr>
          <w:p w:rsidR="000F4CE2" w:rsidRPr="00533FFE" w:rsidRDefault="000F4CE2" w:rsidP="0018520D">
            <w:pPr>
              <w:jc w:val="both"/>
              <w:rPr>
                <w:b/>
                <w:bCs/>
              </w:rPr>
            </w:pPr>
            <w:r w:rsidRPr="00533FFE">
              <w:rPr>
                <w:b/>
                <w:bCs/>
              </w:rPr>
              <w:t xml:space="preserve">: Toplantı Salonu </w:t>
            </w:r>
          </w:p>
        </w:tc>
        <w:tc>
          <w:tcPr>
            <w:tcW w:w="4946" w:type="dxa"/>
            <w:vMerge/>
          </w:tcPr>
          <w:p w:rsidR="000F4CE2" w:rsidRPr="00533FFE" w:rsidRDefault="000F4CE2" w:rsidP="0018520D">
            <w:pPr>
              <w:jc w:val="both"/>
              <w:rPr>
                <w:b/>
                <w:bCs/>
              </w:rPr>
            </w:pPr>
          </w:p>
        </w:tc>
      </w:tr>
    </w:tbl>
    <w:p w:rsidR="000F4CE2" w:rsidRPr="00533FFE" w:rsidRDefault="000F4CE2" w:rsidP="00E21E40">
      <w:pPr>
        <w:pBdr>
          <w:bottom w:val="single" w:sz="12" w:space="0" w:color="auto"/>
        </w:pBdr>
      </w:pPr>
    </w:p>
    <w:p w:rsidR="000F4CE2" w:rsidRDefault="000F4CE2" w:rsidP="00E21E40">
      <w:pPr>
        <w:pStyle w:val="Heading1"/>
        <w:rPr>
          <w:rFonts w:ascii="Times New Roman" w:hAnsi="Times New Roman" w:cs="Times New Roman"/>
          <w:sz w:val="24"/>
          <w:szCs w:val="24"/>
        </w:rPr>
      </w:pPr>
    </w:p>
    <w:p w:rsidR="000F4CE2" w:rsidRDefault="000F4CE2" w:rsidP="00E21E40">
      <w:pPr>
        <w:pStyle w:val="Heading1"/>
        <w:rPr>
          <w:rFonts w:ascii="Times New Roman" w:hAnsi="Times New Roman" w:cs="Times New Roman"/>
          <w:sz w:val="24"/>
          <w:szCs w:val="24"/>
        </w:rPr>
      </w:pPr>
    </w:p>
    <w:p w:rsidR="000F4CE2" w:rsidRDefault="000F4CE2" w:rsidP="00E21E40">
      <w:pPr>
        <w:pStyle w:val="Heading1"/>
        <w:rPr>
          <w:rFonts w:ascii="Times New Roman" w:hAnsi="Times New Roman" w:cs="Times New Roman"/>
          <w:sz w:val="24"/>
          <w:szCs w:val="24"/>
        </w:rPr>
      </w:pPr>
      <w:r w:rsidRPr="00533FFE">
        <w:rPr>
          <w:rFonts w:ascii="Times New Roman" w:hAnsi="Times New Roman" w:cs="Times New Roman"/>
          <w:sz w:val="24"/>
          <w:szCs w:val="24"/>
        </w:rPr>
        <w:t>RAPOR</w:t>
      </w:r>
    </w:p>
    <w:p w:rsidR="000F4CE2" w:rsidRPr="000C07D6" w:rsidRDefault="000F4CE2" w:rsidP="000C07D6"/>
    <w:p w:rsidR="000F4CE2" w:rsidRDefault="000F4CE2" w:rsidP="00C06B12">
      <w:pPr>
        <w:ind w:firstLine="708"/>
        <w:jc w:val="both"/>
        <w:rPr>
          <w:sz w:val="24"/>
          <w:szCs w:val="24"/>
        </w:rPr>
      </w:pPr>
      <w:r w:rsidRPr="00533FFE">
        <w:rPr>
          <w:sz w:val="24"/>
          <w:szCs w:val="24"/>
        </w:rPr>
        <w:t>Mersin Büyükşehir Belediye Meclisi’nin 14/02/2014 tarih ve 52 sayılı kararı ile onaylanan "Yenişehir Planlama Bölgesi Batı Kesimi 1/5000 Ölçekli Nazım İmar Planı Revizyonu"nu, İdaremizce askıya çıkarılmış, plana askı süresi içerisinde 37 (otuz yedi) adet itiraz olmuştur. Söz konusu itirazlar Mersin Büyükşehir Belediye Meclisi’nin 12/05/2014 tarih ve 122 sayılı ara kararı ile İmar ve Bayındırlık Komisyonumuza havale edilmiştir.</w:t>
      </w:r>
    </w:p>
    <w:p w:rsidR="000F4CE2" w:rsidRDefault="000F4CE2" w:rsidP="000C07D6">
      <w:pPr>
        <w:ind w:firstLine="708"/>
        <w:jc w:val="both"/>
        <w:rPr>
          <w:sz w:val="24"/>
          <w:szCs w:val="24"/>
        </w:rPr>
      </w:pPr>
      <w:r w:rsidRPr="00E341A9">
        <w:rPr>
          <w:sz w:val="23"/>
          <w:szCs w:val="23"/>
        </w:rPr>
        <w:tab/>
      </w:r>
      <w:r w:rsidRPr="00E341A9">
        <w:rPr>
          <w:sz w:val="24"/>
          <w:szCs w:val="24"/>
        </w:rPr>
        <w:t xml:space="preserve">Yenişehir Planlama Bölgesi Batı Kesimi 1/5000 Ölçekli Nazım İmar Planı Revizyonu,  Mersin 1. İdare Mahkemesi'nin; 30.04.2013 gün, 2012/400E. ve 2013.420K. sayılı kararı ile iptal edilmiş, 2577 sayılı İdari Yargılama Usulü Kanunu'nun 28. Maddesinde belirtilen "Danıştay, bölge idare mahkemeleri, idare ve vergi mahkemelerinin esasa ve yürütmenin durdurulmasına ilişkin kararlarının icaplarına göre idare, gecikmeksizin işlem tesis etmeye veya eylemde bulunmaya mecburdur." hükmü doğrultusunda, iptal gerekçeleri göz önünde bulundurularak İdaremizce </w:t>
      </w:r>
      <w:r>
        <w:rPr>
          <w:sz w:val="24"/>
          <w:szCs w:val="24"/>
        </w:rPr>
        <w:t xml:space="preserve">yargı kararı doğrultusunda </w:t>
      </w:r>
      <w:r w:rsidRPr="00E341A9">
        <w:rPr>
          <w:sz w:val="24"/>
          <w:szCs w:val="24"/>
        </w:rPr>
        <w:t>yeniden hazırlan</w:t>
      </w:r>
      <w:r>
        <w:rPr>
          <w:sz w:val="24"/>
          <w:szCs w:val="24"/>
        </w:rPr>
        <w:t xml:space="preserve">arak onaylanmak üzere Büyükşehir Belediye Meclisine sunulmuştur. </w:t>
      </w:r>
      <w:r w:rsidRPr="00E341A9">
        <w:rPr>
          <w:sz w:val="24"/>
          <w:szCs w:val="24"/>
        </w:rPr>
        <w:t>Mersin Büyükşehir Belediye Meclisi’nin 14/02/2014 tarih ve 52 sayılı kararı ile onaylanan</w:t>
      </w:r>
      <w:r>
        <w:rPr>
          <w:sz w:val="24"/>
          <w:szCs w:val="24"/>
        </w:rPr>
        <w:t xml:space="preserve"> nazım imar planı </w:t>
      </w:r>
      <w:r w:rsidRPr="00533FFE">
        <w:rPr>
          <w:sz w:val="24"/>
          <w:szCs w:val="24"/>
        </w:rPr>
        <w:t>İdaremizce askıya çıkarılmış, plana askı süresi içerisinde 37 (otuz yedi) adet itiraz olmuştur.</w:t>
      </w:r>
      <w:r>
        <w:rPr>
          <w:sz w:val="24"/>
          <w:szCs w:val="24"/>
        </w:rPr>
        <w:t xml:space="preserve"> </w:t>
      </w:r>
    </w:p>
    <w:p w:rsidR="000F4CE2" w:rsidRPr="000D77C3" w:rsidRDefault="000F4CE2" w:rsidP="00D73FC2">
      <w:pPr>
        <w:ind w:firstLine="708"/>
        <w:jc w:val="both"/>
        <w:rPr>
          <w:sz w:val="24"/>
          <w:szCs w:val="24"/>
        </w:rPr>
      </w:pPr>
      <w:r>
        <w:rPr>
          <w:sz w:val="24"/>
          <w:szCs w:val="24"/>
        </w:rPr>
        <w:t xml:space="preserve">Dava konusu planın kapsadığı alanda, nazım ve uygulama imar planları ile bunlar doğrultusunda ilçe belediyesince yapılan imar uygulama işlemlerine yönelik açılan farklı davalara yönelik alınan yargı kararlarının tamamının, detaylı bir şekilde değerlendirilebilmesi, süreç içerisinde yeni tebliğ edilen yeni yargı kararlarının önceki kararlarla birlikte incelenebilmesi ve inceleme süreci içerisinde alınacak yeni görüş ve bilgiler doğrultusunda komisyon kararı oluşturulabilmesi amacıyla Büyükşehir Belediye Meclisi'nden </w:t>
      </w:r>
      <w:r w:rsidRPr="000C07D6">
        <w:rPr>
          <w:b/>
          <w:bCs/>
          <w:sz w:val="24"/>
          <w:szCs w:val="24"/>
        </w:rPr>
        <w:t>ek inceleme süresi</w:t>
      </w:r>
      <w:r>
        <w:rPr>
          <w:sz w:val="24"/>
          <w:szCs w:val="24"/>
        </w:rPr>
        <w:t xml:space="preserve"> istenmesine </w:t>
      </w:r>
      <w:r w:rsidRPr="005C2EA7">
        <w:rPr>
          <w:sz w:val="24"/>
          <w:szCs w:val="24"/>
        </w:rPr>
        <w:t>komisyonumuz tarafından oybirliği</w:t>
      </w:r>
      <w:r>
        <w:rPr>
          <w:sz w:val="24"/>
          <w:szCs w:val="24"/>
        </w:rPr>
        <w:t xml:space="preserve"> </w:t>
      </w:r>
      <w:r w:rsidRPr="005C2EA7">
        <w:rPr>
          <w:sz w:val="24"/>
          <w:szCs w:val="24"/>
        </w:rPr>
        <w:t>ile karar verilmiştir.</w:t>
      </w:r>
    </w:p>
    <w:p w:rsidR="000F4CE2" w:rsidRPr="000D77C3" w:rsidRDefault="000F4CE2" w:rsidP="00913DCB">
      <w:pPr>
        <w:pStyle w:val="Heading1"/>
        <w:rPr>
          <w:rFonts w:ascii="Times New Roman" w:hAnsi="Times New Roman" w:cs="Times New Roman"/>
          <w:color w:val="FF0000"/>
          <w:sz w:val="24"/>
          <w:szCs w:val="24"/>
        </w:rPr>
      </w:pPr>
    </w:p>
    <w:p w:rsidR="000F4CE2" w:rsidRPr="000D77C3" w:rsidRDefault="000F4CE2" w:rsidP="00913DCB">
      <w:pPr>
        <w:pStyle w:val="Heading1"/>
        <w:rPr>
          <w:rFonts w:ascii="Times New Roman" w:hAnsi="Times New Roman" w:cs="Times New Roman"/>
          <w:color w:val="FF0000"/>
          <w:sz w:val="24"/>
          <w:szCs w:val="24"/>
        </w:rPr>
      </w:pPr>
    </w:p>
    <w:p w:rsidR="000F4CE2" w:rsidRPr="000D77C3" w:rsidRDefault="000F4CE2" w:rsidP="00E216F8">
      <w:pPr>
        <w:pStyle w:val="ListParagraph"/>
        <w:ind w:left="709"/>
        <w:jc w:val="both"/>
        <w:rPr>
          <w:sz w:val="24"/>
          <w:szCs w:val="24"/>
        </w:rPr>
      </w:pPr>
    </w:p>
    <w:p w:rsidR="000F4CE2" w:rsidRPr="005C2EA7" w:rsidRDefault="000F4CE2" w:rsidP="00812392">
      <w:pPr>
        <w:pStyle w:val="ListParagraph"/>
        <w:ind w:left="0"/>
        <w:jc w:val="both"/>
        <w:rPr>
          <w:sz w:val="22"/>
          <w:szCs w:val="22"/>
        </w:rPr>
      </w:pPr>
    </w:p>
    <w:p w:rsidR="000F4CE2" w:rsidRPr="005C2EA7" w:rsidRDefault="000F4CE2" w:rsidP="00E216F8">
      <w:pPr>
        <w:pStyle w:val="ListParagraph"/>
        <w:ind w:left="360" w:firstLine="720"/>
        <w:jc w:val="both"/>
        <w:rPr>
          <w:sz w:val="22"/>
          <w:szCs w:val="22"/>
        </w:rPr>
      </w:pPr>
    </w:p>
    <w:p w:rsidR="000F4CE2" w:rsidRPr="005C2EA7" w:rsidRDefault="000F4CE2" w:rsidP="009964EE">
      <w:pPr>
        <w:pStyle w:val="BodyText"/>
        <w:jc w:val="center"/>
        <w:rPr>
          <w:rFonts w:ascii="Times New Roman" w:hAnsi="Times New Roman" w:cs="Times New Roman"/>
        </w:rPr>
      </w:pPr>
    </w:p>
    <w:p w:rsidR="000F4CE2" w:rsidRPr="005C2EA7" w:rsidRDefault="000F4CE2" w:rsidP="009964EE">
      <w:pPr>
        <w:pStyle w:val="BodyText"/>
        <w:jc w:val="center"/>
        <w:rPr>
          <w:rFonts w:ascii="Times New Roman" w:hAnsi="Times New Roman" w:cs="Times New Roman"/>
        </w:rPr>
      </w:pPr>
    </w:p>
    <w:p w:rsidR="000F4CE2" w:rsidRDefault="000F4CE2" w:rsidP="0090030E">
      <w:pPr>
        <w:pStyle w:val="BodyText"/>
        <w:jc w:val="center"/>
        <w:rPr>
          <w:rFonts w:ascii="Times New Roman" w:hAnsi="Times New Roman" w:cs="Times New Roman"/>
        </w:rPr>
        <w:sectPr w:rsidR="000F4CE2" w:rsidSect="003F6494">
          <w:footerReference w:type="default" r:id="rId7"/>
          <w:pgSz w:w="12240" w:h="15840" w:code="1"/>
          <w:pgMar w:top="1080" w:right="1440" w:bottom="1417" w:left="1440" w:header="708" w:footer="1012" w:gutter="0"/>
          <w:cols w:space="708"/>
          <w:docGrid w:linePitch="360"/>
        </w:sectPr>
      </w:pPr>
    </w:p>
    <w:p w:rsidR="000F4CE2" w:rsidRPr="005C2EA7" w:rsidRDefault="000F4CE2" w:rsidP="0090030E">
      <w:pPr>
        <w:pStyle w:val="BodyText"/>
        <w:jc w:val="center"/>
        <w:rPr>
          <w:rFonts w:ascii="Times New Roman" w:hAnsi="Times New Roman" w:cs="Times New Roman"/>
        </w:rPr>
      </w:pPr>
      <w:r w:rsidRPr="005C2EA7">
        <w:rPr>
          <w:rFonts w:ascii="Times New Roman" w:hAnsi="Times New Roman" w:cs="Times New Roman"/>
        </w:rPr>
        <w:t>MERSİN BÜYÜKŞEHİR BELEDİYE MECLİSİ İMAR VE BAYINDIRLIK KOMİSYONU</w:t>
      </w:r>
    </w:p>
    <w:p w:rsidR="000F4CE2" w:rsidRPr="005C2EA7" w:rsidRDefault="000F4CE2" w:rsidP="0090030E">
      <w:pPr>
        <w:pBdr>
          <w:bottom w:val="single" w:sz="12" w:space="1" w:color="auto"/>
        </w:pBdr>
      </w:pPr>
    </w:p>
    <w:tbl>
      <w:tblPr>
        <w:tblW w:w="0" w:type="auto"/>
        <w:tblInd w:w="-106" w:type="dxa"/>
        <w:tblLook w:val="00A0"/>
      </w:tblPr>
      <w:tblGrid>
        <w:gridCol w:w="1800"/>
        <w:gridCol w:w="2610"/>
        <w:gridCol w:w="4946"/>
      </w:tblGrid>
      <w:tr w:rsidR="000F4CE2" w:rsidRPr="005C2EA7">
        <w:tc>
          <w:tcPr>
            <w:tcW w:w="1800" w:type="dxa"/>
          </w:tcPr>
          <w:p w:rsidR="000F4CE2" w:rsidRPr="005C2EA7" w:rsidRDefault="000F4CE2" w:rsidP="0018520D">
            <w:pPr>
              <w:jc w:val="both"/>
              <w:rPr>
                <w:b/>
                <w:bCs/>
              </w:rPr>
            </w:pPr>
            <w:r w:rsidRPr="005C2EA7">
              <w:rPr>
                <w:b/>
                <w:bCs/>
              </w:rPr>
              <w:t>Ara Karar Tarihi</w:t>
            </w:r>
          </w:p>
        </w:tc>
        <w:tc>
          <w:tcPr>
            <w:tcW w:w="2610" w:type="dxa"/>
          </w:tcPr>
          <w:p w:rsidR="000F4CE2" w:rsidRPr="005C2EA7" w:rsidRDefault="000F4CE2" w:rsidP="0018520D">
            <w:pPr>
              <w:jc w:val="both"/>
              <w:rPr>
                <w:b/>
                <w:bCs/>
              </w:rPr>
            </w:pPr>
            <w:r w:rsidRPr="005C2EA7">
              <w:rPr>
                <w:b/>
                <w:bCs/>
              </w:rPr>
              <w:t>: 12.05.2014</w:t>
            </w:r>
            <w:r w:rsidRPr="005C2EA7">
              <w:rPr>
                <w:b/>
                <w:bCs/>
              </w:rPr>
              <w:tab/>
            </w:r>
          </w:p>
        </w:tc>
        <w:tc>
          <w:tcPr>
            <w:tcW w:w="4946" w:type="dxa"/>
            <w:vMerge w:val="restart"/>
          </w:tcPr>
          <w:p w:rsidR="000F4CE2" w:rsidRPr="005C2EA7" w:rsidRDefault="000F4CE2" w:rsidP="0018520D">
            <w:pPr>
              <w:jc w:val="both"/>
              <w:rPr>
                <w:b/>
                <w:bCs/>
              </w:rPr>
            </w:pPr>
            <w:r w:rsidRPr="005C2EA7">
              <w:rPr>
                <w:b/>
                <w:bCs/>
              </w:rPr>
              <w:t>KONU: Büyükşehir Belediye Meclisi’nin 14.02.2014 tarih ve 53 sayılı kararına yapılan itirazların değerlendirilmesi</w:t>
            </w:r>
          </w:p>
          <w:p w:rsidR="000F4CE2" w:rsidRPr="005C2EA7" w:rsidRDefault="000F4CE2" w:rsidP="0018520D">
            <w:pPr>
              <w:jc w:val="both"/>
              <w:rPr>
                <w:b/>
                <w:bCs/>
              </w:rPr>
            </w:pPr>
          </w:p>
          <w:p w:rsidR="000F4CE2" w:rsidRPr="005C2EA7" w:rsidRDefault="000F4CE2" w:rsidP="0090030E">
            <w:pPr>
              <w:jc w:val="both"/>
              <w:rPr>
                <w:b/>
                <w:bCs/>
              </w:rPr>
            </w:pPr>
            <w:r w:rsidRPr="005C2EA7">
              <w:rPr>
                <w:b/>
                <w:bCs/>
              </w:rPr>
              <w:t xml:space="preserve">Yenişehir Planlama Bölgesi Kuzey Kesimi 1/5000 ölçekli Nazım İmar Planı Revizyonu </w:t>
            </w:r>
          </w:p>
        </w:tc>
      </w:tr>
      <w:tr w:rsidR="000F4CE2" w:rsidRPr="005C2EA7">
        <w:tc>
          <w:tcPr>
            <w:tcW w:w="1800" w:type="dxa"/>
          </w:tcPr>
          <w:p w:rsidR="000F4CE2" w:rsidRPr="005C2EA7" w:rsidRDefault="000F4CE2" w:rsidP="0018520D">
            <w:pPr>
              <w:jc w:val="both"/>
              <w:rPr>
                <w:b/>
                <w:bCs/>
              </w:rPr>
            </w:pPr>
            <w:r w:rsidRPr="005C2EA7">
              <w:rPr>
                <w:b/>
                <w:bCs/>
              </w:rPr>
              <w:t>Ara Karar No</w:t>
            </w:r>
          </w:p>
        </w:tc>
        <w:tc>
          <w:tcPr>
            <w:tcW w:w="2610" w:type="dxa"/>
          </w:tcPr>
          <w:p w:rsidR="000F4CE2" w:rsidRPr="005C2EA7" w:rsidRDefault="000F4CE2" w:rsidP="0090030E">
            <w:pPr>
              <w:jc w:val="both"/>
              <w:rPr>
                <w:b/>
                <w:bCs/>
              </w:rPr>
            </w:pPr>
            <w:r w:rsidRPr="005C2EA7">
              <w:rPr>
                <w:b/>
                <w:bCs/>
              </w:rPr>
              <w:t>: 123</w:t>
            </w:r>
            <w:r w:rsidRPr="005C2EA7">
              <w:rPr>
                <w:b/>
                <w:bCs/>
              </w:rPr>
              <w:tab/>
            </w:r>
          </w:p>
        </w:tc>
        <w:tc>
          <w:tcPr>
            <w:tcW w:w="4946" w:type="dxa"/>
            <w:vMerge/>
          </w:tcPr>
          <w:p w:rsidR="000F4CE2" w:rsidRPr="005C2EA7" w:rsidRDefault="000F4CE2" w:rsidP="0018520D">
            <w:pPr>
              <w:jc w:val="both"/>
              <w:rPr>
                <w:b/>
                <w:bCs/>
              </w:rPr>
            </w:pPr>
          </w:p>
        </w:tc>
      </w:tr>
      <w:tr w:rsidR="000F4CE2" w:rsidRPr="005C2EA7">
        <w:tc>
          <w:tcPr>
            <w:tcW w:w="1800" w:type="dxa"/>
          </w:tcPr>
          <w:p w:rsidR="000F4CE2" w:rsidRPr="005C2EA7" w:rsidRDefault="000F4CE2" w:rsidP="0018520D">
            <w:pPr>
              <w:jc w:val="both"/>
              <w:rPr>
                <w:b/>
                <w:bCs/>
              </w:rPr>
            </w:pPr>
            <w:r w:rsidRPr="005C2EA7">
              <w:rPr>
                <w:b/>
                <w:bCs/>
              </w:rPr>
              <w:t>Toplantı Tarihi</w:t>
            </w:r>
          </w:p>
        </w:tc>
        <w:tc>
          <w:tcPr>
            <w:tcW w:w="2610" w:type="dxa"/>
          </w:tcPr>
          <w:p w:rsidR="000F4CE2" w:rsidRPr="005C2EA7" w:rsidRDefault="000F4CE2" w:rsidP="0018520D">
            <w:pPr>
              <w:jc w:val="both"/>
              <w:rPr>
                <w:b/>
                <w:bCs/>
              </w:rPr>
            </w:pPr>
            <w:r w:rsidRPr="005C2EA7">
              <w:rPr>
                <w:b/>
                <w:bCs/>
              </w:rPr>
              <w:t>: .../.../2014</w:t>
            </w:r>
          </w:p>
        </w:tc>
        <w:tc>
          <w:tcPr>
            <w:tcW w:w="4946" w:type="dxa"/>
            <w:vMerge/>
          </w:tcPr>
          <w:p w:rsidR="000F4CE2" w:rsidRPr="005C2EA7" w:rsidRDefault="000F4CE2" w:rsidP="0018520D">
            <w:pPr>
              <w:jc w:val="both"/>
              <w:rPr>
                <w:b/>
                <w:bCs/>
              </w:rPr>
            </w:pPr>
          </w:p>
        </w:tc>
      </w:tr>
      <w:tr w:rsidR="000F4CE2" w:rsidRPr="005C2EA7">
        <w:tc>
          <w:tcPr>
            <w:tcW w:w="1800" w:type="dxa"/>
          </w:tcPr>
          <w:p w:rsidR="000F4CE2" w:rsidRPr="005C2EA7" w:rsidRDefault="000F4CE2" w:rsidP="0018520D">
            <w:pPr>
              <w:jc w:val="both"/>
              <w:rPr>
                <w:b/>
                <w:bCs/>
              </w:rPr>
            </w:pPr>
            <w:r w:rsidRPr="005C2EA7">
              <w:rPr>
                <w:b/>
                <w:bCs/>
              </w:rPr>
              <w:t>Toplantı Saati</w:t>
            </w:r>
          </w:p>
        </w:tc>
        <w:tc>
          <w:tcPr>
            <w:tcW w:w="2610" w:type="dxa"/>
          </w:tcPr>
          <w:p w:rsidR="000F4CE2" w:rsidRPr="005C2EA7" w:rsidRDefault="000F4CE2" w:rsidP="0018520D">
            <w:pPr>
              <w:jc w:val="both"/>
              <w:rPr>
                <w:b/>
                <w:bCs/>
              </w:rPr>
            </w:pPr>
            <w:r w:rsidRPr="005C2EA7">
              <w:rPr>
                <w:b/>
                <w:bCs/>
              </w:rPr>
              <w:t>: 14:00</w:t>
            </w:r>
          </w:p>
        </w:tc>
        <w:tc>
          <w:tcPr>
            <w:tcW w:w="4946" w:type="dxa"/>
            <w:vMerge/>
          </w:tcPr>
          <w:p w:rsidR="000F4CE2" w:rsidRPr="005C2EA7" w:rsidRDefault="000F4CE2" w:rsidP="0018520D">
            <w:pPr>
              <w:jc w:val="both"/>
              <w:rPr>
                <w:b/>
                <w:bCs/>
              </w:rPr>
            </w:pPr>
          </w:p>
        </w:tc>
      </w:tr>
      <w:tr w:rsidR="000F4CE2" w:rsidRPr="005C2EA7">
        <w:tc>
          <w:tcPr>
            <w:tcW w:w="1800" w:type="dxa"/>
          </w:tcPr>
          <w:p w:rsidR="000F4CE2" w:rsidRPr="005C2EA7" w:rsidRDefault="000F4CE2" w:rsidP="0018520D">
            <w:pPr>
              <w:jc w:val="both"/>
              <w:rPr>
                <w:b/>
                <w:bCs/>
              </w:rPr>
            </w:pPr>
            <w:r w:rsidRPr="005C2EA7">
              <w:rPr>
                <w:b/>
                <w:bCs/>
              </w:rPr>
              <w:t>Toplantı Yeri</w:t>
            </w:r>
          </w:p>
        </w:tc>
        <w:tc>
          <w:tcPr>
            <w:tcW w:w="2610" w:type="dxa"/>
          </w:tcPr>
          <w:p w:rsidR="000F4CE2" w:rsidRPr="005C2EA7" w:rsidRDefault="000F4CE2" w:rsidP="0018520D">
            <w:pPr>
              <w:jc w:val="both"/>
              <w:rPr>
                <w:b/>
                <w:bCs/>
              </w:rPr>
            </w:pPr>
            <w:r w:rsidRPr="005C2EA7">
              <w:rPr>
                <w:b/>
                <w:bCs/>
              </w:rPr>
              <w:t xml:space="preserve">: Toplantı Salonu </w:t>
            </w:r>
          </w:p>
        </w:tc>
        <w:tc>
          <w:tcPr>
            <w:tcW w:w="4946" w:type="dxa"/>
            <w:vMerge/>
          </w:tcPr>
          <w:p w:rsidR="000F4CE2" w:rsidRPr="005C2EA7" w:rsidRDefault="000F4CE2" w:rsidP="0018520D">
            <w:pPr>
              <w:jc w:val="both"/>
              <w:rPr>
                <w:b/>
                <w:bCs/>
              </w:rPr>
            </w:pPr>
          </w:p>
        </w:tc>
      </w:tr>
    </w:tbl>
    <w:p w:rsidR="000F4CE2" w:rsidRPr="005C2EA7" w:rsidRDefault="000F4CE2" w:rsidP="0090030E">
      <w:pPr>
        <w:pBdr>
          <w:bottom w:val="single" w:sz="12" w:space="0" w:color="auto"/>
        </w:pBdr>
      </w:pPr>
    </w:p>
    <w:p w:rsidR="000F4CE2" w:rsidRDefault="000F4CE2" w:rsidP="003D7F7C"/>
    <w:p w:rsidR="000F4CE2" w:rsidRPr="005C2EA7" w:rsidRDefault="000F4CE2" w:rsidP="003D7F7C"/>
    <w:p w:rsidR="000F4CE2" w:rsidRPr="005C2EA7" w:rsidRDefault="000F4CE2" w:rsidP="0090030E">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0F4CE2" w:rsidRPr="005C2EA7" w:rsidRDefault="000F4CE2" w:rsidP="0090030E">
      <w:pPr>
        <w:pStyle w:val="BodyText"/>
        <w:jc w:val="center"/>
        <w:rPr>
          <w:rFonts w:ascii="Times New Roman" w:hAnsi="Times New Roman" w:cs="Times New Roman"/>
        </w:rPr>
      </w:pPr>
    </w:p>
    <w:p w:rsidR="000F4CE2" w:rsidRDefault="000F4CE2" w:rsidP="008502BB">
      <w:pPr>
        <w:spacing w:after="120"/>
        <w:ind w:firstLine="708"/>
        <w:jc w:val="both"/>
        <w:rPr>
          <w:sz w:val="24"/>
          <w:szCs w:val="24"/>
        </w:rPr>
      </w:pPr>
      <w:r w:rsidRPr="005C2EA7">
        <w:rPr>
          <w:sz w:val="24"/>
          <w:szCs w:val="24"/>
        </w:rPr>
        <w:t>Mersin Büyükşehir Belediye Meclisi’nin 14/02/2014 tarih ve 53 sayılı kararı ile onaylanan "Yenişehir Planlama Bölgesi Kuzey Kesimi 1/5000 Ölçekli Nazım İmar Planı Revizyonu"nu, İdaremizce askıya çıkarılmış, plana askı süresi içerisinde 3 (üç) adet itiraz olmuştur. Söz konusu itirazlar Mersin Büyükşehir Belediye Meclisi’nin 12/05/2014 tarih ve 123 sayılı ara kararı ile İmar ve Bayındırlık Komisyonumuza havale edilmiştir.</w:t>
      </w:r>
    </w:p>
    <w:p w:rsidR="000F4CE2" w:rsidRPr="005C2EA7" w:rsidRDefault="000F4CE2" w:rsidP="008502BB">
      <w:pPr>
        <w:pStyle w:val="ListParagraph"/>
        <w:tabs>
          <w:tab w:val="left" w:pos="709"/>
        </w:tabs>
        <w:spacing w:after="120"/>
        <w:ind w:left="0"/>
        <w:jc w:val="both"/>
        <w:rPr>
          <w:sz w:val="24"/>
          <w:szCs w:val="24"/>
        </w:rPr>
      </w:pPr>
      <w:r>
        <w:rPr>
          <w:sz w:val="24"/>
          <w:szCs w:val="24"/>
        </w:rPr>
        <w:tab/>
      </w:r>
      <w:r w:rsidRPr="005C2EA7">
        <w:rPr>
          <w:sz w:val="24"/>
          <w:szCs w:val="24"/>
        </w:rPr>
        <w:t xml:space="preserve">İmar ve Bayındırlık Komisyonumuza havale edilen Yenişehir Planlama Bölgesi Kuzey Kesimi 1/5000 Ölçekli Nazım İmar Planı Revizyonu'na yapılan 3 (üç) adet itirazın incelenmesi neticesinde; </w:t>
      </w:r>
    </w:p>
    <w:p w:rsidR="000F4CE2" w:rsidRDefault="000F4CE2" w:rsidP="008502BB">
      <w:pPr>
        <w:pStyle w:val="ListParagraph"/>
        <w:numPr>
          <w:ilvl w:val="0"/>
          <w:numId w:val="16"/>
        </w:numPr>
        <w:tabs>
          <w:tab w:val="left" w:pos="1134"/>
        </w:tabs>
        <w:spacing w:after="120"/>
        <w:ind w:left="709" w:firstLine="0"/>
        <w:jc w:val="both"/>
        <w:rPr>
          <w:sz w:val="24"/>
          <w:szCs w:val="24"/>
        </w:rPr>
      </w:pPr>
      <w:r w:rsidRPr="005C2EA7">
        <w:rPr>
          <w:sz w:val="24"/>
          <w:szCs w:val="24"/>
        </w:rPr>
        <w:t>Gökhan Optik San. Tic. Ltd. Şti. tarafından idaremize iletilen 06.03.2014 tarih 2405 kayıt nolu dilekçede, malikleri olduğu Yenişehir İlçesi, Menteş Mahallesi, 2381 ada 3 nolu parselde daha önce imar uygulaması yapıldığı,</w:t>
      </w:r>
      <w:r>
        <w:rPr>
          <w:sz w:val="24"/>
          <w:szCs w:val="24"/>
        </w:rPr>
        <w:t xml:space="preserve"> söz konusu plan revizyonu ile m</w:t>
      </w:r>
      <w:r w:rsidRPr="005C2EA7">
        <w:rPr>
          <w:sz w:val="24"/>
          <w:szCs w:val="24"/>
        </w:rPr>
        <w:t>üktesep haklarının ihlal edildiği iddia edilerek söz konusu meclis kararına itiraz edilmektedir.</w:t>
      </w:r>
    </w:p>
    <w:p w:rsidR="000F4CE2" w:rsidRDefault="000F4CE2" w:rsidP="008502BB">
      <w:pPr>
        <w:pStyle w:val="ListParagraph"/>
        <w:spacing w:after="120"/>
        <w:ind w:left="0" w:firstLine="709"/>
        <w:jc w:val="both"/>
        <w:rPr>
          <w:sz w:val="24"/>
          <w:szCs w:val="24"/>
        </w:rPr>
      </w:pPr>
      <w:r>
        <w:rPr>
          <w:sz w:val="24"/>
          <w:szCs w:val="24"/>
        </w:rPr>
        <w:t xml:space="preserve">Söz konusu itirazın, 1/5000 ölçekli nazım imar planı konusu olmaktan uzak olduğu, asıl 1/1000 ölçekli uygulama imar planı ve buna göre tesis edilecek imar uygulaması iş ve işlemleri kapsamında değerlendirilmesi gerekçesi ile 1/5000 ölçekli nazım imar planına yapılan itirazın </w:t>
      </w:r>
      <w:r w:rsidRPr="00A77666">
        <w:rPr>
          <w:b/>
          <w:bCs/>
          <w:sz w:val="24"/>
          <w:szCs w:val="24"/>
        </w:rPr>
        <w:t xml:space="preserve">reddine </w:t>
      </w:r>
      <w:r>
        <w:rPr>
          <w:sz w:val="24"/>
          <w:szCs w:val="24"/>
        </w:rPr>
        <w:t xml:space="preserve">oybirliği/oyçokluğu </w:t>
      </w:r>
      <w:r w:rsidRPr="00533FFE">
        <w:rPr>
          <w:sz w:val="24"/>
          <w:szCs w:val="24"/>
        </w:rPr>
        <w:t>ile,</w:t>
      </w:r>
    </w:p>
    <w:p w:rsidR="000F4CE2" w:rsidRDefault="000F4CE2" w:rsidP="008502BB">
      <w:pPr>
        <w:pStyle w:val="ListParagraph"/>
        <w:numPr>
          <w:ilvl w:val="0"/>
          <w:numId w:val="16"/>
        </w:numPr>
        <w:tabs>
          <w:tab w:val="left" w:pos="1134"/>
        </w:tabs>
        <w:spacing w:after="120"/>
        <w:ind w:left="709" w:firstLine="0"/>
        <w:jc w:val="both"/>
        <w:rPr>
          <w:sz w:val="24"/>
          <w:szCs w:val="24"/>
        </w:rPr>
      </w:pPr>
      <w:r w:rsidRPr="005C2EA7">
        <w:rPr>
          <w:sz w:val="24"/>
          <w:szCs w:val="24"/>
        </w:rPr>
        <w:t xml:space="preserve">Yenişehir Belediye Başkanlığı, İmar ve Şehircilik Müdürlüğü’nün 10.03.2014 tarih ve 3159 sayılı yazılarında; söz konusu planda yoğunluk artışı yapıldığı, plan uygulama hükümlerinde kamuya terklerde, </w:t>
      </w:r>
      <w:r>
        <w:rPr>
          <w:sz w:val="24"/>
          <w:szCs w:val="24"/>
        </w:rPr>
        <w:t>terke konu parsel yada hisse yüzölçümünün %50'sinin tapu tescilinin Büyükşehir Belediyesi'ne, %50'sininde İlçe belediyesi adına yapılacağı</w:t>
      </w:r>
      <w:r w:rsidRPr="005C2EA7">
        <w:rPr>
          <w:sz w:val="24"/>
          <w:szCs w:val="24"/>
        </w:rPr>
        <w:t xml:space="preserve"> belirtilmekte, yoğunlukların mevcut 1/1000 ölçekli uygulama imar planlarında olduğu gibi kullanılması, kamuya terk edilen alanların tapusunun tamamının Yenişehir Belediyesi üzerinde olması talebiyle, söz konusu meclis kararına itiraz edilmektedir. </w:t>
      </w:r>
    </w:p>
    <w:p w:rsidR="000F4CE2" w:rsidRDefault="000F4CE2" w:rsidP="008502BB">
      <w:pPr>
        <w:pStyle w:val="ListParagraph"/>
        <w:tabs>
          <w:tab w:val="left" w:pos="1134"/>
        </w:tabs>
        <w:spacing w:after="120"/>
        <w:ind w:left="709"/>
        <w:jc w:val="both"/>
        <w:rPr>
          <w:sz w:val="24"/>
          <w:szCs w:val="24"/>
        </w:rPr>
      </w:pPr>
    </w:p>
    <w:p w:rsidR="000F4CE2" w:rsidRPr="00471AA7" w:rsidRDefault="000F4CE2" w:rsidP="00471AA7">
      <w:pPr>
        <w:pStyle w:val="ListParagraph"/>
        <w:tabs>
          <w:tab w:val="left" w:pos="1134"/>
        </w:tabs>
        <w:spacing w:after="120"/>
        <w:ind w:left="709"/>
        <w:jc w:val="center"/>
        <w:rPr>
          <w:sz w:val="24"/>
          <w:szCs w:val="24"/>
        </w:rPr>
      </w:pPr>
      <w:r w:rsidRPr="00471AA7">
        <w:rPr>
          <w:sz w:val="24"/>
          <w:szCs w:val="24"/>
        </w:rPr>
        <w:t>./..</w:t>
      </w:r>
    </w:p>
    <w:p w:rsidR="000F4CE2" w:rsidRPr="005C2EA7" w:rsidRDefault="000F4CE2" w:rsidP="00A77666">
      <w:pPr>
        <w:pStyle w:val="BodyText"/>
        <w:jc w:val="center"/>
        <w:rPr>
          <w:rFonts w:ascii="Times New Roman" w:hAnsi="Times New Roman" w:cs="Times New Roman"/>
        </w:rPr>
      </w:pPr>
      <w:r w:rsidRPr="005C2EA7">
        <w:rPr>
          <w:rFonts w:ascii="Times New Roman" w:hAnsi="Times New Roman" w:cs="Times New Roman"/>
        </w:rPr>
        <w:t>MERSİN BÜYÜKŞEHİR BELEDİYE MECLİSİ İMAR VE BAYINDIRLIK KOMİSYONU</w:t>
      </w:r>
    </w:p>
    <w:p w:rsidR="000F4CE2" w:rsidRPr="005C2EA7" w:rsidRDefault="000F4CE2" w:rsidP="00A77666">
      <w:pPr>
        <w:pBdr>
          <w:bottom w:val="single" w:sz="12" w:space="1" w:color="auto"/>
        </w:pBdr>
      </w:pPr>
    </w:p>
    <w:tbl>
      <w:tblPr>
        <w:tblW w:w="0" w:type="auto"/>
        <w:tblInd w:w="-106" w:type="dxa"/>
        <w:tblLook w:val="00A0"/>
      </w:tblPr>
      <w:tblGrid>
        <w:gridCol w:w="1800"/>
        <w:gridCol w:w="2610"/>
        <w:gridCol w:w="4946"/>
      </w:tblGrid>
      <w:tr w:rsidR="000F4CE2" w:rsidRPr="005C2EA7">
        <w:tc>
          <w:tcPr>
            <w:tcW w:w="1800" w:type="dxa"/>
          </w:tcPr>
          <w:p w:rsidR="000F4CE2" w:rsidRPr="005C2EA7" w:rsidRDefault="000F4CE2" w:rsidP="007D75FB">
            <w:pPr>
              <w:jc w:val="both"/>
              <w:rPr>
                <w:b/>
                <w:bCs/>
              </w:rPr>
            </w:pPr>
            <w:r w:rsidRPr="005C2EA7">
              <w:rPr>
                <w:b/>
                <w:bCs/>
              </w:rPr>
              <w:t>Ara Karar Tarihi</w:t>
            </w:r>
          </w:p>
        </w:tc>
        <w:tc>
          <w:tcPr>
            <w:tcW w:w="2610" w:type="dxa"/>
          </w:tcPr>
          <w:p w:rsidR="000F4CE2" w:rsidRPr="005C2EA7" w:rsidRDefault="000F4CE2" w:rsidP="007D75FB">
            <w:pPr>
              <w:jc w:val="both"/>
              <w:rPr>
                <w:b/>
                <w:bCs/>
              </w:rPr>
            </w:pPr>
            <w:r w:rsidRPr="005C2EA7">
              <w:rPr>
                <w:b/>
                <w:bCs/>
              </w:rPr>
              <w:t>: 12.05.2014</w:t>
            </w:r>
            <w:r w:rsidRPr="005C2EA7">
              <w:rPr>
                <w:b/>
                <w:bCs/>
              </w:rPr>
              <w:tab/>
            </w:r>
          </w:p>
        </w:tc>
        <w:tc>
          <w:tcPr>
            <w:tcW w:w="4946" w:type="dxa"/>
            <w:vMerge w:val="restart"/>
          </w:tcPr>
          <w:p w:rsidR="000F4CE2" w:rsidRPr="005C2EA7" w:rsidRDefault="000F4CE2" w:rsidP="007D75FB">
            <w:pPr>
              <w:jc w:val="both"/>
              <w:rPr>
                <w:b/>
                <w:bCs/>
              </w:rPr>
            </w:pPr>
            <w:r w:rsidRPr="005C2EA7">
              <w:rPr>
                <w:b/>
                <w:bCs/>
              </w:rPr>
              <w:t>KONU: Büyükşehir Belediye Meclisi’nin 14.02.2014 tarih ve 53 sayılı kararına yapılan itirazların değerlendirilmesi</w:t>
            </w:r>
          </w:p>
          <w:p w:rsidR="000F4CE2" w:rsidRPr="005C2EA7" w:rsidRDefault="000F4CE2" w:rsidP="007D75FB">
            <w:pPr>
              <w:jc w:val="both"/>
              <w:rPr>
                <w:b/>
                <w:bCs/>
              </w:rPr>
            </w:pPr>
          </w:p>
          <w:p w:rsidR="000F4CE2" w:rsidRPr="005C2EA7" w:rsidRDefault="000F4CE2" w:rsidP="007D75FB">
            <w:pPr>
              <w:jc w:val="both"/>
              <w:rPr>
                <w:b/>
                <w:bCs/>
              </w:rPr>
            </w:pPr>
            <w:r w:rsidRPr="005C2EA7">
              <w:rPr>
                <w:b/>
                <w:bCs/>
              </w:rPr>
              <w:t xml:space="preserve">Yenişehir Planlama Bölgesi Kuzey Kesimi 1/5000 ölçekli Nazım İmar Planı Revizyonu </w:t>
            </w:r>
          </w:p>
        </w:tc>
      </w:tr>
      <w:tr w:rsidR="000F4CE2" w:rsidRPr="005C2EA7">
        <w:tc>
          <w:tcPr>
            <w:tcW w:w="1800" w:type="dxa"/>
          </w:tcPr>
          <w:p w:rsidR="000F4CE2" w:rsidRPr="005C2EA7" w:rsidRDefault="000F4CE2" w:rsidP="007D75FB">
            <w:pPr>
              <w:jc w:val="both"/>
              <w:rPr>
                <w:b/>
                <w:bCs/>
              </w:rPr>
            </w:pPr>
            <w:r w:rsidRPr="005C2EA7">
              <w:rPr>
                <w:b/>
                <w:bCs/>
              </w:rPr>
              <w:t>Ara Karar No</w:t>
            </w:r>
          </w:p>
        </w:tc>
        <w:tc>
          <w:tcPr>
            <w:tcW w:w="2610" w:type="dxa"/>
          </w:tcPr>
          <w:p w:rsidR="000F4CE2" w:rsidRPr="005C2EA7" w:rsidRDefault="000F4CE2" w:rsidP="007D75FB">
            <w:pPr>
              <w:jc w:val="both"/>
              <w:rPr>
                <w:b/>
                <w:bCs/>
              </w:rPr>
            </w:pPr>
            <w:r w:rsidRPr="005C2EA7">
              <w:rPr>
                <w:b/>
                <w:bCs/>
              </w:rPr>
              <w:t>: 123</w:t>
            </w:r>
            <w:r w:rsidRPr="005C2EA7">
              <w:rPr>
                <w:b/>
                <w:bCs/>
              </w:rPr>
              <w:tab/>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Tarihi</w:t>
            </w:r>
          </w:p>
        </w:tc>
        <w:tc>
          <w:tcPr>
            <w:tcW w:w="2610" w:type="dxa"/>
          </w:tcPr>
          <w:p w:rsidR="000F4CE2" w:rsidRPr="005C2EA7" w:rsidRDefault="000F4CE2" w:rsidP="007D75FB">
            <w:pPr>
              <w:jc w:val="both"/>
              <w:rPr>
                <w:b/>
                <w:bCs/>
              </w:rPr>
            </w:pPr>
            <w:r w:rsidRPr="005C2EA7">
              <w:rPr>
                <w:b/>
                <w:bCs/>
              </w:rPr>
              <w:t>: .../.../2014</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Saati</w:t>
            </w:r>
          </w:p>
        </w:tc>
        <w:tc>
          <w:tcPr>
            <w:tcW w:w="2610" w:type="dxa"/>
          </w:tcPr>
          <w:p w:rsidR="000F4CE2" w:rsidRPr="005C2EA7" w:rsidRDefault="000F4CE2" w:rsidP="007D75FB">
            <w:pPr>
              <w:jc w:val="both"/>
              <w:rPr>
                <w:b/>
                <w:bCs/>
              </w:rPr>
            </w:pPr>
            <w:r w:rsidRPr="005C2EA7">
              <w:rPr>
                <w:b/>
                <w:bCs/>
              </w:rPr>
              <w:t>: 14:00</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Yeri</w:t>
            </w:r>
          </w:p>
        </w:tc>
        <w:tc>
          <w:tcPr>
            <w:tcW w:w="2610" w:type="dxa"/>
          </w:tcPr>
          <w:p w:rsidR="000F4CE2" w:rsidRPr="005C2EA7" w:rsidRDefault="000F4CE2" w:rsidP="007D75FB">
            <w:pPr>
              <w:jc w:val="both"/>
              <w:rPr>
                <w:b/>
                <w:bCs/>
              </w:rPr>
            </w:pPr>
            <w:r w:rsidRPr="005C2EA7">
              <w:rPr>
                <w:b/>
                <w:bCs/>
              </w:rPr>
              <w:t xml:space="preserve">: Toplantı Salonu </w:t>
            </w:r>
          </w:p>
        </w:tc>
        <w:tc>
          <w:tcPr>
            <w:tcW w:w="4946" w:type="dxa"/>
            <w:vMerge/>
          </w:tcPr>
          <w:p w:rsidR="000F4CE2" w:rsidRPr="005C2EA7" w:rsidRDefault="000F4CE2" w:rsidP="007D75FB">
            <w:pPr>
              <w:jc w:val="both"/>
              <w:rPr>
                <w:b/>
                <w:bCs/>
              </w:rPr>
            </w:pPr>
          </w:p>
        </w:tc>
      </w:tr>
    </w:tbl>
    <w:p w:rsidR="000F4CE2" w:rsidRPr="005C2EA7" w:rsidRDefault="000F4CE2" w:rsidP="00A77666">
      <w:pPr>
        <w:pBdr>
          <w:bottom w:val="single" w:sz="12" w:space="0" w:color="auto"/>
        </w:pBdr>
      </w:pPr>
    </w:p>
    <w:p w:rsidR="000F4CE2" w:rsidRPr="005C2EA7" w:rsidRDefault="000F4CE2" w:rsidP="00A77666"/>
    <w:p w:rsidR="000F4CE2" w:rsidRDefault="000F4CE2" w:rsidP="00A77666">
      <w:pPr>
        <w:pStyle w:val="Heading1"/>
        <w:rPr>
          <w:rFonts w:ascii="Times New Roman" w:hAnsi="Times New Roman" w:cs="Times New Roman"/>
          <w:sz w:val="24"/>
          <w:szCs w:val="24"/>
        </w:rPr>
      </w:pPr>
    </w:p>
    <w:p w:rsidR="000F4CE2" w:rsidRPr="005C2EA7" w:rsidRDefault="000F4CE2" w:rsidP="00A77666">
      <w:pPr>
        <w:pStyle w:val="Heading1"/>
        <w:rPr>
          <w:rFonts w:ascii="Times New Roman" w:hAnsi="Times New Roman" w:cs="Times New Roman"/>
          <w:sz w:val="24"/>
          <w:szCs w:val="24"/>
        </w:rPr>
      </w:pPr>
      <w:r>
        <w:rPr>
          <w:rFonts w:ascii="Times New Roman" w:hAnsi="Times New Roman" w:cs="Times New Roman"/>
          <w:sz w:val="24"/>
          <w:szCs w:val="24"/>
        </w:rPr>
        <w:t>-2-</w:t>
      </w:r>
    </w:p>
    <w:p w:rsidR="000F4CE2" w:rsidRDefault="000F4CE2" w:rsidP="00A77666">
      <w:pPr>
        <w:pStyle w:val="ListParagraph"/>
        <w:spacing w:after="120"/>
        <w:ind w:left="1068"/>
        <w:jc w:val="both"/>
        <w:rPr>
          <w:sz w:val="24"/>
          <w:szCs w:val="24"/>
        </w:rPr>
      </w:pPr>
    </w:p>
    <w:p w:rsidR="000F4CE2" w:rsidRDefault="000F4CE2" w:rsidP="00174F25">
      <w:pPr>
        <w:pStyle w:val="ListParagraph"/>
        <w:spacing w:after="120"/>
        <w:ind w:left="0" w:firstLine="567"/>
        <w:jc w:val="both"/>
        <w:rPr>
          <w:sz w:val="24"/>
          <w:szCs w:val="24"/>
        </w:rPr>
      </w:pPr>
      <w:r w:rsidRPr="005C2EA7">
        <w:rPr>
          <w:sz w:val="24"/>
          <w:szCs w:val="24"/>
        </w:rPr>
        <w:tab/>
        <w:t xml:space="preserve">Mersin 2. İdare Mahkemesi'nce verilen kararda, plan iptalinin </w:t>
      </w:r>
      <w:r>
        <w:rPr>
          <w:sz w:val="24"/>
          <w:szCs w:val="24"/>
        </w:rPr>
        <w:t xml:space="preserve">temel </w:t>
      </w:r>
      <w:r w:rsidRPr="005C2EA7">
        <w:rPr>
          <w:sz w:val="24"/>
          <w:szCs w:val="24"/>
        </w:rPr>
        <w:t>gerekçe</w:t>
      </w:r>
      <w:r>
        <w:rPr>
          <w:sz w:val="24"/>
          <w:szCs w:val="24"/>
        </w:rPr>
        <w:t xml:space="preserve">si planda öngörülen yoğunluk kararlarının </w:t>
      </w:r>
      <w:r w:rsidRPr="005C2EA7">
        <w:rPr>
          <w:sz w:val="24"/>
          <w:szCs w:val="24"/>
        </w:rPr>
        <w:t>üst ölçekli plana uygunluğun</w:t>
      </w:r>
      <w:r>
        <w:rPr>
          <w:sz w:val="24"/>
          <w:szCs w:val="24"/>
        </w:rPr>
        <w:t xml:space="preserve">un </w:t>
      </w:r>
      <w:r w:rsidRPr="005C2EA7">
        <w:rPr>
          <w:sz w:val="24"/>
          <w:szCs w:val="24"/>
        </w:rPr>
        <w:t>sağlan</w:t>
      </w:r>
      <w:r>
        <w:rPr>
          <w:sz w:val="24"/>
          <w:szCs w:val="24"/>
        </w:rPr>
        <w:t>madığı o</w:t>
      </w:r>
      <w:r w:rsidRPr="005C2EA7">
        <w:rPr>
          <w:sz w:val="24"/>
          <w:szCs w:val="24"/>
        </w:rPr>
        <w:t xml:space="preserve">larak belirtilmiştir. Mersin Büyükşehir Belediyesi'nce yargı kararları gözetilerek Yenişehir Planlama Bölgesi Kuzey Kesimi 1/5000 Ölçekli Nazım İmar Planlarında gerekli değişikliklerin yapıldığı anlaşıldığından, Yenişehir Belediye Başkanlığı'nın </w:t>
      </w:r>
      <w:r>
        <w:rPr>
          <w:sz w:val="24"/>
          <w:szCs w:val="24"/>
        </w:rPr>
        <w:t xml:space="preserve">nazım imar planının </w:t>
      </w:r>
      <w:r w:rsidRPr="005C2EA7">
        <w:rPr>
          <w:sz w:val="24"/>
          <w:szCs w:val="24"/>
        </w:rPr>
        <w:t>yoğunluk</w:t>
      </w:r>
      <w:r>
        <w:rPr>
          <w:sz w:val="24"/>
          <w:szCs w:val="24"/>
        </w:rPr>
        <w:t xml:space="preserve"> kararına yönelik </w:t>
      </w:r>
      <w:r w:rsidRPr="005C2EA7">
        <w:rPr>
          <w:sz w:val="24"/>
          <w:szCs w:val="24"/>
        </w:rPr>
        <w:t xml:space="preserve">itirazının </w:t>
      </w:r>
      <w:r w:rsidRPr="00174F25">
        <w:rPr>
          <w:b/>
          <w:bCs/>
          <w:sz w:val="24"/>
          <w:szCs w:val="24"/>
        </w:rPr>
        <w:t>reddine</w:t>
      </w:r>
      <w:r w:rsidRPr="005C2EA7">
        <w:rPr>
          <w:sz w:val="24"/>
          <w:szCs w:val="24"/>
        </w:rPr>
        <w:t xml:space="preserve"> oybirliği</w:t>
      </w:r>
      <w:r>
        <w:rPr>
          <w:sz w:val="24"/>
          <w:szCs w:val="24"/>
        </w:rPr>
        <w:t xml:space="preserve">/oyçokluğu </w:t>
      </w:r>
      <w:r w:rsidRPr="005C2EA7">
        <w:rPr>
          <w:sz w:val="24"/>
          <w:szCs w:val="24"/>
        </w:rPr>
        <w:t>ile,</w:t>
      </w:r>
      <w:r w:rsidRPr="005C2EA7">
        <w:rPr>
          <w:sz w:val="24"/>
          <w:szCs w:val="24"/>
        </w:rPr>
        <w:tab/>
      </w:r>
    </w:p>
    <w:p w:rsidR="000F4CE2" w:rsidRPr="005C2EA7" w:rsidRDefault="000F4CE2" w:rsidP="00174F25">
      <w:pPr>
        <w:pStyle w:val="ListParagraph"/>
        <w:spacing w:after="120"/>
        <w:ind w:left="0" w:firstLine="567"/>
        <w:jc w:val="both"/>
        <w:rPr>
          <w:sz w:val="24"/>
          <w:szCs w:val="24"/>
        </w:rPr>
      </w:pPr>
      <w:r w:rsidRPr="005C2EA7">
        <w:rPr>
          <w:sz w:val="24"/>
          <w:szCs w:val="24"/>
        </w:rPr>
        <w:t>Plan koşullarının 2.2.5.2. maddesinde</w:t>
      </w:r>
      <w:r>
        <w:rPr>
          <w:sz w:val="24"/>
          <w:szCs w:val="24"/>
        </w:rPr>
        <w:t xml:space="preserve">; özel mülkiyette kalmış ve ilçe sınırları içinde aynı yoğunluk bölgesinde yeralan planlı yeşil alan, sosyal donatı alanı, yol, otopark, spor alanları, sosyal ve kültürel tesis alanları, resmi kurum, belediye hizmet alanı ve teknik altyapı için ayrılmış alanların </w:t>
      </w:r>
      <w:r w:rsidRPr="005C2EA7">
        <w:rPr>
          <w:sz w:val="24"/>
          <w:szCs w:val="24"/>
        </w:rPr>
        <w:t xml:space="preserve"> </w:t>
      </w:r>
      <w:r>
        <w:rPr>
          <w:sz w:val="24"/>
          <w:szCs w:val="24"/>
        </w:rPr>
        <w:t>ilgili belediye adına terk yapılması durumunda, bu planda belirtilen nüfus yoğunluğu üst sınırının esas alınacağı, terke konu parsel yada hisse yüzölçümünün %50'sinin tapu tescilinin Büyükşehir Belediyesi'ne, %50'sininde İlçe belediyesi adına yapılacağı belirtilmiştir. Bu kapsamda k</w:t>
      </w:r>
      <w:r w:rsidRPr="005C2EA7">
        <w:rPr>
          <w:sz w:val="24"/>
          <w:szCs w:val="24"/>
        </w:rPr>
        <w:t>amuya terk koşulları ile ilgili yapılan itirazın</w:t>
      </w:r>
      <w:r w:rsidRPr="005C2EA7">
        <w:rPr>
          <w:b/>
          <w:bCs/>
          <w:sz w:val="24"/>
          <w:szCs w:val="24"/>
        </w:rPr>
        <w:t xml:space="preserve"> </w:t>
      </w:r>
      <w:r w:rsidRPr="005C2EA7">
        <w:rPr>
          <w:sz w:val="24"/>
          <w:szCs w:val="24"/>
        </w:rPr>
        <w:t xml:space="preserve">Mersin Büyükşehir Belediyesi'nce bütünlüklü olarak yapılacak nazım imar planı çalışmaları kapsamında değerlendirilmek üzere </w:t>
      </w:r>
      <w:r w:rsidRPr="005C2EA7">
        <w:rPr>
          <w:b/>
          <w:bCs/>
          <w:sz w:val="24"/>
          <w:szCs w:val="24"/>
        </w:rPr>
        <w:t>reddine</w:t>
      </w:r>
      <w:r>
        <w:rPr>
          <w:sz w:val="24"/>
          <w:szCs w:val="24"/>
        </w:rPr>
        <w:t xml:space="preserve">, oy birliği/oyçokluğu </w:t>
      </w:r>
      <w:r w:rsidRPr="005C2EA7">
        <w:rPr>
          <w:sz w:val="24"/>
          <w:szCs w:val="24"/>
        </w:rPr>
        <w:t>ile,</w:t>
      </w:r>
    </w:p>
    <w:p w:rsidR="000F4CE2" w:rsidRDefault="000F4CE2" w:rsidP="008502BB">
      <w:pPr>
        <w:pStyle w:val="ListParagraph"/>
        <w:numPr>
          <w:ilvl w:val="0"/>
          <w:numId w:val="16"/>
        </w:numPr>
        <w:tabs>
          <w:tab w:val="left" w:pos="1134"/>
        </w:tabs>
        <w:spacing w:after="120"/>
        <w:ind w:left="709" w:firstLine="0"/>
        <w:jc w:val="both"/>
        <w:rPr>
          <w:sz w:val="24"/>
          <w:szCs w:val="24"/>
        </w:rPr>
      </w:pPr>
      <w:r w:rsidRPr="005C2EA7">
        <w:rPr>
          <w:sz w:val="24"/>
          <w:szCs w:val="24"/>
        </w:rPr>
        <w:t>Ayşe KABADAYI tarafından idaremize iletilen 12.03.2014 tarih ve 2629 kayıt nolu itiraz dilekçe ile, söz konusu plan revizyonunda mülkiyeti kendisine ait Yenişehir İlçesi, Menteş Çaltılı Mevkiin de yer alan</w:t>
      </w:r>
      <w:r>
        <w:rPr>
          <w:sz w:val="24"/>
          <w:szCs w:val="24"/>
        </w:rPr>
        <w:t xml:space="preserve"> 10628 ada, </w:t>
      </w:r>
      <w:r w:rsidRPr="005C2EA7">
        <w:rPr>
          <w:sz w:val="24"/>
          <w:szCs w:val="24"/>
        </w:rPr>
        <w:t>4 numaralı parselin bulunduğu alanda yol ve kavşak düzenlemesi yapıldığı belirtilmekte, parselin mevcut yerinde korunması talep edilerek söz konusu meclis kararına itiraz edilmektedir.</w:t>
      </w:r>
    </w:p>
    <w:p w:rsidR="000F4CE2" w:rsidRPr="005C2EA7" w:rsidRDefault="000F4CE2" w:rsidP="008502BB">
      <w:pPr>
        <w:pStyle w:val="ListParagraph"/>
        <w:spacing w:after="120"/>
        <w:ind w:left="0" w:firstLine="709"/>
        <w:jc w:val="both"/>
        <w:rPr>
          <w:sz w:val="24"/>
          <w:szCs w:val="24"/>
        </w:rPr>
      </w:pPr>
      <w:r>
        <w:rPr>
          <w:sz w:val="24"/>
          <w:szCs w:val="24"/>
        </w:rPr>
        <w:t xml:space="preserve">Söz konusu itirazın, 1/5000 ölçekli nazım imar planı konusu olmaktan uzak olduğu, asıl 1/1000 ölçekli uygulama imar planı ve buna göre tesis edilecek imar uygulaması iş ve işlemleri kapsamında değerlendirilmesi gerekçesi ile 1/5000 ölçekli nazım imar planına yapılan itirazın </w:t>
      </w:r>
      <w:r w:rsidRPr="00A77666">
        <w:rPr>
          <w:b/>
          <w:bCs/>
          <w:sz w:val="24"/>
          <w:szCs w:val="24"/>
        </w:rPr>
        <w:t xml:space="preserve">reddine </w:t>
      </w:r>
      <w:r>
        <w:rPr>
          <w:sz w:val="24"/>
          <w:szCs w:val="24"/>
        </w:rPr>
        <w:t xml:space="preserve">oybirliği ile </w:t>
      </w:r>
      <w:r w:rsidRPr="005C2EA7">
        <w:rPr>
          <w:sz w:val="24"/>
          <w:szCs w:val="24"/>
        </w:rPr>
        <w:t>karar verilmiştir.</w:t>
      </w:r>
    </w:p>
    <w:p w:rsidR="000F4CE2" w:rsidRDefault="000F4CE2" w:rsidP="008502BB">
      <w:pPr>
        <w:tabs>
          <w:tab w:val="left" w:pos="1678"/>
        </w:tabs>
      </w:pPr>
    </w:p>
    <w:p w:rsidR="000F4CE2" w:rsidRDefault="000F4CE2" w:rsidP="008502BB"/>
    <w:p w:rsidR="000F4CE2" w:rsidRDefault="000F4CE2" w:rsidP="00BC5471">
      <w:pPr>
        <w:pStyle w:val="BodyText"/>
        <w:jc w:val="center"/>
        <w:rPr>
          <w:rFonts w:ascii="Times New Roman" w:hAnsi="Times New Roman" w:cs="Times New Roman"/>
        </w:rPr>
        <w:sectPr w:rsidR="000F4CE2" w:rsidSect="003F6494">
          <w:pgSz w:w="12240" w:h="15840" w:code="1"/>
          <w:pgMar w:top="1080" w:right="1440" w:bottom="1417" w:left="1440" w:header="708" w:footer="1012" w:gutter="0"/>
          <w:cols w:space="708"/>
          <w:docGrid w:linePitch="360"/>
        </w:sectPr>
      </w:pPr>
    </w:p>
    <w:p w:rsidR="000F4CE2" w:rsidRPr="005C2EA7" w:rsidRDefault="000F4CE2" w:rsidP="00BC5471">
      <w:pPr>
        <w:pStyle w:val="BodyText"/>
        <w:jc w:val="center"/>
        <w:rPr>
          <w:rFonts w:ascii="Times New Roman" w:hAnsi="Times New Roman" w:cs="Times New Roman"/>
          <w:color w:val="FF0000"/>
        </w:rPr>
      </w:pPr>
      <w:r w:rsidRPr="005C2EA7">
        <w:rPr>
          <w:rFonts w:ascii="Times New Roman" w:hAnsi="Times New Roman" w:cs="Times New Roman"/>
        </w:rPr>
        <w:t>MERSİN BÜYÜKŞEHİR BELEDİYE MECLİSİ İMAR VE BAYINDIRLIK KOMİSYONU</w:t>
      </w:r>
    </w:p>
    <w:p w:rsidR="000F4CE2" w:rsidRPr="005C2EA7" w:rsidRDefault="000F4CE2" w:rsidP="00BC5471">
      <w:pPr>
        <w:pBdr>
          <w:bottom w:val="single" w:sz="12" w:space="1" w:color="auto"/>
        </w:pBdr>
      </w:pPr>
    </w:p>
    <w:tbl>
      <w:tblPr>
        <w:tblW w:w="0" w:type="auto"/>
        <w:tblInd w:w="-106" w:type="dxa"/>
        <w:tblLook w:val="00A0"/>
      </w:tblPr>
      <w:tblGrid>
        <w:gridCol w:w="1800"/>
        <w:gridCol w:w="2610"/>
        <w:gridCol w:w="4946"/>
      </w:tblGrid>
      <w:tr w:rsidR="000F4CE2" w:rsidRPr="005C2EA7">
        <w:tc>
          <w:tcPr>
            <w:tcW w:w="1800" w:type="dxa"/>
          </w:tcPr>
          <w:p w:rsidR="000F4CE2" w:rsidRPr="005C2EA7" w:rsidRDefault="000F4CE2" w:rsidP="007D75FB">
            <w:pPr>
              <w:jc w:val="both"/>
              <w:rPr>
                <w:b/>
                <w:bCs/>
              </w:rPr>
            </w:pPr>
            <w:r w:rsidRPr="005C2EA7">
              <w:rPr>
                <w:b/>
                <w:bCs/>
              </w:rPr>
              <w:t>Ara Karar Tarihi</w:t>
            </w:r>
          </w:p>
        </w:tc>
        <w:tc>
          <w:tcPr>
            <w:tcW w:w="2610" w:type="dxa"/>
          </w:tcPr>
          <w:p w:rsidR="000F4CE2" w:rsidRPr="005C2EA7" w:rsidRDefault="000F4CE2" w:rsidP="007D75FB">
            <w:pPr>
              <w:jc w:val="both"/>
              <w:rPr>
                <w:b/>
                <w:bCs/>
              </w:rPr>
            </w:pPr>
            <w:r w:rsidRPr="005C2EA7">
              <w:rPr>
                <w:b/>
                <w:bCs/>
              </w:rPr>
              <w:t>: 12.05.2014</w:t>
            </w:r>
            <w:r w:rsidRPr="005C2EA7">
              <w:rPr>
                <w:b/>
                <w:bCs/>
              </w:rPr>
              <w:tab/>
            </w:r>
          </w:p>
        </w:tc>
        <w:tc>
          <w:tcPr>
            <w:tcW w:w="4946" w:type="dxa"/>
            <w:vMerge w:val="restart"/>
          </w:tcPr>
          <w:p w:rsidR="000F4CE2" w:rsidRPr="005C2EA7" w:rsidRDefault="000F4CE2" w:rsidP="007D75FB">
            <w:pPr>
              <w:jc w:val="both"/>
              <w:rPr>
                <w:b/>
                <w:bCs/>
              </w:rPr>
            </w:pPr>
            <w:r w:rsidRPr="005C2EA7">
              <w:rPr>
                <w:b/>
                <w:bCs/>
              </w:rPr>
              <w:t>KONU: Büyükşehir Belediye Meclisi’nin 14.02.2014 tarih ve 50 sayılı kararına yapılan itirazların değerlendirilmesi</w:t>
            </w:r>
          </w:p>
          <w:p w:rsidR="000F4CE2" w:rsidRPr="005C2EA7" w:rsidRDefault="000F4CE2" w:rsidP="007D75FB">
            <w:pPr>
              <w:jc w:val="both"/>
              <w:rPr>
                <w:b/>
                <w:bCs/>
                <w:color w:val="FF0000"/>
              </w:rPr>
            </w:pPr>
          </w:p>
          <w:p w:rsidR="000F4CE2" w:rsidRPr="005C2EA7" w:rsidRDefault="000F4CE2" w:rsidP="007D75FB">
            <w:pPr>
              <w:jc w:val="both"/>
              <w:rPr>
                <w:b/>
                <w:bCs/>
              </w:rPr>
            </w:pPr>
            <w:r w:rsidRPr="005C2EA7">
              <w:rPr>
                <w:b/>
                <w:bCs/>
              </w:rPr>
              <w:t>Mezitli İlçesi, Davultepe Mahallesi, 1020 numaralı parsel</w:t>
            </w:r>
          </w:p>
        </w:tc>
      </w:tr>
      <w:tr w:rsidR="000F4CE2" w:rsidRPr="005C2EA7">
        <w:tc>
          <w:tcPr>
            <w:tcW w:w="1800" w:type="dxa"/>
          </w:tcPr>
          <w:p w:rsidR="000F4CE2" w:rsidRPr="005C2EA7" w:rsidRDefault="000F4CE2" w:rsidP="007D75FB">
            <w:pPr>
              <w:jc w:val="both"/>
              <w:rPr>
                <w:b/>
                <w:bCs/>
              </w:rPr>
            </w:pPr>
            <w:r w:rsidRPr="005C2EA7">
              <w:rPr>
                <w:b/>
                <w:bCs/>
              </w:rPr>
              <w:t>Ara Karar No</w:t>
            </w:r>
          </w:p>
        </w:tc>
        <w:tc>
          <w:tcPr>
            <w:tcW w:w="2610" w:type="dxa"/>
          </w:tcPr>
          <w:p w:rsidR="000F4CE2" w:rsidRPr="005C2EA7" w:rsidRDefault="000F4CE2" w:rsidP="007D75FB">
            <w:pPr>
              <w:jc w:val="both"/>
              <w:rPr>
                <w:b/>
                <w:bCs/>
              </w:rPr>
            </w:pPr>
            <w:r w:rsidRPr="005C2EA7">
              <w:rPr>
                <w:b/>
                <w:bCs/>
              </w:rPr>
              <w:t>: 124</w:t>
            </w:r>
            <w:r w:rsidRPr="005C2EA7">
              <w:rPr>
                <w:b/>
                <w:bCs/>
              </w:rPr>
              <w:tab/>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Tarihi</w:t>
            </w:r>
          </w:p>
        </w:tc>
        <w:tc>
          <w:tcPr>
            <w:tcW w:w="2610" w:type="dxa"/>
          </w:tcPr>
          <w:p w:rsidR="000F4CE2" w:rsidRPr="005C2EA7" w:rsidRDefault="000F4CE2" w:rsidP="007D75FB">
            <w:pPr>
              <w:jc w:val="both"/>
              <w:rPr>
                <w:b/>
                <w:bCs/>
              </w:rPr>
            </w:pPr>
            <w:r w:rsidRPr="005C2EA7">
              <w:rPr>
                <w:b/>
                <w:bCs/>
              </w:rPr>
              <w:t>: .../.../2014</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Saati</w:t>
            </w:r>
          </w:p>
        </w:tc>
        <w:tc>
          <w:tcPr>
            <w:tcW w:w="2610" w:type="dxa"/>
          </w:tcPr>
          <w:p w:rsidR="000F4CE2" w:rsidRPr="005C2EA7" w:rsidRDefault="000F4CE2" w:rsidP="007D75FB">
            <w:pPr>
              <w:jc w:val="both"/>
              <w:rPr>
                <w:b/>
                <w:bCs/>
              </w:rPr>
            </w:pPr>
            <w:r w:rsidRPr="005C2EA7">
              <w:rPr>
                <w:b/>
                <w:bCs/>
              </w:rPr>
              <w:t>: 14:00</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Yeri</w:t>
            </w:r>
          </w:p>
        </w:tc>
        <w:tc>
          <w:tcPr>
            <w:tcW w:w="2610" w:type="dxa"/>
          </w:tcPr>
          <w:p w:rsidR="000F4CE2" w:rsidRPr="005C2EA7" w:rsidRDefault="000F4CE2" w:rsidP="007D75FB">
            <w:pPr>
              <w:jc w:val="both"/>
              <w:rPr>
                <w:b/>
                <w:bCs/>
              </w:rPr>
            </w:pPr>
            <w:r w:rsidRPr="005C2EA7">
              <w:rPr>
                <w:b/>
                <w:bCs/>
              </w:rPr>
              <w:t xml:space="preserve">: Toplantı Salonu </w:t>
            </w:r>
          </w:p>
        </w:tc>
        <w:tc>
          <w:tcPr>
            <w:tcW w:w="4946" w:type="dxa"/>
            <w:vMerge/>
          </w:tcPr>
          <w:p w:rsidR="000F4CE2" w:rsidRPr="005C2EA7" w:rsidRDefault="000F4CE2" w:rsidP="007D75FB">
            <w:pPr>
              <w:jc w:val="both"/>
              <w:rPr>
                <w:b/>
                <w:bCs/>
              </w:rPr>
            </w:pPr>
          </w:p>
        </w:tc>
      </w:tr>
    </w:tbl>
    <w:p w:rsidR="000F4CE2" w:rsidRPr="005C2EA7" w:rsidRDefault="000F4CE2" w:rsidP="00BC5471">
      <w:pPr>
        <w:pBdr>
          <w:bottom w:val="single" w:sz="12" w:space="0" w:color="auto"/>
        </w:pBdr>
      </w:pPr>
    </w:p>
    <w:p w:rsidR="000F4CE2" w:rsidRPr="005C2EA7" w:rsidRDefault="000F4CE2" w:rsidP="00BC5471"/>
    <w:p w:rsidR="000F4CE2" w:rsidRPr="005C2EA7" w:rsidRDefault="000F4CE2" w:rsidP="00BC5471"/>
    <w:p w:rsidR="000F4CE2" w:rsidRPr="00BC5471" w:rsidRDefault="000F4CE2" w:rsidP="00BC5471">
      <w:pPr>
        <w:pStyle w:val="Heading1"/>
        <w:rPr>
          <w:rFonts w:ascii="Times New Roman" w:hAnsi="Times New Roman" w:cs="Times New Roman"/>
          <w:sz w:val="23"/>
          <w:szCs w:val="23"/>
        </w:rPr>
      </w:pPr>
      <w:r w:rsidRPr="00BC5471">
        <w:rPr>
          <w:rFonts w:ascii="Times New Roman" w:hAnsi="Times New Roman" w:cs="Times New Roman"/>
          <w:sz w:val="23"/>
          <w:szCs w:val="23"/>
        </w:rPr>
        <w:t>RAPOR</w:t>
      </w:r>
    </w:p>
    <w:p w:rsidR="000F4CE2" w:rsidRPr="00BC5471" w:rsidRDefault="000F4CE2" w:rsidP="00BC5471">
      <w:pPr>
        <w:rPr>
          <w:sz w:val="23"/>
          <w:szCs w:val="23"/>
        </w:rPr>
      </w:pPr>
    </w:p>
    <w:p w:rsidR="000F4CE2" w:rsidRPr="00BC5471" w:rsidRDefault="000F4CE2" w:rsidP="00BC5471">
      <w:pPr>
        <w:ind w:firstLine="709"/>
        <w:jc w:val="both"/>
        <w:rPr>
          <w:sz w:val="23"/>
          <w:szCs w:val="23"/>
        </w:rPr>
      </w:pPr>
      <w:r w:rsidRPr="00BC5471">
        <w:rPr>
          <w:sz w:val="23"/>
          <w:szCs w:val="23"/>
        </w:rPr>
        <w:tab/>
        <w:t xml:space="preserve">Mersin Büyükşehir Belediye Meclisi’nin 14/02/2014 tarih ve 50 sayılı kararı ile onaylanan Davultepe Mahallesi, 1020 numaralı parseli kapsayan imar planı değişikliği,  İdaremizce askıya çıkarılmış, plana askı süresi içerisinde 1 (bir) adet itiraz olmuştur. Söz konusu itiraz Mersin Büyükşehir Belediye Meclisi’nin 12/05/2014 tarih ve 124 sayılı ara kararı ile İmar ve Bayındırlık Komisyonumuza havale edilmiştir. </w:t>
      </w:r>
      <w:r w:rsidRPr="00BC5471">
        <w:rPr>
          <w:sz w:val="23"/>
          <w:szCs w:val="23"/>
        </w:rPr>
        <w:tab/>
      </w:r>
    </w:p>
    <w:p w:rsidR="000F4CE2" w:rsidRPr="00BC5471" w:rsidRDefault="000F4CE2" w:rsidP="00BC5471">
      <w:pPr>
        <w:spacing w:line="240" w:lineRule="atLeast"/>
        <w:jc w:val="both"/>
        <w:rPr>
          <w:sz w:val="23"/>
          <w:szCs w:val="23"/>
        </w:rPr>
      </w:pPr>
      <w:r w:rsidRPr="00BC5471">
        <w:rPr>
          <w:sz w:val="23"/>
          <w:szCs w:val="23"/>
        </w:rPr>
        <w:tab/>
        <w:t xml:space="preserve">Mersin Valiliği Defterdarlık Milli Emlak Müdürlüğü tarafından 19.02.2013 tarih ve 1064 sayılı dilekçe ile yapılan itirazda; "yapılan plan değişikliğinin mahkemenin iptal kararına rağmen aynı idari işlemin tekrarı niteliğinde olduğu, kararın usul ve yasaya aykırı olduğu iddia edilmektedir.  </w:t>
      </w:r>
    </w:p>
    <w:p w:rsidR="000F4CE2" w:rsidRPr="00BC5471" w:rsidRDefault="000F4CE2" w:rsidP="00BC5471">
      <w:pPr>
        <w:tabs>
          <w:tab w:val="left" w:pos="709"/>
        </w:tabs>
        <w:spacing w:line="240" w:lineRule="atLeast"/>
        <w:jc w:val="both"/>
        <w:rPr>
          <w:sz w:val="23"/>
          <w:szCs w:val="23"/>
        </w:rPr>
      </w:pPr>
      <w:r w:rsidRPr="00BC5471">
        <w:rPr>
          <w:sz w:val="23"/>
          <w:szCs w:val="23"/>
        </w:rPr>
        <w:tab/>
        <w:t xml:space="preserve">Söz konusu 1/25.000 ve 1/5000 ölçekli nazım imar planı değişikliğinde, Mersin 1. İdare Mahkemesi’nin 24.10.2013 gün ve 2013/940K. sayılı iptal kararında ifade edilen “alt ölçekli imar planlarında öngörülen kullanım şeklinin üst ölçekli imar planında öngörülen kullanıma uygun olması” gerekliliği doğrultusunda, 3621 sayılı Kıyı Kanunu’nun 4. Maddesi ile Kıyı Kanunu’nun Uygulanmasına Dair Yönetmeliğin 4. ve 16. Maddelerindeki hükümleri uyarınca işlem tesis edilmiştir. </w:t>
      </w:r>
    </w:p>
    <w:p w:rsidR="000F4CE2" w:rsidRPr="00BC5471" w:rsidRDefault="000F4CE2" w:rsidP="00BC5471">
      <w:pPr>
        <w:tabs>
          <w:tab w:val="left" w:pos="709"/>
        </w:tabs>
        <w:jc w:val="both"/>
        <w:rPr>
          <w:sz w:val="23"/>
          <w:szCs w:val="23"/>
        </w:rPr>
      </w:pPr>
      <w:r w:rsidRPr="00BC5471">
        <w:rPr>
          <w:sz w:val="23"/>
          <w:szCs w:val="23"/>
        </w:rPr>
        <w:tab/>
      </w:r>
      <w:r w:rsidRPr="00BC5471">
        <w:rPr>
          <w:sz w:val="23"/>
          <w:szCs w:val="23"/>
        </w:rPr>
        <w:tab/>
        <w:t xml:space="preserve">İmar ve Bayındırlık Komisyonumuz tarafından dosya üzerinde ve ilgili mevzuat çerçevesinde yapılan incelemeler neticesinde; 3621 sayılı Kıyı Kanunu ve Kıyı Kanunu'nun Uygulanmasına Dair Yönetmelik hükümlerinde kıyı kenar çizgisinden itibaren sahil şeridinin ilk 50 metrelik bölümü tamamen açık alan olarak toplumun kullanımına tahsis edilecek şekilde; yaya yolları, gezinti ve dinlenme alanları, seyir teras ve alanları ile yönetmelikte tariflenen rekreatif amaçlı kullanımlardan oluşabilir. Sahil şeridinin ikinci 50 metrelik bölümü ise yönetmeliğin 13 ve 14. maddelerinde belirtilen yapı ve tesisler ile toplumun yararlanmasına açık olmak şartı ile konaklama hariç yönetmelikte tanımlanan günübirlik tesisleri kapsayacak şekilde düzenlenebilir. Bu kapsamda imar planı değişikliğine konu edilen parselin büyük bölümü kıyı kenar çizgisinden itibaren 100 metre derinliğindeki sahil şeridi içerisinde kalmakta olup turizm tesislerinin sahil şeridi içerisinde yapılamayacağı ilgili kanun ve yönetmeliklerde açıkça belirtilmiştir. </w:t>
      </w:r>
    </w:p>
    <w:p w:rsidR="000F4CE2" w:rsidRPr="00BC5471" w:rsidRDefault="000F4CE2" w:rsidP="00BC5471">
      <w:pPr>
        <w:tabs>
          <w:tab w:val="left" w:pos="709"/>
        </w:tabs>
        <w:jc w:val="both"/>
        <w:rPr>
          <w:sz w:val="23"/>
          <w:szCs w:val="23"/>
        </w:rPr>
      </w:pPr>
      <w:r w:rsidRPr="00BC5471">
        <w:rPr>
          <w:sz w:val="23"/>
          <w:szCs w:val="23"/>
        </w:rPr>
        <w:tab/>
      </w:r>
      <w:r>
        <w:rPr>
          <w:sz w:val="23"/>
          <w:szCs w:val="23"/>
        </w:rPr>
        <w:t xml:space="preserve">Bu gerekçe ve değerlendirmeler doğrultusunda, </w:t>
      </w:r>
      <w:r w:rsidRPr="00BC5471">
        <w:rPr>
          <w:sz w:val="23"/>
          <w:szCs w:val="23"/>
        </w:rPr>
        <w:t>Mersin Büyükşehir Belediye Meclisi’nin 14/02/2014 tarih ve 50 sayılı kararına yapılan itirazın</w:t>
      </w:r>
      <w:r w:rsidRPr="00BC5471">
        <w:rPr>
          <w:b/>
          <w:bCs/>
          <w:sz w:val="23"/>
          <w:szCs w:val="23"/>
        </w:rPr>
        <w:t xml:space="preserve"> </w:t>
      </w:r>
      <w:r w:rsidRPr="00BC5471">
        <w:rPr>
          <w:sz w:val="23"/>
          <w:szCs w:val="23"/>
        </w:rPr>
        <w:t xml:space="preserve">Mersin Büyükşehir Belediyesi'nce bütünlüklü olarak yapılacak nazım imar planı çalışmaları kapsamında ilgili mevzuat çerçevesinde değerlendirilmek üzere </w:t>
      </w:r>
      <w:r w:rsidRPr="00BC5471">
        <w:rPr>
          <w:b/>
          <w:bCs/>
          <w:sz w:val="23"/>
          <w:szCs w:val="23"/>
        </w:rPr>
        <w:t>reddine</w:t>
      </w:r>
      <w:r w:rsidRPr="00BC5471">
        <w:rPr>
          <w:sz w:val="23"/>
          <w:szCs w:val="23"/>
        </w:rPr>
        <w:t>, komisyonumuz tarafından oy birliği</w:t>
      </w:r>
      <w:r>
        <w:rPr>
          <w:sz w:val="23"/>
          <w:szCs w:val="23"/>
        </w:rPr>
        <w:t xml:space="preserve"> </w:t>
      </w:r>
      <w:r w:rsidRPr="00BC5471">
        <w:rPr>
          <w:sz w:val="23"/>
          <w:szCs w:val="23"/>
        </w:rPr>
        <w:t xml:space="preserve">ile karar verilmiştir. </w:t>
      </w:r>
    </w:p>
    <w:p w:rsidR="000F4CE2" w:rsidRDefault="000F4CE2" w:rsidP="005A4E8D">
      <w:pPr>
        <w:pStyle w:val="BodyText"/>
        <w:jc w:val="center"/>
        <w:rPr>
          <w:rFonts w:ascii="Times New Roman" w:hAnsi="Times New Roman" w:cs="Times New Roman"/>
        </w:rPr>
        <w:sectPr w:rsidR="000F4CE2" w:rsidSect="003F6494">
          <w:pgSz w:w="12240" w:h="15840" w:code="1"/>
          <w:pgMar w:top="1080" w:right="1440" w:bottom="1417" w:left="1440" w:header="708" w:footer="1012" w:gutter="0"/>
          <w:cols w:space="708"/>
          <w:docGrid w:linePitch="360"/>
        </w:sectPr>
      </w:pPr>
    </w:p>
    <w:p w:rsidR="000F4CE2" w:rsidRPr="005C2EA7" w:rsidRDefault="000F4CE2" w:rsidP="005A4E8D">
      <w:pPr>
        <w:pStyle w:val="BodyText"/>
        <w:jc w:val="center"/>
        <w:rPr>
          <w:rFonts w:ascii="Times New Roman" w:hAnsi="Times New Roman" w:cs="Times New Roman"/>
        </w:rPr>
      </w:pPr>
      <w:r w:rsidRPr="005C2EA7">
        <w:rPr>
          <w:rFonts w:ascii="Times New Roman" w:hAnsi="Times New Roman" w:cs="Times New Roman"/>
        </w:rPr>
        <w:t>MERSİN BÜYÜKŞEHİR BELEDİYE MECLİSİ İMAR VE BAYINDIRLIK KOMİSYONU</w:t>
      </w:r>
    </w:p>
    <w:p w:rsidR="000F4CE2" w:rsidRPr="005C2EA7" w:rsidRDefault="000F4CE2" w:rsidP="005A4E8D">
      <w:pPr>
        <w:pBdr>
          <w:bottom w:val="single" w:sz="12" w:space="1" w:color="auto"/>
        </w:pBdr>
      </w:pPr>
    </w:p>
    <w:tbl>
      <w:tblPr>
        <w:tblW w:w="0" w:type="auto"/>
        <w:tblInd w:w="-106" w:type="dxa"/>
        <w:tblLook w:val="00A0"/>
      </w:tblPr>
      <w:tblGrid>
        <w:gridCol w:w="1800"/>
        <w:gridCol w:w="2610"/>
        <w:gridCol w:w="4946"/>
      </w:tblGrid>
      <w:tr w:rsidR="000F4CE2" w:rsidRPr="005C2EA7">
        <w:tc>
          <w:tcPr>
            <w:tcW w:w="1800" w:type="dxa"/>
          </w:tcPr>
          <w:p w:rsidR="000F4CE2" w:rsidRPr="005C2EA7" w:rsidRDefault="000F4CE2" w:rsidP="0018520D">
            <w:pPr>
              <w:jc w:val="both"/>
              <w:rPr>
                <w:b/>
                <w:bCs/>
              </w:rPr>
            </w:pPr>
            <w:r w:rsidRPr="005C2EA7">
              <w:rPr>
                <w:b/>
                <w:bCs/>
              </w:rPr>
              <w:t>Ara Karar Tarihi</w:t>
            </w:r>
          </w:p>
        </w:tc>
        <w:tc>
          <w:tcPr>
            <w:tcW w:w="2610" w:type="dxa"/>
          </w:tcPr>
          <w:p w:rsidR="000F4CE2" w:rsidRPr="005C2EA7" w:rsidRDefault="000F4CE2" w:rsidP="0018520D">
            <w:pPr>
              <w:jc w:val="both"/>
              <w:rPr>
                <w:b/>
                <w:bCs/>
              </w:rPr>
            </w:pPr>
            <w:r w:rsidRPr="005C2EA7">
              <w:rPr>
                <w:b/>
                <w:bCs/>
              </w:rPr>
              <w:t>: 12.05.2014</w:t>
            </w:r>
            <w:r w:rsidRPr="005C2EA7">
              <w:rPr>
                <w:b/>
                <w:bCs/>
              </w:rPr>
              <w:tab/>
            </w:r>
          </w:p>
        </w:tc>
        <w:tc>
          <w:tcPr>
            <w:tcW w:w="4946" w:type="dxa"/>
            <w:vMerge w:val="restart"/>
          </w:tcPr>
          <w:p w:rsidR="000F4CE2" w:rsidRPr="005C2EA7" w:rsidRDefault="000F4CE2" w:rsidP="0018520D">
            <w:pPr>
              <w:jc w:val="both"/>
              <w:rPr>
                <w:b/>
                <w:bCs/>
              </w:rPr>
            </w:pPr>
            <w:r w:rsidRPr="005C2EA7">
              <w:rPr>
                <w:b/>
                <w:bCs/>
              </w:rPr>
              <w:t>KONU: Büyükşehir Belediye Meclisi’nin 17.01.2014 tarih ve 24 sayılı kararına yapılan itirazların değerlendirilmesi</w:t>
            </w:r>
          </w:p>
          <w:p w:rsidR="000F4CE2" w:rsidRPr="005C2EA7" w:rsidRDefault="000F4CE2" w:rsidP="0018520D">
            <w:pPr>
              <w:jc w:val="both"/>
              <w:rPr>
                <w:b/>
                <w:bCs/>
              </w:rPr>
            </w:pPr>
          </w:p>
          <w:p w:rsidR="000F4CE2" w:rsidRPr="005C2EA7" w:rsidRDefault="000F4CE2" w:rsidP="005A4E8D">
            <w:pPr>
              <w:jc w:val="both"/>
              <w:rPr>
                <w:b/>
                <w:bCs/>
              </w:rPr>
            </w:pPr>
            <w:r w:rsidRPr="005C2EA7">
              <w:rPr>
                <w:b/>
                <w:bCs/>
              </w:rPr>
              <w:t xml:space="preserve">Yenişehir İlçesi, Menteş Mahallesi, 20-K-I, 20-K-II pafta, 7722 ada 1 numaralı parsel, 7723 ada 1 numaralı parsel.  </w:t>
            </w:r>
          </w:p>
        </w:tc>
      </w:tr>
      <w:tr w:rsidR="000F4CE2" w:rsidRPr="005C2EA7">
        <w:tc>
          <w:tcPr>
            <w:tcW w:w="1800" w:type="dxa"/>
          </w:tcPr>
          <w:p w:rsidR="000F4CE2" w:rsidRPr="005C2EA7" w:rsidRDefault="000F4CE2" w:rsidP="0018520D">
            <w:pPr>
              <w:jc w:val="both"/>
              <w:rPr>
                <w:b/>
                <w:bCs/>
              </w:rPr>
            </w:pPr>
            <w:r w:rsidRPr="005C2EA7">
              <w:rPr>
                <w:b/>
                <w:bCs/>
              </w:rPr>
              <w:t>Ara Karar No</w:t>
            </w:r>
          </w:p>
        </w:tc>
        <w:tc>
          <w:tcPr>
            <w:tcW w:w="2610" w:type="dxa"/>
          </w:tcPr>
          <w:p w:rsidR="000F4CE2" w:rsidRPr="005C2EA7" w:rsidRDefault="000F4CE2" w:rsidP="0018520D">
            <w:pPr>
              <w:jc w:val="both"/>
              <w:rPr>
                <w:b/>
                <w:bCs/>
              </w:rPr>
            </w:pPr>
            <w:r w:rsidRPr="005C2EA7">
              <w:rPr>
                <w:b/>
                <w:bCs/>
              </w:rPr>
              <w:t>: 128</w:t>
            </w:r>
            <w:r w:rsidRPr="005C2EA7">
              <w:rPr>
                <w:b/>
                <w:bCs/>
              </w:rPr>
              <w:tab/>
            </w:r>
          </w:p>
        </w:tc>
        <w:tc>
          <w:tcPr>
            <w:tcW w:w="4946" w:type="dxa"/>
            <w:vMerge/>
          </w:tcPr>
          <w:p w:rsidR="000F4CE2" w:rsidRPr="005C2EA7" w:rsidRDefault="000F4CE2" w:rsidP="0018520D">
            <w:pPr>
              <w:jc w:val="both"/>
              <w:rPr>
                <w:b/>
                <w:bCs/>
              </w:rPr>
            </w:pPr>
          </w:p>
        </w:tc>
      </w:tr>
      <w:tr w:rsidR="000F4CE2" w:rsidRPr="005C2EA7">
        <w:tc>
          <w:tcPr>
            <w:tcW w:w="1800" w:type="dxa"/>
          </w:tcPr>
          <w:p w:rsidR="000F4CE2" w:rsidRPr="005C2EA7" w:rsidRDefault="000F4CE2" w:rsidP="0018520D">
            <w:pPr>
              <w:jc w:val="both"/>
              <w:rPr>
                <w:b/>
                <w:bCs/>
              </w:rPr>
            </w:pPr>
            <w:r w:rsidRPr="005C2EA7">
              <w:rPr>
                <w:b/>
                <w:bCs/>
              </w:rPr>
              <w:t>Toplantı Tarihi</w:t>
            </w:r>
          </w:p>
        </w:tc>
        <w:tc>
          <w:tcPr>
            <w:tcW w:w="2610" w:type="dxa"/>
          </w:tcPr>
          <w:p w:rsidR="000F4CE2" w:rsidRPr="005C2EA7" w:rsidRDefault="000F4CE2" w:rsidP="0018520D">
            <w:pPr>
              <w:jc w:val="both"/>
              <w:rPr>
                <w:b/>
                <w:bCs/>
              </w:rPr>
            </w:pPr>
            <w:r w:rsidRPr="005C2EA7">
              <w:rPr>
                <w:b/>
                <w:bCs/>
              </w:rPr>
              <w:t>: .../.../2014</w:t>
            </w:r>
          </w:p>
        </w:tc>
        <w:tc>
          <w:tcPr>
            <w:tcW w:w="4946" w:type="dxa"/>
            <w:vMerge/>
          </w:tcPr>
          <w:p w:rsidR="000F4CE2" w:rsidRPr="005C2EA7" w:rsidRDefault="000F4CE2" w:rsidP="0018520D">
            <w:pPr>
              <w:jc w:val="both"/>
              <w:rPr>
                <w:b/>
                <w:bCs/>
              </w:rPr>
            </w:pPr>
          </w:p>
        </w:tc>
      </w:tr>
      <w:tr w:rsidR="000F4CE2" w:rsidRPr="005C2EA7">
        <w:tc>
          <w:tcPr>
            <w:tcW w:w="1800" w:type="dxa"/>
          </w:tcPr>
          <w:p w:rsidR="000F4CE2" w:rsidRPr="005C2EA7" w:rsidRDefault="000F4CE2" w:rsidP="0018520D">
            <w:pPr>
              <w:jc w:val="both"/>
              <w:rPr>
                <w:b/>
                <w:bCs/>
              </w:rPr>
            </w:pPr>
            <w:r w:rsidRPr="005C2EA7">
              <w:rPr>
                <w:b/>
                <w:bCs/>
              </w:rPr>
              <w:t>Toplantı Saati</w:t>
            </w:r>
          </w:p>
        </w:tc>
        <w:tc>
          <w:tcPr>
            <w:tcW w:w="2610" w:type="dxa"/>
          </w:tcPr>
          <w:p w:rsidR="000F4CE2" w:rsidRPr="005C2EA7" w:rsidRDefault="000F4CE2" w:rsidP="0018520D">
            <w:pPr>
              <w:jc w:val="both"/>
              <w:rPr>
                <w:b/>
                <w:bCs/>
              </w:rPr>
            </w:pPr>
            <w:r w:rsidRPr="005C2EA7">
              <w:rPr>
                <w:b/>
                <w:bCs/>
              </w:rPr>
              <w:t>: 14:00</w:t>
            </w:r>
          </w:p>
        </w:tc>
        <w:tc>
          <w:tcPr>
            <w:tcW w:w="4946" w:type="dxa"/>
            <w:vMerge/>
          </w:tcPr>
          <w:p w:rsidR="000F4CE2" w:rsidRPr="005C2EA7" w:rsidRDefault="000F4CE2" w:rsidP="0018520D">
            <w:pPr>
              <w:jc w:val="both"/>
              <w:rPr>
                <w:b/>
                <w:bCs/>
              </w:rPr>
            </w:pPr>
          </w:p>
        </w:tc>
      </w:tr>
      <w:tr w:rsidR="000F4CE2" w:rsidRPr="005C2EA7">
        <w:tc>
          <w:tcPr>
            <w:tcW w:w="1800" w:type="dxa"/>
          </w:tcPr>
          <w:p w:rsidR="000F4CE2" w:rsidRPr="005C2EA7" w:rsidRDefault="000F4CE2" w:rsidP="0018520D">
            <w:pPr>
              <w:jc w:val="both"/>
              <w:rPr>
                <w:b/>
                <w:bCs/>
              </w:rPr>
            </w:pPr>
            <w:r w:rsidRPr="005C2EA7">
              <w:rPr>
                <w:b/>
                <w:bCs/>
              </w:rPr>
              <w:t>Toplantı Yeri</w:t>
            </w:r>
          </w:p>
        </w:tc>
        <w:tc>
          <w:tcPr>
            <w:tcW w:w="2610" w:type="dxa"/>
          </w:tcPr>
          <w:p w:rsidR="000F4CE2" w:rsidRPr="005C2EA7" w:rsidRDefault="000F4CE2" w:rsidP="0018520D">
            <w:pPr>
              <w:jc w:val="both"/>
              <w:rPr>
                <w:b/>
                <w:bCs/>
              </w:rPr>
            </w:pPr>
            <w:r w:rsidRPr="005C2EA7">
              <w:rPr>
                <w:b/>
                <w:bCs/>
              </w:rPr>
              <w:t xml:space="preserve">: Toplantı Salonu </w:t>
            </w:r>
          </w:p>
        </w:tc>
        <w:tc>
          <w:tcPr>
            <w:tcW w:w="4946" w:type="dxa"/>
            <w:vMerge/>
          </w:tcPr>
          <w:p w:rsidR="000F4CE2" w:rsidRPr="005C2EA7" w:rsidRDefault="000F4CE2" w:rsidP="0018520D">
            <w:pPr>
              <w:jc w:val="both"/>
              <w:rPr>
                <w:b/>
                <w:bCs/>
              </w:rPr>
            </w:pPr>
          </w:p>
        </w:tc>
      </w:tr>
    </w:tbl>
    <w:p w:rsidR="000F4CE2" w:rsidRPr="005C2EA7" w:rsidRDefault="000F4CE2" w:rsidP="005A4E8D">
      <w:pPr>
        <w:pBdr>
          <w:bottom w:val="single" w:sz="12" w:space="0" w:color="auto"/>
        </w:pBdr>
      </w:pPr>
    </w:p>
    <w:p w:rsidR="000F4CE2" w:rsidRPr="005C2EA7" w:rsidRDefault="000F4CE2" w:rsidP="005A4E8D">
      <w:pPr>
        <w:keepNext/>
        <w:jc w:val="center"/>
        <w:outlineLvl w:val="0"/>
        <w:rPr>
          <w:b/>
          <w:bCs/>
        </w:rPr>
      </w:pPr>
    </w:p>
    <w:p w:rsidR="000F4CE2" w:rsidRPr="005C2EA7" w:rsidRDefault="000F4CE2" w:rsidP="005A4E8D">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0F4CE2" w:rsidRPr="005C2EA7" w:rsidRDefault="000F4CE2" w:rsidP="005A4E8D">
      <w:pPr>
        <w:pStyle w:val="BodyText"/>
        <w:jc w:val="center"/>
        <w:rPr>
          <w:rFonts w:ascii="Times New Roman" w:hAnsi="Times New Roman" w:cs="Times New Roman"/>
        </w:rPr>
      </w:pPr>
    </w:p>
    <w:p w:rsidR="000F4CE2" w:rsidRPr="005C2EA7" w:rsidRDefault="000F4CE2" w:rsidP="00AD5298">
      <w:pPr>
        <w:ind w:firstLine="709"/>
        <w:jc w:val="both"/>
        <w:rPr>
          <w:sz w:val="24"/>
          <w:szCs w:val="24"/>
        </w:rPr>
      </w:pPr>
      <w:r w:rsidRPr="005C2EA7">
        <w:rPr>
          <w:sz w:val="24"/>
          <w:szCs w:val="24"/>
        </w:rPr>
        <w:t>Mersin 1. İdare Mahkemesi’nin 2013/339 K. sayılı kararı doğrultusunda iptal gerekçeleri göz önünde bulundurularak, Yenişehir İlçesi, Menteş Mahallesi 20-K-I, 20-K-II pafta, 7722 ada 1 numaralı parsel ve 7723 ada 1 numaralı parseller ve yakın çevresi kapsamında idaremizce hazırlanan 1/5000 ölçekli nazım imar planı değişikliği, Mersin Büyükşehir Belediye Meclisi’nin 17/01/2014 tarih ve 24 sayılı kararı ile onaylanmış, İdaremizce askıya çıkarılan plana askı süresi içerisinde 1 (1) adet itiraz olmuştur. Söz konusu itiraz Mersin Büyükşehir Belediye Meclisi’nin 12/05/2014 tarih ve 128 sayılı ara kararı ile İmar ve Bayındırlık Komisyonumuza havale edilmiştir.</w:t>
      </w:r>
    </w:p>
    <w:p w:rsidR="000F4CE2" w:rsidRPr="005C2EA7" w:rsidRDefault="000F4CE2" w:rsidP="005C62CE">
      <w:pPr>
        <w:ind w:firstLine="720"/>
        <w:jc w:val="both"/>
        <w:rPr>
          <w:sz w:val="24"/>
          <w:szCs w:val="24"/>
        </w:rPr>
      </w:pPr>
      <w:r w:rsidRPr="005C2EA7">
        <w:rPr>
          <w:sz w:val="24"/>
          <w:szCs w:val="24"/>
        </w:rPr>
        <w:t xml:space="preserve">Gülşen YÜCESOY, Nursen BİRSÖZ vekilleri Avukat Alpay ANTMEN tarafından idaremize iletilen 20.02.2014 tarih ve 1923 sayılı itiraz dilekçesinde; 17/01/2014 tarih ve 24 sayılı kararla onaylanan 1/5000 ölçekli nazım imar planı değişikliğinin anılan mahkemenin iptal kararına uygun olarak yapılmadığı, karar öncesinde var olan durumun karara aykırı olarak sürdürüldüğü iddia edilmekte, ayrıca itiraza konu parsellerin konut alanı olarak düzenlenerek kendilerine teslimi istemiyle söz konusu meclis kararına itiraz edilmektedir. </w:t>
      </w:r>
    </w:p>
    <w:p w:rsidR="000F4CE2" w:rsidRPr="005C2EA7" w:rsidRDefault="000F4CE2" w:rsidP="00721E27">
      <w:pPr>
        <w:pStyle w:val="ListParagraph"/>
        <w:spacing w:after="120"/>
        <w:ind w:left="0" w:firstLine="709"/>
        <w:jc w:val="both"/>
        <w:rPr>
          <w:sz w:val="24"/>
          <w:szCs w:val="24"/>
        </w:rPr>
      </w:pPr>
      <w:r w:rsidRPr="005C2EA7">
        <w:rPr>
          <w:sz w:val="24"/>
          <w:szCs w:val="24"/>
        </w:rPr>
        <w:t>İmar ve Bayındırlık Komisyonumuza havale edilen Yenişehir İlçesi, Menteş Mahallesi 20-K-I, 20-K-II pafta, 7722 ada 1 parsel ve 7723 ada 1 numaralı parseller ve yakın çevresi kapsamında idaremizce hazırlanan 1/5000 ölçekli nazım imar planı değişikliğine yapılan itirazın incelenmesi neticesinde; 1/5000 ölçekli nazım imar planı değişikliğinin Mersin 1. İdare Mahkemesi'nin 2013/339 K. sayılı kararı doğrultusunda hazırlandığı, itiraza konu parsellerin yeraldığı bölgede plan değişiklikleri öncesi, Yenişehir Belediye Meclisi'nin 22.02.1995 tarih ve 16 sayılı kararı ile onaylanan Yenişehir 1/1000 ölçekli Uygulama İmar Planının bulunduğu ve Menteş Mahallesi 7722 ada 1 parsel ve 7723 ada 1 parselin bu plana göre hazırlanan 23 numaralı ilk imar uygulamasında BHA (Belediye Hizmet Alanı) kullanım kararı ile tapuya tescil olduğu, Belediye Hizmet Alanı olarak tescilli bir parsele yeniden konut hakedişinin düzenlenmesinin hukuka aykırı olduğu</w:t>
      </w:r>
      <w:r>
        <w:rPr>
          <w:sz w:val="24"/>
          <w:szCs w:val="24"/>
        </w:rPr>
        <w:t xml:space="preserve">, ve söz konusu itirazın 1/5000 ölçekli nazım imar planı konusu olmaktan uzak, asıl 1/1000 ölçekli uygulama imar planı ve buna göre tesis edilecek imar uygulaması iş ve işlemleri kapsamında değerlendirilmesi gerekçeleri ile 1/5000 ölçekli nazım imar planına yapılan itirazın </w:t>
      </w:r>
      <w:r w:rsidRPr="00A77666">
        <w:rPr>
          <w:b/>
          <w:bCs/>
          <w:sz w:val="24"/>
          <w:szCs w:val="24"/>
        </w:rPr>
        <w:t xml:space="preserve">reddine </w:t>
      </w:r>
      <w:r>
        <w:rPr>
          <w:sz w:val="24"/>
          <w:szCs w:val="24"/>
        </w:rPr>
        <w:t xml:space="preserve">oybirliği ile </w:t>
      </w:r>
      <w:r w:rsidRPr="005C2EA7">
        <w:rPr>
          <w:sz w:val="24"/>
          <w:szCs w:val="24"/>
        </w:rPr>
        <w:t>karar verilmiştir.</w:t>
      </w:r>
    </w:p>
    <w:p w:rsidR="000F4CE2" w:rsidRDefault="000F4CE2" w:rsidP="008A6DFE">
      <w:pPr>
        <w:pStyle w:val="BodyText"/>
        <w:tabs>
          <w:tab w:val="left" w:pos="709"/>
          <w:tab w:val="center" w:pos="4680"/>
        </w:tabs>
        <w:jc w:val="center"/>
        <w:rPr>
          <w:rFonts w:ascii="Times New Roman" w:hAnsi="Times New Roman" w:cs="Times New Roman"/>
        </w:rPr>
        <w:sectPr w:rsidR="000F4CE2" w:rsidSect="003F6494">
          <w:pgSz w:w="12240" w:h="15840" w:code="1"/>
          <w:pgMar w:top="1080" w:right="1440" w:bottom="1417" w:left="1440" w:header="708" w:footer="1012" w:gutter="0"/>
          <w:cols w:space="708"/>
          <w:docGrid w:linePitch="360"/>
        </w:sectPr>
      </w:pPr>
    </w:p>
    <w:p w:rsidR="000F4CE2" w:rsidRPr="005C2EA7" w:rsidRDefault="000F4CE2" w:rsidP="008A6DFE">
      <w:pPr>
        <w:pStyle w:val="BodyText"/>
        <w:tabs>
          <w:tab w:val="left" w:pos="709"/>
          <w:tab w:val="center" w:pos="4680"/>
        </w:tabs>
        <w:jc w:val="center"/>
        <w:rPr>
          <w:rFonts w:ascii="Times New Roman" w:hAnsi="Times New Roman" w:cs="Times New Roman"/>
        </w:rPr>
      </w:pPr>
      <w:r w:rsidRPr="005C2EA7">
        <w:rPr>
          <w:rFonts w:ascii="Times New Roman" w:hAnsi="Times New Roman" w:cs="Times New Roman"/>
        </w:rPr>
        <w:t>MERSİN BÜYÜKŞEHİR BELEDİYE MECLİSİ İMAR VE BAYINDIRLIK KOMİSYONU</w:t>
      </w:r>
    </w:p>
    <w:p w:rsidR="000F4CE2" w:rsidRPr="005C2EA7" w:rsidRDefault="000F4CE2" w:rsidP="008A6DFE">
      <w:pPr>
        <w:pBdr>
          <w:bottom w:val="single" w:sz="12" w:space="1" w:color="auto"/>
        </w:pBdr>
      </w:pPr>
    </w:p>
    <w:tbl>
      <w:tblPr>
        <w:tblW w:w="0" w:type="auto"/>
        <w:tblInd w:w="-106" w:type="dxa"/>
        <w:tblLook w:val="00A0"/>
      </w:tblPr>
      <w:tblGrid>
        <w:gridCol w:w="1800"/>
        <w:gridCol w:w="2610"/>
        <w:gridCol w:w="4946"/>
      </w:tblGrid>
      <w:tr w:rsidR="000F4CE2" w:rsidRPr="005C2EA7">
        <w:tc>
          <w:tcPr>
            <w:tcW w:w="1800" w:type="dxa"/>
          </w:tcPr>
          <w:p w:rsidR="000F4CE2" w:rsidRPr="005C2EA7" w:rsidRDefault="000F4CE2" w:rsidP="007D75FB">
            <w:pPr>
              <w:jc w:val="both"/>
              <w:rPr>
                <w:b/>
                <w:bCs/>
              </w:rPr>
            </w:pPr>
            <w:r w:rsidRPr="005C2EA7">
              <w:rPr>
                <w:b/>
                <w:bCs/>
              </w:rPr>
              <w:t>Ara Karar Tarihi</w:t>
            </w:r>
          </w:p>
        </w:tc>
        <w:tc>
          <w:tcPr>
            <w:tcW w:w="2610" w:type="dxa"/>
          </w:tcPr>
          <w:p w:rsidR="000F4CE2" w:rsidRPr="005C2EA7" w:rsidRDefault="000F4CE2" w:rsidP="007D75FB">
            <w:pPr>
              <w:jc w:val="both"/>
              <w:rPr>
                <w:b/>
                <w:bCs/>
              </w:rPr>
            </w:pPr>
            <w:r w:rsidRPr="005C2EA7">
              <w:rPr>
                <w:b/>
                <w:bCs/>
              </w:rPr>
              <w:t>: 12.05.2014</w:t>
            </w:r>
            <w:r w:rsidRPr="005C2EA7">
              <w:rPr>
                <w:b/>
                <w:bCs/>
              </w:rPr>
              <w:tab/>
            </w:r>
          </w:p>
        </w:tc>
        <w:tc>
          <w:tcPr>
            <w:tcW w:w="4946" w:type="dxa"/>
            <w:vMerge w:val="restart"/>
          </w:tcPr>
          <w:p w:rsidR="000F4CE2" w:rsidRPr="005C2EA7" w:rsidRDefault="000F4CE2" w:rsidP="007D75FB">
            <w:pPr>
              <w:jc w:val="both"/>
              <w:rPr>
                <w:b/>
                <w:bCs/>
              </w:rPr>
            </w:pPr>
            <w:r w:rsidRPr="005C2EA7">
              <w:rPr>
                <w:b/>
                <w:bCs/>
              </w:rPr>
              <w:t>KONU: Anamur Belediye Meclisi’nin 06.05.2014 tarih ve 130 sayılı kararı</w:t>
            </w:r>
          </w:p>
          <w:p w:rsidR="000F4CE2" w:rsidRPr="005C2EA7" w:rsidRDefault="000F4CE2" w:rsidP="007D75FB">
            <w:pPr>
              <w:jc w:val="both"/>
              <w:rPr>
                <w:b/>
                <w:bCs/>
              </w:rPr>
            </w:pPr>
          </w:p>
          <w:p w:rsidR="000F4CE2" w:rsidRPr="005C2EA7" w:rsidRDefault="000F4CE2" w:rsidP="007D75FB">
            <w:pPr>
              <w:jc w:val="both"/>
              <w:rPr>
                <w:b/>
                <w:bCs/>
              </w:rPr>
            </w:pPr>
            <w:r w:rsidRPr="005C2EA7">
              <w:rPr>
                <w:b/>
                <w:bCs/>
              </w:rPr>
              <w:t>Anamur, Göktaş Mahallesi, 743 ada, 2 numaralı parsel, düğün salonu</w:t>
            </w:r>
          </w:p>
        </w:tc>
      </w:tr>
      <w:tr w:rsidR="000F4CE2" w:rsidRPr="005C2EA7">
        <w:tc>
          <w:tcPr>
            <w:tcW w:w="1800" w:type="dxa"/>
          </w:tcPr>
          <w:p w:rsidR="000F4CE2" w:rsidRPr="005C2EA7" w:rsidRDefault="000F4CE2" w:rsidP="007D75FB">
            <w:pPr>
              <w:jc w:val="both"/>
              <w:rPr>
                <w:b/>
                <w:bCs/>
              </w:rPr>
            </w:pPr>
            <w:r w:rsidRPr="005C2EA7">
              <w:rPr>
                <w:b/>
                <w:bCs/>
              </w:rPr>
              <w:t>Ara Karar No</w:t>
            </w:r>
          </w:p>
        </w:tc>
        <w:tc>
          <w:tcPr>
            <w:tcW w:w="2610" w:type="dxa"/>
          </w:tcPr>
          <w:p w:rsidR="000F4CE2" w:rsidRPr="005C2EA7" w:rsidRDefault="000F4CE2" w:rsidP="007D75FB">
            <w:pPr>
              <w:jc w:val="both"/>
              <w:rPr>
                <w:b/>
                <w:bCs/>
              </w:rPr>
            </w:pPr>
            <w:r w:rsidRPr="005C2EA7">
              <w:rPr>
                <w:b/>
                <w:bCs/>
              </w:rPr>
              <w:t>: 140</w:t>
            </w:r>
            <w:r w:rsidRPr="005C2EA7">
              <w:rPr>
                <w:b/>
                <w:bCs/>
              </w:rPr>
              <w:tab/>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Tarihi</w:t>
            </w:r>
          </w:p>
        </w:tc>
        <w:tc>
          <w:tcPr>
            <w:tcW w:w="2610" w:type="dxa"/>
          </w:tcPr>
          <w:p w:rsidR="000F4CE2" w:rsidRPr="005C2EA7" w:rsidRDefault="000F4CE2" w:rsidP="007D75FB">
            <w:pPr>
              <w:jc w:val="both"/>
              <w:rPr>
                <w:b/>
                <w:bCs/>
              </w:rPr>
            </w:pPr>
            <w:r w:rsidRPr="005C2EA7">
              <w:rPr>
                <w:b/>
                <w:bCs/>
              </w:rPr>
              <w:t>: .../.../2014</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Saati</w:t>
            </w:r>
          </w:p>
        </w:tc>
        <w:tc>
          <w:tcPr>
            <w:tcW w:w="2610" w:type="dxa"/>
          </w:tcPr>
          <w:p w:rsidR="000F4CE2" w:rsidRPr="005C2EA7" w:rsidRDefault="000F4CE2" w:rsidP="007D75FB">
            <w:pPr>
              <w:jc w:val="both"/>
              <w:rPr>
                <w:b/>
                <w:bCs/>
              </w:rPr>
            </w:pPr>
            <w:r w:rsidRPr="005C2EA7">
              <w:rPr>
                <w:b/>
                <w:bCs/>
              </w:rPr>
              <w:t>: 14:00</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Yeri</w:t>
            </w:r>
          </w:p>
        </w:tc>
        <w:tc>
          <w:tcPr>
            <w:tcW w:w="2610" w:type="dxa"/>
          </w:tcPr>
          <w:p w:rsidR="000F4CE2" w:rsidRPr="005C2EA7" w:rsidRDefault="000F4CE2" w:rsidP="007D75FB">
            <w:pPr>
              <w:jc w:val="both"/>
              <w:rPr>
                <w:b/>
                <w:bCs/>
              </w:rPr>
            </w:pPr>
            <w:r w:rsidRPr="005C2EA7">
              <w:rPr>
                <w:b/>
                <w:bCs/>
              </w:rPr>
              <w:t xml:space="preserve">: Toplantı Salonu </w:t>
            </w:r>
          </w:p>
        </w:tc>
        <w:tc>
          <w:tcPr>
            <w:tcW w:w="4946" w:type="dxa"/>
            <w:vMerge/>
          </w:tcPr>
          <w:p w:rsidR="000F4CE2" w:rsidRPr="005C2EA7" w:rsidRDefault="000F4CE2" w:rsidP="007D75FB">
            <w:pPr>
              <w:jc w:val="both"/>
              <w:rPr>
                <w:b/>
                <w:bCs/>
              </w:rPr>
            </w:pPr>
          </w:p>
        </w:tc>
      </w:tr>
    </w:tbl>
    <w:p w:rsidR="000F4CE2" w:rsidRPr="005C2EA7" w:rsidRDefault="000F4CE2" w:rsidP="008A6DFE">
      <w:pPr>
        <w:pBdr>
          <w:bottom w:val="single" w:sz="12" w:space="0" w:color="auto"/>
        </w:pBdr>
      </w:pPr>
    </w:p>
    <w:p w:rsidR="000F4CE2" w:rsidRPr="005C2EA7" w:rsidRDefault="000F4CE2" w:rsidP="008A6DFE">
      <w:pPr>
        <w:keepNext/>
        <w:jc w:val="center"/>
        <w:outlineLvl w:val="0"/>
        <w:rPr>
          <w:b/>
          <w:bCs/>
        </w:rPr>
      </w:pPr>
    </w:p>
    <w:p w:rsidR="000F4CE2" w:rsidRPr="005C2EA7" w:rsidRDefault="000F4CE2" w:rsidP="008A6DFE">
      <w:pPr>
        <w:pStyle w:val="Heading1"/>
        <w:rPr>
          <w:rFonts w:ascii="Times New Roman" w:hAnsi="Times New Roman" w:cs="Times New Roman"/>
          <w:sz w:val="24"/>
          <w:szCs w:val="24"/>
        </w:rPr>
      </w:pPr>
    </w:p>
    <w:p w:rsidR="000F4CE2" w:rsidRPr="005C2EA7" w:rsidRDefault="000F4CE2" w:rsidP="008A6DFE">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0F4CE2" w:rsidRPr="005C2EA7" w:rsidRDefault="000F4CE2" w:rsidP="008A6DFE">
      <w:pPr>
        <w:ind w:firstLine="708"/>
        <w:jc w:val="both"/>
        <w:rPr>
          <w:sz w:val="24"/>
          <w:szCs w:val="24"/>
        </w:rPr>
      </w:pPr>
    </w:p>
    <w:p w:rsidR="000F4CE2" w:rsidRPr="005C2EA7" w:rsidRDefault="000F4CE2" w:rsidP="008A6DFE">
      <w:pPr>
        <w:ind w:firstLine="708"/>
        <w:jc w:val="both"/>
        <w:rPr>
          <w:sz w:val="24"/>
          <w:szCs w:val="24"/>
        </w:rPr>
      </w:pPr>
      <w:r w:rsidRPr="005C2EA7">
        <w:rPr>
          <w:sz w:val="24"/>
          <w:szCs w:val="24"/>
        </w:rPr>
        <w:t xml:space="preserve">Anamur Belediye Meclisi’nin 06/05/2014 tarih ve 130 sayılı meclis kararı, Mersin Büyükşehir Belediye Meclisi’nin 12/05/2014 tarih ve 140 sayılı ara kararı ile İmar ve Bayındırlık Komisyonuna havale edilmiştir. </w:t>
      </w:r>
    </w:p>
    <w:p w:rsidR="000F4CE2" w:rsidRPr="005C2EA7" w:rsidRDefault="000F4CE2" w:rsidP="008A6DFE">
      <w:pPr>
        <w:ind w:firstLine="708"/>
        <w:jc w:val="both"/>
        <w:rPr>
          <w:sz w:val="24"/>
          <w:szCs w:val="24"/>
        </w:rPr>
      </w:pPr>
      <w:r w:rsidRPr="005C2EA7">
        <w:rPr>
          <w:sz w:val="24"/>
          <w:szCs w:val="24"/>
        </w:rPr>
        <w:t xml:space="preserve">Plan değişikliğine konu edilen alan, mülkiyeti Anamur Belediyesi’ne ait, Anamur İlçesi, Göktaş Mahallesi, 743 ada, 2 numaralı parseli kapsamaktadır. Söz konusu parsel 1/5000 ölçekli nazım imar planında ve 1/1000 ölçekli uygulama imar planında kısmen “sosyal kültürel tesis alanı”  kısmen “park alanı” olarak işaretlidir.  </w:t>
      </w:r>
    </w:p>
    <w:p w:rsidR="000F4CE2" w:rsidRPr="005C2EA7" w:rsidRDefault="000F4CE2" w:rsidP="008A6DFE">
      <w:pPr>
        <w:ind w:firstLine="708"/>
        <w:jc w:val="both"/>
        <w:rPr>
          <w:sz w:val="24"/>
          <w:szCs w:val="24"/>
        </w:rPr>
      </w:pPr>
      <w:r w:rsidRPr="005C2EA7">
        <w:rPr>
          <w:sz w:val="24"/>
          <w:szCs w:val="24"/>
        </w:rPr>
        <w:t xml:space="preserve">Anamur Belediye Meclisi'nin söz konusu kararında; imar planı değişikliğine konu sosyal kültürel tesis alanı olarak işaretli alanda yapılacak olan tesislerin yerleşim alanlarının daha uygun hale getirilmesi amacıyla yapılaşma şartlarının TAKS=0.50, hmax=12,50, emsal=1.25, çekme mesafeleri tüm cephelerden 5 metre olarak belirlendiği belirtilmektedir. </w:t>
      </w:r>
    </w:p>
    <w:p w:rsidR="000F4CE2" w:rsidRPr="005C2EA7" w:rsidRDefault="000F4CE2" w:rsidP="008A6DFE">
      <w:pPr>
        <w:ind w:firstLine="708"/>
        <w:jc w:val="both"/>
        <w:rPr>
          <w:sz w:val="24"/>
          <w:szCs w:val="24"/>
        </w:rPr>
      </w:pPr>
      <w:r w:rsidRPr="005C2EA7">
        <w:tab/>
      </w:r>
      <w:r w:rsidRPr="005C2EA7">
        <w:rPr>
          <w:sz w:val="24"/>
          <w:szCs w:val="24"/>
        </w:rPr>
        <w:t xml:space="preserve">İmar ve Bayındırlık Komisyonumuz tarafından dosya üzerinde ve ilgili mevzuat çerçevesinde yapılan incelemeler neticesinde; Anamur Belediye Meclisi’nin 06/05/2014 tarih ve 130 sayılı kararının sosyal kültürel tesis alanında yapılması düşünülen tesislere ilişkin mimari proje göz önünde bulundurularak </w:t>
      </w:r>
      <w:r w:rsidRPr="008A6DFE">
        <w:rPr>
          <w:b/>
          <w:bCs/>
          <w:sz w:val="24"/>
          <w:szCs w:val="24"/>
        </w:rPr>
        <w:t>ekli paraflı krokide görüldüğü şekli ile</w:t>
      </w:r>
      <w:r w:rsidRPr="005C2EA7">
        <w:rPr>
          <w:sz w:val="24"/>
          <w:szCs w:val="24"/>
        </w:rPr>
        <w:t xml:space="preserve"> </w:t>
      </w:r>
      <w:r w:rsidRPr="005C2EA7">
        <w:rPr>
          <w:b/>
          <w:bCs/>
          <w:sz w:val="24"/>
          <w:szCs w:val="24"/>
        </w:rPr>
        <w:t>tadilen onaylanmasına</w:t>
      </w:r>
      <w:r w:rsidRPr="005C2EA7">
        <w:rPr>
          <w:sz w:val="24"/>
          <w:szCs w:val="24"/>
        </w:rPr>
        <w:t xml:space="preserve"> komisyonumuz tarafından oybirliği</w:t>
      </w:r>
      <w:r>
        <w:rPr>
          <w:sz w:val="24"/>
          <w:szCs w:val="24"/>
        </w:rPr>
        <w:t xml:space="preserve"> </w:t>
      </w:r>
      <w:r w:rsidRPr="005C2EA7">
        <w:rPr>
          <w:sz w:val="24"/>
          <w:szCs w:val="24"/>
        </w:rPr>
        <w:t>ile karar verilmiştir.</w:t>
      </w:r>
    </w:p>
    <w:p w:rsidR="000F4CE2" w:rsidRPr="005C2EA7" w:rsidRDefault="000F4CE2" w:rsidP="005C62CE">
      <w:pPr>
        <w:ind w:firstLine="720"/>
        <w:jc w:val="both"/>
        <w:rPr>
          <w:color w:val="FF0000"/>
          <w:sz w:val="24"/>
          <w:szCs w:val="24"/>
        </w:rPr>
      </w:pPr>
    </w:p>
    <w:p w:rsidR="000F4CE2" w:rsidRDefault="000F4CE2" w:rsidP="00797394">
      <w:pPr>
        <w:pStyle w:val="BodyText"/>
        <w:jc w:val="center"/>
        <w:rPr>
          <w:rFonts w:ascii="Times New Roman" w:hAnsi="Times New Roman" w:cs="Times New Roman"/>
        </w:rPr>
      </w:pPr>
    </w:p>
    <w:p w:rsidR="000F4CE2" w:rsidRDefault="000F4CE2" w:rsidP="00797394">
      <w:pPr>
        <w:pStyle w:val="BodyText"/>
        <w:jc w:val="center"/>
        <w:rPr>
          <w:rFonts w:ascii="Times New Roman" w:hAnsi="Times New Roman" w:cs="Times New Roman"/>
        </w:rPr>
      </w:pPr>
    </w:p>
    <w:p w:rsidR="000F4CE2" w:rsidRDefault="000F4CE2" w:rsidP="00BF6216">
      <w:pPr>
        <w:pStyle w:val="BodyText"/>
        <w:tabs>
          <w:tab w:val="left" w:pos="709"/>
          <w:tab w:val="center" w:pos="4680"/>
        </w:tabs>
        <w:jc w:val="center"/>
        <w:rPr>
          <w:rFonts w:ascii="Times New Roman" w:hAnsi="Times New Roman" w:cs="Times New Roman"/>
        </w:rPr>
        <w:sectPr w:rsidR="000F4CE2" w:rsidSect="003F6494">
          <w:pgSz w:w="12240" w:h="15840" w:code="1"/>
          <w:pgMar w:top="1080" w:right="1440" w:bottom="1417" w:left="1440" w:header="708" w:footer="1012" w:gutter="0"/>
          <w:cols w:space="708"/>
          <w:docGrid w:linePitch="360"/>
        </w:sectPr>
      </w:pPr>
    </w:p>
    <w:p w:rsidR="000F4CE2" w:rsidRPr="005C2EA7" w:rsidRDefault="000F4CE2" w:rsidP="00BF6216">
      <w:pPr>
        <w:pStyle w:val="BodyText"/>
        <w:tabs>
          <w:tab w:val="left" w:pos="709"/>
          <w:tab w:val="center" w:pos="4680"/>
        </w:tabs>
        <w:jc w:val="center"/>
        <w:rPr>
          <w:rFonts w:ascii="Times New Roman" w:hAnsi="Times New Roman" w:cs="Times New Roman"/>
        </w:rPr>
      </w:pPr>
      <w:r w:rsidRPr="005C2EA7">
        <w:rPr>
          <w:rFonts w:ascii="Times New Roman" w:hAnsi="Times New Roman" w:cs="Times New Roman"/>
        </w:rPr>
        <w:t>MERSİN BÜYÜKŞEHİR BELEDİYE MECLİSİ İMAR VE BAYINDIRLIK KOMİSYONU</w:t>
      </w:r>
    </w:p>
    <w:p w:rsidR="000F4CE2" w:rsidRPr="005C2EA7" w:rsidRDefault="000F4CE2" w:rsidP="00BF6216">
      <w:pPr>
        <w:pBdr>
          <w:bottom w:val="single" w:sz="12" w:space="1" w:color="auto"/>
        </w:pBdr>
      </w:pPr>
    </w:p>
    <w:tbl>
      <w:tblPr>
        <w:tblW w:w="0" w:type="auto"/>
        <w:tblInd w:w="-106" w:type="dxa"/>
        <w:tblLook w:val="00A0"/>
      </w:tblPr>
      <w:tblGrid>
        <w:gridCol w:w="1800"/>
        <w:gridCol w:w="2610"/>
        <w:gridCol w:w="4946"/>
      </w:tblGrid>
      <w:tr w:rsidR="000F4CE2" w:rsidRPr="005C2EA7">
        <w:tc>
          <w:tcPr>
            <w:tcW w:w="1800" w:type="dxa"/>
          </w:tcPr>
          <w:p w:rsidR="000F4CE2" w:rsidRPr="005C2EA7" w:rsidRDefault="000F4CE2" w:rsidP="007D75FB">
            <w:pPr>
              <w:jc w:val="both"/>
              <w:rPr>
                <w:b/>
                <w:bCs/>
              </w:rPr>
            </w:pPr>
            <w:r w:rsidRPr="005C2EA7">
              <w:rPr>
                <w:b/>
                <w:bCs/>
              </w:rPr>
              <w:t>Ara Karar Tarihi</w:t>
            </w:r>
          </w:p>
        </w:tc>
        <w:tc>
          <w:tcPr>
            <w:tcW w:w="2610" w:type="dxa"/>
          </w:tcPr>
          <w:p w:rsidR="000F4CE2" w:rsidRPr="005C2EA7" w:rsidRDefault="000F4CE2" w:rsidP="007D75FB">
            <w:pPr>
              <w:jc w:val="both"/>
              <w:rPr>
                <w:b/>
                <w:bCs/>
              </w:rPr>
            </w:pPr>
            <w:r w:rsidRPr="005C2EA7">
              <w:rPr>
                <w:b/>
                <w:bCs/>
              </w:rPr>
              <w:t>: 12.05.2014</w:t>
            </w:r>
            <w:r w:rsidRPr="005C2EA7">
              <w:rPr>
                <w:b/>
                <w:bCs/>
              </w:rPr>
              <w:tab/>
            </w:r>
          </w:p>
        </w:tc>
        <w:tc>
          <w:tcPr>
            <w:tcW w:w="4946" w:type="dxa"/>
            <w:vMerge w:val="restart"/>
          </w:tcPr>
          <w:p w:rsidR="000F4CE2" w:rsidRPr="005C2EA7" w:rsidRDefault="000F4CE2" w:rsidP="007D75FB">
            <w:pPr>
              <w:jc w:val="both"/>
              <w:rPr>
                <w:b/>
                <w:bCs/>
              </w:rPr>
            </w:pPr>
            <w:r w:rsidRPr="005C2EA7">
              <w:rPr>
                <w:b/>
                <w:bCs/>
              </w:rPr>
              <w:t>KONU: Anamur Belediye Meclisi’nin 06.05.2014 tarih ve 127 sayılı kararı</w:t>
            </w:r>
          </w:p>
          <w:p w:rsidR="000F4CE2" w:rsidRPr="005C2EA7" w:rsidRDefault="000F4CE2" w:rsidP="007D75FB">
            <w:pPr>
              <w:jc w:val="both"/>
              <w:rPr>
                <w:b/>
                <w:bCs/>
              </w:rPr>
            </w:pPr>
          </w:p>
          <w:p w:rsidR="000F4CE2" w:rsidRPr="005C2EA7" w:rsidRDefault="000F4CE2" w:rsidP="007D75FB">
            <w:pPr>
              <w:jc w:val="both"/>
              <w:rPr>
                <w:b/>
                <w:bCs/>
              </w:rPr>
            </w:pPr>
            <w:r w:rsidRPr="005C2EA7">
              <w:rPr>
                <w:b/>
                <w:bCs/>
              </w:rPr>
              <w:t>Ören Mahallesi, 368 ada, 2 numaralı parsel, arıtma tesisi.</w:t>
            </w:r>
          </w:p>
        </w:tc>
      </w:tr>
      <w:tr w:rsidR="000F4CE2" w:rsidRPr="005C2EA7">
        <w:tc>
          <w:tcPr>
            <w:tcW w:w="1800" w:type="dxa"/>
          </w:tcPr>
          <w:p w:rsidR="000F4CE2" w:rsidRPr="005C2EA7" w:rsidRDefault="000F4CE2" w:rsidP="007D75FB">
            <w:pPr>
              <w:jc w:val="both"/>
              <w:rPr>
                <w:b/>
                <w:bCs/>
              </w:rPr>
            </w:pPr>
            <w:r w:rsidRPr="005C2EA7">
              <w:rPr>
                <w:b/>
                <w:bCs/>
              </w:rPr>
              <w:t>Ara Karar No</w:t>
            </w:r>
          </w:p>
        </w:tc>
        <w:tc>
          <w:tcPr>
            <w:tcW w:w="2610" w:type="dxa"/>
          </w:tcPr>
          <w:p w:rsidR="000F4CE2" w:rsidRPr="005C2EA7" w:rsidRDefault="000F4CE2" w:rsidP="007D75FB">
            <w:pPr>
              <w:jc w:val="both"/>
              <w:rPr>
                <w:b/>
                <w:bCs/>
              </w:rPr>
            </w:pPr>
            <w:r w:rsidRPr="005C2EA7">
              <w:rPr>
                <w:b/>
                <w:bCs/>
              </w:rPr>
              <w:t>: 140</w:t>
            </w:r>
            <w:r w:rsidRPr="005C2EA7">
              <w:rPr>
                <w:b/>
                <w:bCs/>
              </w:rPr>
              <w:tab/>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Tarihi</w:t>
            </w:r>
          </w:p>
        </w:tc>
        <w:tc>
          <w:tcPr>
            <w:tcW w:w="2610" w:type="dxa"/>
          </w:tcPr>
          <w:p w:rsidR="000F4CE2" w:rsidRPr="005C2EA7" w:rsidRDefault="000F4CE2" w:rsidP="007D75FB">
            <w:pPr>
              <w:jc w:val="both"/>
              <w:rPr>
                <w:b/>
                <w:bCs/>
              </w:rPr>
            </w:pPr>
            <w:r w:rsidRPr="005C2EA7">
              <w:rPr>
                <w:b/>
                <w:bCs/>
              </w:rPr>
              <w:t>: .../.../2014</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Saati</w:t>
            </w:r>
          </w:p>
        </w:tc>
        <w:tc>
          <w:tcPr>
            <w:tcW w:w="2610" w:type="dxa"/>
          </w:tcPr>
          <w:p w:rsidR="000F4CE2" w:rsidRPr="005C2EA7" w:rsidRDefault="000F4CE2" w:rsidP="007D75FB">
            <w:pPr>
              <w:jc w:val="both"/>
              <w:rPr>
                <w:b/>
                <w:bCs/>
              </w:rPr>
            </w:pPr>
            <w:r w:rsidRPr="005C2EA7">
              <w:rPr>
                <w:b/>
                <w:bCs/>
              </w:rPr>
              <w:t>: 14:00</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Yeri</w:t>
            </w:r>
          </w:p>
        </w:tc>
        <w:tc>
          <w:tcPr>
            <w:tcW w:w="2610" w:type="dxa"/>
          </w:tcPr>
          <w:p w:rsidR="000F4CE2" w:rsidRPr="005C2EA7" w:rsidRDefault="000F4CE2" w:rsidP="007D75FB">
            <w:pPr>
              <w:jc w:val="both"/>
              <w:rPr>
                <w:b/>
                <w:bCs/>
              </w:rPr>
            </w:pPr>
            <w:r w:rsidRPr="005C2EA7">
              <w:rPr>
                <w:b/>
                <w:bCs/>
              </w:rPr>
              <w:t xml:space="preserve">: Toplantı Salonu </w:t>
            </w:r>
          </w:p>
        </w:tc>
        <w:tc>
          <w:tcPr>
            <w:tcW w:w="4946" w:type="dxa"/>
            <w:vMerge/>
          </w:tcPr>
          <w:p w:rsidR="000F4CE2" w:rsidRPr="005C2EA7" w:rsidRDefault="000F4CE2" w:rsidP="007D75FB">
            <w:pPr>
              <w:jc w:val="both"/>
              <w:rPr>
                <w:b/>
                <w:bCs/>
              </w:rPr>
            </w:pPr>
          </w:p>
        </w:tc>
      </w:tr>
    </w:tbl>
    <w:p w:rsidR="000F4CE2" w:rsidRPr="005C2EA7" w:rsidRDefault="000F4CE2" w:rsidP="00BF6216">
      <w:pPr>
        <w:pBdr>
          <w:bottom w:val="single" w:sz="12" w:space="0" w:color="auto"/>
        </w:pBdr>
      </w:pPr>
    </w:p>
    <w:p w:rsidR="000F4CE2" w:rsidRPr="005C2EA7" w:rsidRDefault="000F4CE2" w:rsidP="00BF6216">
      <w:pPr>
        <w:keepNext/>
        <w:jc w:val="center"/>
        <w:outlineLvl w:val="0"/>
        <w:rPr>
          <w:b/>
          <w:bCs/>
        </w:rPr>
      </w:pPr>
    </w:p>
    <w:p w:rsidR="000F4CE2" w:rsidRPr="005C2EA7" w:rsidRDefault="000F4CE2" w:rsidP="00BF6216">
      <w:pPr>
        <w:pStyle w:val="Heading1"/>
        <w:rPr>
          <w:rFonts w:ascii="Times New Roman" w:hAnsi="Times New Roman" w:cs="Times New Roman"/>
          <w:sz w:val="24"/>
          <w:szCs w:val="24"/>
        </w:rPr>
      </w:pPr>
    </w:p>
    <w:p w:rsidR="000F4CE2" w:rsidRPr="005C2EA7" w:rsidRDefault="000F4CE2" w:rsidP="00BF6216">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0F4CE2" w:rsidRPr="005C2EA7" w:rsidRDefault="000F4CE2" w:rsidP="00BF6216">
      <w:pPr>
        <w:ind w:firstLine="708"/>
        <w:jc w:val="both"/>
        <w:rPr>
          <w:sz w:val="24"/>
          <w:szCs w:val="24"/>
        </w:rPr>
      </w:pPr>
    </w:p>
    <w:p w:rsidR="000F4CE2" w:rsidRPr="005C2EA7" w:rsidRDefault="000F4CE2" w:rsidP="00BF6216">
      <w:pPr>
        <w:spacing w:after="120"/>
        <w:ind w:firstLine="709"/>
        <w:jc w:val="both"/>
        <w:rPr>
          <w:sz w:val="24"/>
          <w:szCs w:val="24"/>
        </w:rPr>
      </w:pPr>
      <w:r w:rsidRPr="005C2EA7">
        <w:rPr>
          <w:sz w:val="24"/>
          <w:szCs w:val="24"/>
        </w:rPr>
        <w:t xml:space="preserve">Anamur Belediye Meclisi’nin 06/05/2014 tarih ve 127 sayılı meclis kararı, Mersin Büyükşehir Belediye Meclisi’nin 12/05/2014 tarih ve 140 sayılı ara kararı ile İmar ve Bayındırlık Komisyonuna havale edilmiştir. </w:t>
      </w:r>
    </w:p>
    <w:p w:rsidR="000F4CE2" w:rsidRPr="005C2EA7" w:rsidRDefault="000F4CE2" w:rsidP="00BF6216">
      <w:pPr>
        <w:spacing w:after="120"/>
        <w:ind w:firstLine="709"/>
        <w:jc w:val="both"/>
        <w:rPr>
          <w:sz w:val="24"/>
          <w:szCs w:val="24"/>
        </w:rPr>
      </w:pPr>
      <w:r w:rsidRPr="005C2EA7">
        <w:rPr>
          <w:sz w:val="24"/>
          <w:szCs w:val="24"/>
        </w:rPr>
        <w:t xml:space="preserve">Plan değişikliğine konu edilen alan, mülkiyeti Maliye Hazinesine ait olan Anamur Belediyesine tahsisli Ören Mahallesi, 368 ada, 2 numaralı parsel ve çevresini kapsamaktadır. </w:t>
      </w:r>
    </w:p>
    <w:p w:rsidR="000F4CE2" w:rsidRPr="005C2EA7" w:rsidRDefault="000F4CE2" w:rsidP="00BF6216">
      <w:pPr>
        <w:spacing w:after="120"/>
        <w:ind w:firstLine="709"/>
        <w:jc w:val="both"/>
        <w:rPr>
          <w:sz w:val="24"/>
          <w:szCs w:val="24"/>
        </w:rPr>
      </w:pPr>
      <w:r w:rsidRPr="005C2EA7">
        <w:rPr>
          <w:sz w:val="24"/>
          <w:szCs w:val="24"/>
        </w:rPr>
        <w:t xml:space="preserve">Anamur Belediye Meclisi'nin söz konusu kararında; İller Bankası A.Ş’nin 02.04.2014 tarih ve 716 sayılı yazılarına istinaden Ören Mahallesi, 368 ada, 2 numaralı parselin imar planında arıtma tesisi olarak planlanması ve tesis alanının daha da genişletilerek arıtma tesisinin yerleşebilmesi için imar adasının tümünün arıtma tesisi alanı olarak planlanması yönündeki teklifin uygun görüldüğü belirtilmektedir.  </w:t>
      </w:r>
    </w:p>
    <w:p w:rsidR="000F4CE2" w:rsidRDefault="000F4CE2" w:rsidP="00BF6216">
      <w:pPr>
        <w:spacing w:after="120"/>
        <w:ind w:firstLine="709"/>
        <w:jc w:val="both"/>
        <w:rPr>
          <w:sz w:val="24"/>
          <w:szCs w:val="24"/>
        </w:rPr>
      </w:pPr>
      <w:r w:rsidRPr="005C2EA7">
        <w:tab/>
      </w:r>
      <w:r w:rsidRPr="005C2EA7">
        <w:rPr>
          <w:sz w:val="24"/>
          <w:szCs w:val="24"/>
        </w:rPr>
        <w:t xml:space="preserve">İmar ve Bayındırlık Komisyonumuz tarafından dosya üzerinde ve ilgili mevzuat çerçevesinde yapılan incelemeler neticesinde; Anamur Belediye Meclisi’nin 06/05/2014 tarih ve 130 sayılı kararının 1/1000 ölçekli uygulama imar planı değişikliği şeklinde olduğu, bu durumun planlar arası kademelenme ve birliktelik ilkeleri bağlamında, üst ölçekli planlar ile uyumsuzluk oluşturacağı ve bu durumun mevzuat açısından hukuki sorunlar yaratacağı gerekçesi ile 1/5000 ölçekli Nazım İmar Planında </w:t>
      </w:r>
      <w:r>
        <w:rPr>
          <w:sz w:val="24"/>
          <w:szCs w:val="24"/>
        </w:rPr>
        <w:t>da gerekli değişikliğin yapılması gerekmektedir.</w:t>
      </w:r>
    </w:p>
    <w:p w:rsidR="000F4CE2" w:rsidRPr="005C2EA7" w:rsidRDefault="000F4CE2" w:rsidP="00BF6216">
      <w:pPr>
        <w:spacing w:after="120"/>
        <w:ind w:firstLine="709"/>
        <w:jc w:val="both"/>
        <w:rPr>
          <w:sz w:val="24"/>
          <w:szCs w:val="24"/>
        </w:rPr>
      </w:pPr>
      <w:r>
        <w:rPr>
          <w:sz w:val="24"/>
          <w:szCs w:val="24"/>
        </w:rPr>
        <w:t xml:space="preserve">Bu kapsamda gerekli görülen 1/5000 ölçekli nazım imar planı değişikliği sonrası tekrar değerlendirilmek üzere </w:t>
      </w:r>
      <w:r w:rsidRPr="005C2EA7">
        <w:rPr>
          <w:sz w:val="24"/>
          <w:szCs w:val="24"/>
        </w:rPr>
        <w:t>Anamur Belediye Meclisi’nin 06/05/2014 tarih ve 127 sayılı kararı</w:t>
      </w:r>
      <w:r>
        <w:rPr>
          <w:sz w:val="24"/>
          <w:szCs w:val="24"/>
        </w:rPr>
        <w:t xml:space="preserve"> ile onaylanan 1/1000 ölçekli uygulama imar planının onaylanmadan </w:t>
      </w:r>
      <w:r w:rsidRPr="005C2EA7">
        <w:rPr>
          <w:b/>
          <w:bCs/>
          <w:sz w:val="24"/>
          <w:szCs w:val="24"/>
        </w:rPr>
        <w:t>idaresine iadesine</w:t>
      </w:r>
      <w:r w:rsidRPr="005C2EA7">
        <w:rPr>
          <w:sz w:val="24"/>
          <w:szCs w:val="24"/>
        </w:rPr>
        <w:t xml:space="preserve"> komisyonumuz tarafından oybirliği</w:t>
      </w:r>
      <w:r>
        <w:rPr>
          <w:sz w:val="24"/>
          <w:szCs w:val="24"/>
        </w:rPr>
        <w:t xml:space="preserve"> </w:t>
      </w:r>
      <w:r w:rsidRPr="005C2EA7">
        <w:rPr>
          <w:sz w:val="24"/>
          <w:szCs w:val="24"/>
        </w:rPr>
        <w:t>ile karar verilmiştir.</w:t>
      </w:r>
    </w:p>
    <w:p w:rsidR="000F4CE2" w:rsidRPr="005C2EA7" w:rsidRDefault="000F4CE2" w:rsidP="00BF6216">
      <w:pPr>
        <w:pStyle w:val="BodyText"/>
        <w:tabs>
          <w:tab w:val="left" w:pos="709"/>
          <w:tab w:val="center" w:pos="4680"/>
        </w:tabs>
        <w:jc w:val="both"/>
        <w:rPr>
          <w:rFonts w:ascii="Times New Roman" w:hAnsi="Times New Roman" w:cs="Times New Roman"/>
        </w:rPr>
      </w:pPr>
    </w:p>
    <w:p w:rsidR="000F4CE2" w:rsidRDefault="000F4CE2" w:rsidP="00797394">
      <w:pPr>
        <w:pStyle w:val="BodyText"/>
        <w:jc w:val="center"/>
        <w:rPr>
          <w:rFonts w:ascii="Times New Roman" w:hAnsi="Times New Roman" w:cs="Times New Roman"/>
        </w:rPr>
      </w:pPr>
    </w:p>
    <w:p w:rsidR="000F4CE2" w:rsidRDefault="000F4CE2" w:rsidP="00797394">
      <w:pPr>
        <w:pStyle w:val="BodyText"/>
        <w:jc w:val="center"/>
        <w:rPr>
          <w:rFonts w:ascii="Times New Roman" w:hAnsi="Times New Roman" w:cs="Times New Roman"/>
        </w:rPr>
      </w:pPr>
    </w:p>
    <w:p w:rsidR="000F4CE2" w:rsidRDefault="000F4CE2" w:rsidP="0078735D">
      <w:pPr>
        <w:pStyle w:val="BodyText"/>
        <w:jc w:val="center"/>
        <w:rPr>
          <w:rFonts w:ascii="Times New Roman" w:hAnsi="Times New Roman" w:cs="Times New Roman"/>
        </w:rPr>
        <w:sectPr w:rsidR="000F4CE2" w:rsidSect="00397D2E">
          <w:footerReference w:type="default" r:id="rId8"/>
          <w:pgSz w:w="12240" w:h="15840" w:code="1"/>
          <w:pgMar w:top="1080" w:right="1440" w:bottom="1417" w:left="1440" w:header="708" w:footer="708" w:gutter="0"/>
          <w:cols w:space="708"/>
          <w:docGrid w:linePitch="360"/>
        </w:sectPr>
      </w:pPr>
    </w:p>
    <w:p w:rsidR="000F4CE2" w:rsidRPr="00A946B1" w:rsidRDefault="000F4CE2" w:rsidP="00A946B1">
      <w:pPr>
        <w:tabs>
          <w:tab w:val="left" w:pos="1703"/>
        </w:tabs>
        <w:jc w:val="center"/>
        <w:rPr>
          <w:b/>
          <w:bCs/>
        </w:rPr>
      </w:pPr>
      <w:r w:rsidRPr="00A946B1">
        <w:rPr>
          <w:b/>
          <w:bCs/>
        </w:rPr>
        <w:t>MERSİN BÜYÜKŞEHİR BELEDİYE MECLİSİ İMAR VE BAYINDIRLIK KOMİSYONU</w:t>
      </w:r>
    </w:p>
    <w:p w:rsidR="000F4CE2" w:rsidRPr="005C2EA7" w:rsidRDefault="000F4CE2" w:rsidP="00C051CF">
      <w:pPr>
        <w:pBdr>
          <w:bottom w:val="single" w:sz="12" w:space="1" w:color="auto"/>
        </w:pBdr>
      </w:pPr>
    </w:p>
    <w:tbl>
      <w:tblPr>
        <w:tblW w:w="0" w:type="auto"/>
        <w:tblInd w:w="2" w:type="dxa"/>
        <w:tblLook w:val="00A0"/>
      </w:tblPr>
      <w:tblGrid>
        <w:gridCol w:w="1800"/>
        <w:gridCol w:w="2610"/>
        <w:gridCol w:w="4946"/>
      </w:tblGrid>
      <w:tr w:rsidR="000F4CE2" w:rsidRPr="005C2EA7">
        <w:tc>
          <w:tcPr>
            <w:tcW w:w="1800" w:type="dxa"/>
          </w:tcPr>
          <w:p w:rsidR="000F4CE2" w:rsidRPr="005C2EA7" w:rsidRDefault="000F4CE2" w:rsidP="0018520D">
            <w:pPr>
              <w:jc w:val="both"/>
              <w:rPr>
                <w:b/>
                <w:bCs/>
              </w:rPr>
            </w:pPr>
            <w:r w:rsidRPr="005C2EA7">
              <w:rPr>
                <w:b/>
                <w:bCs/>
              </w:rPr>
              <w:t>Ara Karar Tarihi</w:t>
            </w:r>
          </w:p>
        </w:tc>
        <w:tc>
          <w:tcPr>
            <w:tcW w:w="2610" w:type="dxa"/>
          </w:tcPr>
          <w:p w:rsidR="000F4CE2" w:rsidRPr="005C2EA7" w:rsidRDefault="000F4CE2" w:rsidP="0018520D">
            <w:pPr>
              <w:jc w:val="both"/>
              <w:rPr>
                <w:b/>
                <w:bCs/>
              </w:rPr>
            </w:pPr>
            <w:r w:rsidRPr="005C2EA7">
              <w:rPr>
                <w:b/>
                <w:bCs/>
              </w:rPr>
              <w:t>: 12.05.2014</w:t>
            </w:r>
            <w:r w:rsidRPr="005C2EA7">
              <w:rPr>
                <w:b/>
                <w:bCs/>
              </w:rPr>
              <w:tab/>
            </w:r>
          </w:p>
        </w:tc>
        <w:tc>
          <w:tcPr>
            <w:tcW w:w="4946" w:type="dxa"/>
            <w:vMerge w:val="restart"/>
          </w:tcPr>
          <w:p w:rsidR="000F4CE2" w:rsidRPr="005C2EA7" w:rsidRDefault="000F4CE2" w:rsidP="00C051CF">
            <w:pPr>
              <w:jc w:val="both"/>
              <w:rPr>
                <w:b/>
                <w:bCs/>
              </w:rPr>
            </w:pPr>
            <w:r w:rsidRPr="005C2EA7">
              <w:rPr>
                <w:b/>
                <w:bCs/>
              </w:rPr>
              <w:t>KONU: Gülnar İlçesi, Köseçobanlı Mahallesi, Bardat Kümeevleri, Musasuyu Mevkii, 202 ada, 8 numaralı parsel, düğün salonu ve belediye hizmet binası inşaatı</w:t>
            </w:r>
          </w:p>
        </w:tc>
      </w:tr>
      <w:tr w:rsidR="000F4CE2" w:rsidRPr="005C2EA7">
        <w:tc>
          <w:tcPr>
            <w:tcW w:w="1800" w:type="dxa"/>
          </w:tcPr>
          <w:p w:rsidR="000F4CE2" w:rsidRPr="005C2EA7" w:rsidRDefault="000F4CE2" w:rsidP="0018520D">
            <w:pPr>
              <w:jc w:val="both"/>
              <w:rPr>
                <w:b/>
                <w:bCs/>
              </w:rPr>
            </w:pPr>
            <w:r w:rsidRPr="005C2EA7">
              <w:rPr>
                <w:b/>
                <w:bCs/>
              </w:rPr>
              <w:t>Ara Karar No</w:t>
            </w:r>
          </w:p>
        </w:tc>
        <w:tc>
          <w:tcPr>
            <w:tcW w:w="2610" w:type="dxa"/>
          </w:tcPr>
          <w:p w:rsidR="000F4CE2" w:rsidRPr="005C2EA7" w:rsidRDefault="000F4CE2" w:rsidP="00C051CF">
            <w:pPr>
              <w:jc w:val="both"/>
              <w:rPr>
                <w:b/>
                <w:bCs/>
              </w:rPr>
            </w:pPr>
            <w:r w:rsidRPr="005C2EA7">
              <w:rPr>
                <w:b/>
                <w:bCs/>
              </w:rPr>
              <w:t>: 143</w:t>
            </w:r>
            <w:r w:rsidRPr="005C2EA7">
              <w:rPr>
                <w:b/>
                <w:bCs/>
              </w:rPr>
              <w:tab/>
            </w:r>
          </w:p>
        </w:tc>
        <w:tc>
          <w:tcPr>
            <w:tcW w:w="4946" w:type="dxa"/>
            <w:vMerge/>
          </w:tcPr>
          <w:p w:rsidR="000F4CE2" w:rsidRPr="005C2EA7" w:rsidRDefault="000F4CE2" w:rsidP="0018520D">
            <w:pPr>
              <w:jc w:val="both"/>
              <w:rPr>
                <w:b/>
                <w:bCs/>
              </w:rPr>
            </w:pPr>
          </w:p>
        </w:tc>
      </w:tr>
      <w:tr w:rsidR="000F4CE2" w:rsidRPr="005C2EA7">
        <w:tc>
          <w:tcPr>
            <w:tcW w:w="1800" w:type="dxa"/>
          </w:tcPr>
          <w:p w:rsidR="000F4CE2" w:rsidRPr="005C2EA7" w:rsidRDefault="000F4CE2" w:rsidP="0018520D">
            <w:pPr>
              <w:jc w:val="both"/>
              <w:rPr>
                <w:b/>
                <w:bCs/>
              </w:rPr>
            </w:pPr>
            <w:r w:rsidRPr="005C2EA7">
              <w:rPr>
                <w:b/>
                <w:bCs/>
              </w:rPr>
              <w:t>Toplantı Tarihi</w:t>
            </w:r>
          </w:p>
        </w:tc>
        <w:tc>
          <w:tcPr>
            <w:tcW w:w="2610" w:type="dxa"/>
          </w:tcPr>
          <w:p w:rsidR="000F4CE2" w:rsidRPr="005C2EA7" w:rsidRDefault="000F4CE2" w:rsidP="0018520D">
            <w:pPr>
              <w:jc w:val="both"/>
              <w:rPr>
                <w:b/>
                <w:bCs/>
              </w:rPr>
            </w:pPr>
            <w:r w:rsidRPr="005C2EA7">
              <w:rPr>
                <w:b/>
                <w:bCs/>
              </w:rPr>
              <w:t>: .../.../2014</w:t>
            </w:r>
          </w:p>
        </w:tc>
        <w:tc>
          <w:tcPr>
            <w:tcW w:w="4946" w:type="dxa"/>
            <w:vMerge/>
          </w:tcPr>
          <w:p w:rsidR="000F4CE2" w:rsidRPr="005C2EA7" w:rsidRDefault="000F4CE2" w:rsidP="0018520D">
            <w:pPr>
              <w:jc w:val="both"/>
              <w:rPr>
                <w:b/>
                <w:bCs/>
              </w:rPr>
            </w:pPr>
          </w:p>
        </w:tc>
      </w:tr>
      <w:tr w:rsidR="000F4CE2" w:rsidRPr="005C2EA7">
        <w:tc>
          <w:tcPr>
            <w:tcW w:w="1800" w:type="dxa"/>
          </w:tcPr>
          <w:p w:rsidR="000F4CE2" w:rsidRPr="005C2EA7" w:rsidRDefault="000F4CE2" w:rsidP="0018520D">
            <w:pPr>
              <w:jc w:val="both"/>
              <w:rPr>
                <w:b/>
                <w:bCs/>
              </w:rPr>
            </w:pPr>
            <w:r w:rsidRPr="005C2EA7">
              <w:rPr>
                <w:b/>
                <w:bCs/>
              </w:rPr>
              <w:t>Toplantı Saati</w:t>
            </w:r>
          </w:p>
        </w:tc>
        <w:tc>
          <w:tcPr>
            <w:tcW w:w="2610" w:type="dxa"/>
          </w:tcPr>
          <w:p w:rsidR="000F4CE2" w:rsidRPr="005C2EA7" w:rsidRDefault="000F4CE2" w:rsidP="0018520D">
            <w:pPr>
              <w:jc w:val="both"/>
              <w:rPr>
                <w:b/>
                <w:bCs/>
              </w:rPr>
            </w:pPr>
            <w:r w:rsidRPr="005C2EA7">
              <w:rPr>
                <w:b/>
                <w:bCs/>
              </w:rPr>
              <w:t>: 14:00</w:t>
            </w:r>
          </w:p>
        </w:tc>
        <w:tc>
          <w:tcPr>
            <w:tcW w:w="4946" w:type="dxa"/>
            <w:vMerge/>
          </w:tcPr>
          <w:p w:rsidR="000F4CE2" w:rsidRPr="005C2EA7" w:rsidRDefault="000F4CE2" w:rsidP="0018520D">
            <w:pPr>
              <w:jc w:val="both"/>
              <w:rPr>
                <w:b/>
                <w:bCs/>
              </w:rPr>
            </w:pPr>
          </w:p>
        </w:tc>
      </w:tr>
      <w:tr w:rsidR="000F4CE2" w:rsidRPr="005C2EA7">
        <w:tc>
          <w:tcPr>
            <w:tcW w:w="1800" w:type="dxa"/>
          </w:tcPr>
          <w:p w:rsidR="000F4CE2" w:rsidRPr="005C2EA7" w:rsidRDefault="000F4CE2" w:rsidP="0018520D">
            <w:pPr>
              <w:jc w:val="both"/>
              <w:rPr>
                <w:b/>
                <w:bCs/>
              </w:rPr>
            </w:pPr>
            <w:r w:rsidRPr="005C2EA7">
              <w:rPr>
                <w:b/>
                <w:bCs/>
              </w:rPr>
              <w:t>Toplantı Yeri</w:t>
            </w:r>
          </w:p>
        </w:tc>
        <w:tc>
          <w:tcPr>
            <w:tcW w:w="2610" w:type="dxa"/>
          </w:tcPr>
          <w:p w:rsidR="000F4CE2" w:rsidRPr="005C2EA7" w:rsidRDefault="000F4CE2" w:rsidP="0018520D">
            <w:pPr>
              <w:jc w:val="both"/>
              <w:rPr>
                <w:b/>
                <w:bCs/>
              </w:rPr>
            </w:pPr>
            <w:r w:rsidRPr="005C2EA7">
              <w:rPr>
                <w:b/>
                <w:bCs/>
              </w:rPr>
              <w:t xml:space="preserve">: Toplantı Salonu </w:t>
            </w:r>
          </w:p>
        </w:tc>
        <w:tc>
          <w:tcPr>
            <w:tcW w:w="4946" w:type="dxa"/>
            <w:vMerge/>
          </w:tcPr>
          <w:p w:rsidR="000F4CE2" w:rsidRPr="005C2EA7" w:rsidRDefault="000F4CE2" w:rsidP="0018520D">
            <w:pPr>
              <w:jc w:val="both"/>
              <w:rPr>
                <w:b/>
                <w:bCs/>
              </w:rPr>
            </w:pPr>
          </w:p>
        </w:tc>
      </w:tr>
    </w:tbl>
    <w:p w:rsidR="000F4CE2" w:rsidRPr="005C2EA7" w:rsidRDefault="000F4CE2" w:rsidP="00C051CF">
      <w:pPr>
        <w:pBdr>
          <w:bottom w:val="single" w:sz="12" w:space="0" w:color="auto"/>
        </w:pBdr>
      </w:pPr>
    </w:p>
    <w:p w:rsidR="000F4CE2" w:rsidRPr="005C2EA7" w:rsidRDefault="000F4CE2" w:rsidP="00C051CF">
      <w:pPr>
        <w:keepNext/>
        <w:jc w:val="center"/>
        <w:outlineLvl w:val="0"/>
        <w:rPr>
          <w:b/>
          <w:bCs/>
        </w:rPr>
      </w:pPr>
    </w:p>
    <w:p w:rsidR="000F4CE2" w:rsidRPr="005C2EA7" w:rsidRDefault="000F4CE2" w:rsidP="00C051CF">
      <w:pPr>
        <w:pStyle w:val="Heading1"/>
        <w:rPr>
          <w:rFonts w:ascii="Times New Roman" w:hAnsi="Times New Roman" w:cs="Times New Roman"/>
          <w:sz w:val="24"/>
          <w:szCs w:val="24"/>
        </w:rPr>
      </w:pPr>
    </w:p>
    <w:p w:rsidR="000F4CE2" w:rsidRPr="005C2EA7" w:rsidRDefault="000F4CE2" w:rsidP="00C051CF">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0F4CE2" w:rsidRPr="005C2EA7" w:rsidRDefault="000F4CE2" w:rsidP="00C051CF">
      <w:pPr>
        <w:pStyle w:val="BodyText"/>
        <w:jc w:val="both"/>
        <w:rPr>
          <w:rFonts w:ascii="Times New Roman" w:hAnsi="Times New Roman" w:cs="Times New Roman"/>
        </w:rPr>
      </w:pPr>
    </w:p>
    <w:p w:rsidR="000F4CE2" w:rsidRPr="005C2EA7" w:rsidRDefault="000F4CE2" w:rsidP="00C051CF">
      <w:pPr>
        <w:ind w:firstLine="708"/>
        <w:jc w:val="both"/>
      </w:pPr>
    </w:p>
    <w:p w:rsidR="000F4CE2" w:rsidRPr="005C2EA7" w:rsidRDefault="000F4CE2" w:rsidP="001E7EE7">
      <w:pPr>
        <w:jc w:val="both"/>
        <w:rPr>
          <w:sz w:val="24"/>
          <w:szCs w:val="24"/>
        </w:rPr>
      </w:pPr>
      <w:r w:rsidRPr="005C2EA7">
        <w:rPr>
          <w:sz w:val="24"/>
          <w:szCs w:val="24"/>
        </w:rPr>
        <w:tab/>
        <w:t>Gülnar İlçesi, Köseçobanlı Mahallesi, Bardat Kümeevleri, Musasuyu Mevkii, 202 ada, 8 numaralı parselde kayıtlı 5083 m</w:t>
      </w:r>
      <w:r w:rsidRPr="005C2EA7">
        <w:rPr>
          <w:sz w:val="24"/>
          <w:szCs w:val="24"/>
          <w:vertAlign w:val="superscript"/>
        </w:rPr>
        <w:t xml:space="preserve">2 </w:t>
      </w:r>
      <w:r w:rsidRPr="005C2EA7">
        <w:rPr>
          <w:sz w:val="24"/>
          <w:szCs w:val="24"/>
        </w:rPr>
        <w:t>lik alan üzerinde bulunan ve yapımına 2007 yılında başlanan ve inşası halen devam eden,  6360 sayılı Büyükşehir Yasası ile Mersin Büyükşehir Belediyesi’ne devri yapılan düğün salonu ve belediye hizmet binası inşaatı üzerine gerekli incelemelerin yapılması ve inşaatın tamamlanarak vatandaşın hizmetine sunulması ile ilgili teklif Mersin Büyükşehir Belediye Meclisi’nin 12/05/2014 tarih ve 143 sayılı ara kararı ile İmar-Bayındırlık Komisyonumuza havale edilmiştir.</w:t>
      </w:r>
    </w:p>
    <w:p w:rsidR="000F4CE2" w:rsidRPr="005C2EA7" w:rsidRDefault="000F4CE2" w:rsidP="001E7EE7">
      <w:pPr>
        <w:jc w:val="both"/>
        <w:rPr>
          <w:sz w:val="24"/>
          <w:szCs w:val="24"/>
        </w:rPr>
      </w:pPr>
      <w:r w:rsidRPr="005C2EA7">
        <w:rPr>
          <w:b/>
          <w:bCs/>
          <w:sz w:val="24"/>
          <w:szCs w:val="24"/>
        </w:rPr>
        <w:tab/>
      </w:r>
      <w:r w:rsidRPr="005C2EA7">
        <w:rPr>
          <w:sz w:val="24"/>
          <w:szCs w:val="24"/>
        </w:rPr>
        <w:t>İmar ve Bayındırlık Komisyonumuz tarafından dosya üzerinde ve ilgili mevzuat çerçevesinde yapılan incelemeler neticesinde; konunun komisyonumuz görev ve inceleme alanına girmediği</w:t>
      </w:r>
      <w:r>
        <w:rPr>
          <w:sz w:val="24"/>
          <w:szCs w:val="24"/>
        </w:rPr>
        <w:t xml:space="preserve">nden, dosyanın ilgili Daire Başkanlığı'na </w:t>
      </w:r>
      <w:r w:rsidRPr="005C2EA7">
        <w:rPr>
          <w:sz w:val="24"/>
          <w:szCs w:val="24"/>
        </w:rPr>
        <w:t xml:space="preserve"> </w:t>
      </w:r>
      <w:r w:rsidRPr="005C2EA7">
        <w:rPr>
          <w:b/>
          <w:bCs/>
          <w:sz w:val="24"/>
          <w:szCs w:val="24"/>
        </w:rPr>
        <w:t>iade</w:t>
      </w:r>
      <w:r w:rsidRPr="005C2EA7">
        <w:rPr>
          <w:sz w:val="24"/>
          <w:szCs w:val="24"/>
        </w:rPr>
        <w:t xml:space="preserve"> </w:t>
      </w:r>
      <w:r w:rsidRPr="005C2EA7">
        <w:rPr>
          <w:b/>
          <w:bCs/>
          <w:sz w:val="24"/>
          <w:szCs w:val="24"/>
        </w:rPr>
        <w:t>edilmesine</w:t>
      </w:r>
      <w:r w:rsidRPr="005C2EA7">
        <w:rPr>
          <w:sz w:val="24"/>
          <w:szCs w:val="24"/>
        </w:rPr>
        <w:t xml:space="preserve"> komisyonumuz tarafından oy birliği</w:t>
      </w:r>
      <w:r>
        <w:rPr>
          <w:sz w:val="24"/>
          <w:szCs w:val="24"/>
        </w:rPr>
        <w:t xml:space="preserve"> </w:t>
      </w:r>
      <w:r w:rsidRPr="005C2EA7">
        <w:rPr>
          <w:sz w:val="24"/>
          <w:szCs w:val="24"/>
        </w:rPr>
        <w:t>ile karar verilmiştir.</w:t>
      </w:r>
    </w:p>
    <w:p w:rsidR="000F4CE2" w:rsidRPr="005C2EA7" w:rsidRDefault="000F4CE2" w:rsidP="001E7EE7">
      <w:pPr>
        <w:pStyle w:val="BodyText"/>
        <w:tabs>
          <w:tab w:val="left" w:pos="709"/>
          <w:tab w:val="center" w:pos="4680"/>
        </w:tabs>
        <w:jc w:val="both"/>
        <w:rPr>
          <w:rFonts w:ascii="Times New Roman" w:hAnsi="Times New Roman" w:cs="Times New Roman"/>
          <w:b w:val="0"/>
          <w:bCs w:val="0"/>
          <w:sz w:val="24"/>
          <w:szCs w:val="24"/>
        </w:rPr>
      </w:pPr>
    </w:p>
    <w:p w:rsidR="000F4CE2" w:rsidRPr="005C2EA7" w:rsidRDefault="000F4CE2" w:rsidP="007A6A13">
      <w:pPr>
        <w:pStyle w:val="BodyText"/>
        <w:tabs>
          <w:tab w:val="left" w:pos="709"/>
          <w:tab w:val="center" w:pos="4680"/>
        </w:tabs>
        <w:jc w:val="center"/>
        <w:rPr>
          <w:rFonts w:ascii="Times New Roman" w:hAnsi="Times New Roman" w:cs="Times New Roman"/>
          <w:b w:val="0"/>
          <w:bCs w:val="0"/>
          <w:sz w:val="24"/>
          <w:szCs w:val="24"/>
        </w:rPr>
      </w:pPr>
    </w:p>
    <w:p w:rsidR="000F4CE2" w:rsidRPr="005C2EA7" w:rsidRDefault="000F4CE2" w:rsidP="007A6A13">
      <w:pPr>
        <w:pStyle w:val="BodyText"/>
        <w:tabs>
          <w:tab w:val="left" w:pos="709"/>
          <w:tab w:val="center" w:pos="4680"/>
        </w:tabs>
        <w:jc w:val="center"/>
        <w:rPr>
          <w:rFonts w:ascii="Times New Roman" w:hAnsi="Times New Roman" w:cs="Times New Roman"/>
          <w:b w:val="0"/>
          <w:bCs w:val="0"/>
          <w:sz w:val="24"/>
          <w:szCs w:val="24"/>
        </w:rPr>
      </w:pPr>
    </w:p>
    <w:p w:rsidR="000F4CE2" w:rsidRPr="005C2EA7" w:rsidRDefault="000F4CE2" w:rsidP="007A6A13">
      <w:pPr>
        <w:pStyle w:val="BodyText"/>
        <w:tabs>
          <w:tab w:val="left" w:pos="709"/>
          <w:tab w:val="center" w:pos="4680"/>
        </w:tabs>
        <w:jc w:val="center"/>
        <w:rPr>
          <w:rFonts w:ascii="Times New Roman" w:hAnsi="Times New Roman" w:cs="Times New Roman"/>
          <w:b w:val="0"/>
          <w:bCs w:val="0"/>
          <w:sz w:val="24"/>
          <w:szCs w:val="24"/>
        </w:rPr>
      </w:pPr>
    </w:p>
    <w:p w:rsidR="000F4CE2" w:rsidRPr="005C2EA7" w:rsidRDefault="000F4CE2" w:rsidP="007A6A13">
      <w:pPr>
        <w:pStyle w:val="BodyText"/>
        <w:tabs>
          <w:tab w:val="left" w:pos="709"/>
          <w:tab w:val="center" w:pos="4680"/>
        </w:tabs>
        <w:jc w:val="center"/>
        <w:rPr>
          <w:rFonts w:ascii="Times New Roman" w:hAnsi="Times New Roman" w:cs="Times New Roman"/>
          <w:b w:val="0"/>
          <w:bCs w:val="0"/>
          <w:sz w:val="24"/>
          <w:szCs w:val="24"/>
        </w:rPr>
      </w:pPr>
    </w:p>
    <w:p w:rsidR="000F4CE2" w:rsidRPr="005C2EA7" w:rsidRDefault="000F4CE2" w:rsidP="007A6A13">
      <w:pPr>
        <w:pStyle w:val="BodyText"/>
        <w:tabs>
          <w:tab w:val="left" w:pos="709"/>
          <w:tab w:val="center" w:pos="4680"/>
        </w:tabs>
        <w:jc w:val="center"/>
        <w:rPr>
          <w:rFonts w:ascii="Times New Roman" w:hAnsi="Times New Roman" w:cs="Times New Roman"/>
          <w:b w:val="0"/>
          <w:bCs w:val="0"/>
          <w:sz w:val="24"/>
          <w:szCs w:val="24"/>
        </w:rPr>
      </w:pPr>
    </w:p>
    <w:p w:rsidR="000F4CE2" w:rsidRPr="005C2EA7" w:rsidRDefault="000F4CE2" w:rsidP="007A6A13">
      <w:pPr>
        <w:pStyle w:val="BodyText"/>
        <w:tabs>
          <w:tab w:val="left" w:pos="709"/>
          <w:tab w:val="center" w:pos="4680"/>
        </w:tabs>
        <w:jc w:val="center"/>
        <w:rPr>
          <w:rFonts w:ascii="Times New Roman" w:hAnsi="Times New Roman" w:cs="Times New Roman"/>
        </w:rPr>
      </w:pPr>
    </w:p>
    <w:p w:rsidR="000F4CE2" w:rsidRPr="005C2EA7" w:rsidRDefault="000F4CE2" w:rsidP="007A6A13">
      <w:pPr>
        <w:pStyle w:val="BodyText"/>
        <w:tabs>
          <w:tab w:val="left" w:pos="709"/>
          <w:tab w:val="center" w:pos="4680"/>
        </w:tabs>
        <w:jc w:val="center"/>
        <w:rPr>
          <w:rFonts w:ascii="Times New Roman" w:hAnsi="Times New Roman" w:cs="Times New Roman"/>
        </w:rPr>
      </w:pPr>
    </w:p>
    <w:p w:rsidR="000F4CE2" w:rsidRPr="005C2EA7" w:rsidRDefault="000F4CE2" w:rsidP="007A6A13">
      <w:pPr>
        <w:pStyle w:val="BodyText"/>
        <w:tabs>
          <w:tab w:val="left" w:pos="709"/>
          <w:tab w:val="center" w:pos="4680"/>
        </w:tabs>
        <w:jc w:val="center"/>
        <w:rPr>
          <w:rFonts w:ascii="Times New Roman" w:hAnsi="Times New Roman" w:cs="Times New Roman"/>
        </w:rPr>
      </w:pPr>
    </w:p>
    <w:p w:rsidR="000F4CE2" w:rsidRPr="005C2EA7" w:rsidRDefault="000F4CE2" w:rsidP="007A6A13">
      <w:pPr>
        <w:pStyle w:val="BodyText"/>
        <w:tabs>
          <w:tab w:val="left" w:pos="709"/>
          <w:tab w:val="center" w:pos="4680"/>
        </w:tabs>
        <w:jc w:val="center"/>
        <w:rPr>
          <w:rFonts w:ascii="Times New Roman" w:hAnsi="Times New Roman" w:cs="Times New Roman"/>
        </w:rPr>
      </w:pPr>
    </w:p>
    <w:p w:rsidR="000F4CE2" w:rsidRPr="005C2EA7" w:rsidRDefault="000F4CE2" w:rsidP="007A6A13">
      <w:pPr>
        <w:pStyle w:val="BodyText"/>
        <w:tabs>
          <w:tab w:val="left" w:pos="709"/>
          <w:tab w:val="center" w:pos="4680"/>
        </w:tabs>
        <w:jc w:val="center"/>
        <w:rPr>
          <w:rFonts w:ascii="Times New Roman" w:hAnsi="Times New Roman" w:cs="Times New Roman"/>
        </w:rPr>
      </w:pPr>
    </w:p>
    <w:p w:rsidR="000F4CE2" w:rsidRPr="005C2EA7" w:rsidRDefault="000F4CE2" w:rsidP="007A6A13">
      <w:pPr>
        <w:pStyle w:val="BodyText"/>
        <w:tabs>
          <w:tab w:val="left" w:pos="709"/>
          <w:tab w:val="center" w:pos="4680"/>
        </w:tabs>
        <w:jc w:val="center"/>
        <w:rPr>
          <w:rFonts w:ascii="Times New Roman" w:hAnsi="Times New Roman" w:cs="Times New Roman"/>
        </w:rPr>
      </w:pPr>
    </w:p>
    <w:p w:rsidR="000F4CE2" w:rsidRPr="005C2EA7" w:rsidRDefault="000F4CE2" w:rsidP="007A6A13">
      <w:pPr>
        <w:pStyle w:val="BodyText"/>
        <w:tabs>
          <w:tab w:val="left" w:pos="709"/>
          <w:tab w:val="center" w:pos="4680"/>
        </w:tabs>
        <w:jc w:val="center"/>
        <w:rPr>
          <w:rFonts w:ascii="Times New Roman" w:hAnsi="Times New Roman" w:cs="Times New Roman"/>
        </w:rPr>
      </w:pPr>
    </w:p>
    <w:p w:rsidR="000F4CE2" w:rsidRPr="005C2EA7" w:rsidRDefault="000F4CE2" w:rsidP="007A6A13">
      <w:pPr>
        <w:pStyle w:val="BodyText"/>
        <w:tabs>
          <w:tab w:val="left" w:pos="709"/>
          <w:tab w:val="center" w:pos="4680"/>
        </w:tabs>
        <w:jc w:val="center"/>
        <w:rPr>
          <w:rFonts w:ascii="Times New Roman" w:hAnsi="Times New Roman" w:cs="Times New Roman"/>
        </w:rPr>
      </w:pPr>
    </w:p>
    <w:p w:rsidR="000F4CE2" w:rsidRPr="005C2EA7" w:rsidRDefault="000F4CE2" w:rsidP="007A6A13">
      <w:pPr>
        <w:pStyle w:val="BodyText"/>
        <w:tabs>
          <w:tab w:val="left" w:pos="709"/>
          <w:tab w:val="center" w:pos="4680"/>
        </w:tabs>
        <w:jc w:val="center"/>
        <w:rPr>
          <w:rFonts w:ascii="Times New Roman" w:hAnsi="Times New Roman" w:cs="Times New Roman"/>
        </w:rPr>
      </w:pPr>
    </w:p>
    <w:p w:rsidR="000F4CE2" w:rsidRPr="005C2EA7" w:rsidRDefault="000F4CE2" w:rsidP="007A6A13">
      <w:pPr>
        <w:pStyle w:val="BodyText"/>
        <w:tabs>
          <w:tab w:val="left" w:pos="709"/>
          <w:tab w:val="center" w:pos="4680"/>
        </w:tabs>
        <w:jc w:val="center"/>
        <w:rPr>
          <w:rFonts w:ascii="Times New Roman" w:hAnsi="Times New Roman" w:cs="Times New Roman"/>
        </w:rPr>
      </w:pPr>
    </w:p>
    <w:p w:rsidR="000F4CE2" w:rsidRPr="005C2EA7" w:rsidRDefault="000F4CE2" w:rsidP="007A6A13">
      <w:pPr>
        <w:pStyle w:val="BodyText"/>
        <w:tabs>
          <w:tab w:val="left" w:pos="709"/>
          <w:tab w:val="center" w:pos="4680"/>
        </w:tabs>
        <w:jc w:val="center"/>
        <w:rPr>
          <w:rFonts w:ascii="Times New Roman" w:hAnsi="Times New Roman" w:cs="Times New Roman"/>
        </w:rPr>
      </w:pPr>
    </w:p>
    <w:p w:rsidR="000F4CE2" w:rsidRDefault="000F4CE2" w:rsidP="002D482F">
      <w:pPr>
        <w:pStyle w:val="BodyText"/>
        <w:jc w:val="center"/>
        <w:rPr>
          <w:rFonts w:cs="Times New Roman"/>
          <w:sz w:val="24"/>
          <w:szCs w:val="24"/>
        </w:rPr>
      </w:pPr>
    </w:p>
    <w:p w:rsidR="000F4CE2" w:rsidRDefault="000F4CE2" w:rsidP="002D482F">
      <w:pPr>
        <w:pStyle w:val="BodyText"/>
        <w:jc w:val="center"/>
        <w:rPr>
          <w:rFonts w:cs="Times New Roman"/>
          <w:sz w:val="24"/>
          <w:szCs w:val="24"/>
        </w:rPr>
      </w:pPr>
    </w:p>
    <w:p w:rsidR="000F4CE2" w:rsidRDefault="000F4CE2" w:rsidP="002D482F">
      <w:pPr>
        <w:pStyle w:val="BodyText"/>
        <w:jc w:val="center"/>
        <w:rPr>
          <w:rFonts w:cs="Times New Roman"/>
          <w:sz w:val="24"/>
          <w:szCs w:val="24"/>
        </w:rPr>
      </w:pPr>
    </w:p>
    <w:p w:rsidR="000F4CE2" w:rsidRPr="00A946B1" w:rsidRDefault="000F4CE2" w:rsidP="00810BB6">
      <w:pPr>
        <w:tabs>
          <w:tab w:val="left" w:pos="1703"/>
        </w:tabs>
        <w:jc w:val="center"/>
        <w:rPr>
          <w:b/>
          <w:bCs/>
        </w:rPr>
      </w:pPr>
      <w:r w:rsidRPr="00A946B1">
        <w:rPr>
          <w:b/>
          <w:bCs/>
        </w:rPr>
        <w:t>MERSİN BÜYÜKŞEHİR BELEDİYE MECLİSİ İMAR VE BAYINDIRLIK KOMİSYONU</w:t>
      </w:r>
    </w:p>
    <w:p w:rsidR="000F4CE2" w:rsidRPr="005C2EA7" w:rsidRDefault="000F4CE2" w:rsidP="00810BB6">
      <w:pPr>
        <w:pBdr>
          <w:bottom w:val="single" w:sz="12" w:space="1" w:color="auto"/>
        </w:pBdr>
      </w:pPr>
    </w:p>
    <w:tbl>
      <w:tblPr>
        <w:tblW w:w="0" w:type="auto"/>
        <w:tblInd w:w="2" w:type="dxa"/>
        <w:tblLook w:val="00A0"/>
      </w:tblPr>
      <w:tblGrid>
        <w:gridCol w:w="1800"/>
        <w:gridCol w:w="2610"/>
        <w:gridCol w:w="4946"/>
      </w:tblGrid>
      <w:tr w:rsidR="000F4CE2" w:rsidRPr="005C2EA7">
        <w:tc>
          <w:tcPr>
            <w:tcW w:w="1800" w:type="dxa"/>
          </w:tcPr>
          <w:p w:rsidR="000F4CE2" w:rsidRPr="005C2EA7" w:rsidRDefault="000F4CE2" w:rsidP="007D75FB">
            <w:pPr>
              <w:jc w:val="both"/>
              <w:rPr>
                <w:b/>
                <w:bCs/>
              </w:rPr>
            </w:pPr>
            <w:r w:rsidRPr="005C2EA7">
              <w:rPr>
                <w:b/>
                <w:bCs/>
              </w:rPr>
              <w:t>Ara Karar Tarihi</w:t>
            </w:r>
          </w:p>
        </w:tc>
        <w:tc>
          <w:tcPr>
            <w:tcW w:w="2610" w:type="dxa"/>
          </w:tcPr>
          <w:p w:rsidR="000F4CE2" w:rsidRPr="005C2EA7" w:rsidRDefault="000F4CE2" w:rsidP="00810BB6">
            <w:pPr>
              <w:jc w:val="both"/>
              <w:rPr>
                <w:b/>
                <w:bCs/>
              </w:rPr>
            </w:pPr>
            <w:r w:rsidRPr="005C2EA7">
              <w:rPr>
                <w:b/>
                <w:bCs/>
              </w:rPr>
              <w:t xml:space="preserve">: </w:t>
            </w:r>
            <w:r>
              <w:rPr>
                <w:b/>
                <w:bCs/>
              </w:rPr>
              <w:t>09</w:t>
            </w:r>
            <w:r w:rsidRPr="005C2EA7">
              <w:rPr>
                <w:b/>
                <w:bCs/>
              </w:rPr>
              <w:t>.0</w:t>
            </w:r>
            <w:r>
              <w:rPr>
                <w:b/>
                <w:bCs/>
              </w:rPr>
              <w:t>6</w:t>
            </w:r>
            <w:r w:rsidRPr="005C2EA7">
              <w:rPr>
                <w:b/>
                <w:bCs/>
              </w:rPr>
              <w:t>.2014</w:t>
            </w:r>
            <w:r w:rsidRPr="005C2EA7">
              <w:rPr>
                <w:b/>
                <w:bCs/>
              </w:rPr>
              <w:tab/>
            </w:r>
          </w:p>
        </w:tc>
        <w:tc>
          <w:tcPr>
            <w:tcW w:w="4946" w:type="dxa"/>
            <w:vMerge w:val="restart"/>
          </w:tcPr>
          <w:p w:rsidR="000F4CE2" w:rsidRDefault="000F4CE2" w:rsidP="003770B1">
            <w:pPr>
              <w:jc w:val="both"/>
              <w:rPr>
                <w:b/>
                <w:bCs/>
              </w:rPr>
            </w:pPr>
            <w:r w:rsidRPr="005C2EA7">
              <w:rPr>
                <w:b/>
                <w:bCs/>
              </w:rPr>
              <w:t>KONU:</w:t>
            </w:r>
            <w:r>
              <w:rPr>
                <w:b/>
                <w:bCs/>
              </w:rPr>
              <w:t xml:space="preserve"> Toroslar İlçesi, Halkkent Mahallesi, 3020, 3021, 3022, 3023, 3024 ada 1 parseller, </w:t>
            </w:r>
          </w:p>
          <w:p w:rsidR="000F4CE2" w:rsidRDefault="000F4CE2" w:rsidP="003770B1">
            <w:pPr>
              <w:jc w:val="both"/>
              <w:rPr>
                <w:b/>
                <w:bCs/>
              </w:rPr>
            </w:pPr>
          </w:p>
          <w:p w:rsidR="000F4CE2" w:rsidRPr="005C2EA7" w:rsidRDefault="000F4CE2" w:rsidP="003770B1">
            <w:pPr>
              <w:jc w:val="both"/>
              <w:rPr>
                <w:b/>
                <w:bCs/>
              </w:rPr>
            </w:pPr>
            <w:r>
              <w:rPr>
                <w:b/>
                <w:bCs/>
              </w:rPr>
              <w:t>Çarşı-Pazar Alanları</w:t>
            </w:r>
          </w:p>
        </w:tc>
      </w:tr>
      <w:tr w:rsidR="000F4CE2" w:rsidRPr="005C2EA7">
        <w:tc>
          <w:tcPr>
            <w:tcW w:w="1800" w:type="dxa"/>
          </w:tcPr>
          <w:p w:rsidR="000F4CE2" w:rsidRPr="005C2EA7" w:rsidRDefault="000F4CE2" w:rsidP="007D75FB">
            <w:pPr>
              <w:jc w:val="both"/>
              <w:rPr>
                <w:b/>
                <w:bCs/>
              </w:rPr>
            </w:pPr>
            <w:r w:rsidRPr="005C2EA7">
              <w:rPr>
                <w:b/>
                <w:bCs/>
              </w:rPr>
              <w:t>Ara Karar No</w:t>
            </w:r>
          </w:p>
        </w:tc>
        <w:tc>
          <w:tcPr>
            <w:tcW w:w="2610" w:type="dxa"/>
          </w:tcPr>
          <w:p w:rsidR="000F4CE2" w:rsidRPr="005C2EA7" w:rsidRDefault="000F4CE2" w:rsidP="003770B1">
            <w:pPr>
              <w:jc w:val="both"/>
              <w:rPr>
                <w:b/>
                <w:bCs/>
              </w:rPr>
            </w:pPr>
            <w:r w:rsidRPr="005C2EA7">
              <w:rPr>
                <w:b/>
                <w:bCs/>
              </w:rPr>
              <w:t xml:space="preserve">: </w:t>
            </w:r>
            <w:r>
              <w:rPr>
                <w:b/>
                <w:bCs/>
              </w:rPr>
              <w:t>188</w:t>
            </w:r>
            <w:r w:rsidRPr="005C2EA7">
              <w:rPr>
                <w:b/>
                <w:bCs/>
              </w:rPr>
              <w:tab/>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Tarihi</w:t>
            </w:r>
          </w:p>
        </w:tc>
        <w:tc>
          <w:tcPr>
            <w:tcW w:w="2610" w:type="dxa"/>
          </w:tcPr>
          <w:p w:rsidR="000F4CE2" w:rsidRPr="005C2EA7" w:rsidRDefault="000F4CE2" w:rsidP="007D75FB">
            <w:pPr>
              <w:jc w:val="both"/>
              <w:rPr>
                <w:b/>
                <w:bCs/>
              </w:rPr>
            </w:pPr>
            <w:r w:rsidRPr="005C2EA7">
              <w:rPr>
                <w:b/>
                <w:bCs/>
              </w:rPr>
              <w:t>: .../.../2014</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Saati</w:t>
            </w:r>
          </w:p>
        </w:tc>
        <w:tc>
          <w:tcPr>
            <w:tcW w:w="2610" w:type="dxa"/>
          </w:tcPr>
          <w:p w:rsidR="000F4CE2" w:rsidRPr="005C2EA7" w:rsidRDefault="000F4CE2" w:rsidP="007D75FB">
            <w:pPr>
              <w:jc w:val="both"/>
              <w:rPr>
                <w:b/>
                <w:bCs/>
              </w:rPr>
            </w:pPr>
            <w:r w:rsidRPr="005C2EA7">
              <w:rPr>
                <w:b/>
                <w:bCs/>
              </w:rPr>
              <w:t>: 14:00</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Yeri</w:t>
            </w:r>
          </w:p>
        </w:tc>
        <w:tc>
          <w:tcPr>
            <w:tcW w:w="2610" w:type="dxa"/>
          </w:tcPr>
          <w:p w:rsidR="000F4CE2" w:rsidRPr="005C2EA7" w:rsidRDefault="000F4CE2" w:rsidP="007D75FB">
            <w:pPr>
              <w:jc w:val="both"/>
              <w:rPr>
                <w:b/>
                <w:bCs/>
              </w:rPr>
            </w:pPr>
            <w:r w:rsidRPr="005C2EA7">
              <w:rPr>
                <w:b/>
                <w:bCs/>
              </w:rPr>
              <w:t xml:space="preserve">: Toplantı Salonu </w:t>
            </w:r>
          </w:p>
        </w:tc>
        <w:tc>
          <w:tcPr>
            <w:tcW w:w="4946" w:type="dxa"/>
            <w:vMerge/>
          </w:tcPr>
          <w:p w:rsidR="000F4CE2" w:rsidRPr="005C2EA7" w:rsidRDefault="000F4CE2" w:rsidP="007D75FB">
            <w:pPr>
              <w:jc w:val="both"/>
              <w:rPr>
                <w:b/>
                <w:bCs/>
              </w:rPr>
            </w:pPr>
          </w:p>
        </w:tc>
      </w:tr>
    </w:tbl>
    <w:p w:rsidR="000F4CE2" w:rsidRPr="005C2EA7" w:rsidRDefault="000F4CE2" w:rsidP="00810BB6">
      <w:pPr>
        <w:pBdr>
          <w:bottom w:val="single" w:sz="12" w:space="0" w:color="auto"/>
        </w:pBdr>
      </w:pPr>
    </w:p>
    <w:p w:rsidR="000F4CE2" w:rsidRPr="005C2EA7" w:rsidRDefault="000F4CE2" w:rsidP="00810BB6">
      <w:pPr>
        <w:keepNext/>
        <w:jc w:val="center"/>
        <w:outlineLvl w:val="0"/>
        <w:rPr>
          <w:b/>
          <w:bCs/>
        </w:rPr>
      </w:pPr>
    </w:p>
    <w:p w:rsidR="000F4CE2" w:rsidRPr="005C2EA7" w:rsidRDefault="000F4CE2" w:rsidP="00810BB6">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0F4CE2" w:rsidRDefault="000F4CE2" w:rsidP="002D482F">
      <w:pPr>
        <w:pStyle w:val="BodyText"/>
        <w:jc w:val="center"/>
        <w:rPr>
          <w:rFonts w:cs="Times New Roman"/>
          <w:sz w:val="24"/>
          <w:szCs w:val="24"/>
        </w:rPr>
      </w:pPr>
    </w:p>
    <w:p w:rsidR="000F4CE2" w:rsidRPr="005C2EA7" w:rsidRDefault="000F4CE2" w:rsidP="00CA613B">
      <w:pPr>
        <w:jc w:val="both"/>
        <w:rPr>
          <w:sz w:val="24"/>
          <w:szCs w:val="24"/>
        </w:rPr>
      </w:pPr>
      <w:r>
        <w:rPr>
          <w:sz w:val="24"/>
          <w:szCs w:val="24"/>
        </w:rPr>
        <w:tab/>
        <w:t xml:space="preserve">Mersin İli, Toroslar İlçesi, Halkkent Mahallesi sınırları dahilinde, mülkiyeti Mersin Büyükşehir Belediyesi adına kayıtlı 3020 ada 1 parsel, 3021 ada 1 parsel, 3022 ada 1 parsel, 3023 ada 1 parsel, 3024 ada 1 parseli kapsayan alana ilişkin 1/5000 ölçekli nazım imar planı  ve 1/1000 ölçekli uygulama imar planı değişiklik teklifi </w:t>
      </w:r>
      <w:r w:rsidRPr="005C2EA7">
        <w:rPr>
          <w:sz w:val="24"/>
          <w:szCs w:val="24"/>
        </w:rPr>
        <w:t xml:space="preserve">Mersin Büyükşehir Belediye Meclisi’nin </w:t>
      </w:r>
      <w:r>
        <w:rPr>
          <w:sz w:val="24"/>
          <w:szCs w:val="24"/>
        </w:rPr>
        <w:t>09</w:t>
      </w:r>
      <w:r w:rsidRPr="005C2EA7">
        <w:rPr>
          <w:sz w:val="24"/>
          <w:szCs w:val="24"/>
        </w:rPr>
        <w:t>/0</w:t>
      </w:r>
      <w:r>
        <w:rPr>
          <w:sz w:val="24"/>
          <w:szCs w:val="24"/>
        </w:rPr>
        <w:t>6</w:t>
      </w:r>
      <w:r w:rsidRPr="005C2EA7">
        <w:rPr>
          <w:sz w:val="24"/>
          <w:szCs w:val="24"/>
        </w:rPr>
        <w:t xml:space="preserve">/2014 tarih ve </w:t>
      </w:r>
      <w:r>
        <w:rPr>
          <w:sz w:val="24"/>
          <w:szCs w:val="24"/>
        </w:rPr>
        <w:t>188</w:t>
      </w:r>
      <w:r w:rsidRPr="005C2EA7">
        <w:rPr>
          <w:sz w:val="24"/>
          <w:szCs w:val="24"/>
        </w:rPr>
        <w:t xml:space="preserve"> sayılı ara kararı ile İmar ve Bayındırlık Komisyonumuza havale edilmiştir.</w:t>
      </w:r>
    </w:p>
    <w:p w:rsidR="000F4CE2" w:rsidRDefault="000F4CE2" w:rsidP="00CA613B">
      <w:pPr>
        <w:jc w:val="both"/>
        <w:rPr>
          <w:sz w:val="24"/>
          <w:szCs w:val="24"/>
        </w:rPr>
      </w:pPr>
      <w:r>
        <w:rPr>
          <w:sz w:val="24"/>
          <w:szCs w:val="24"/>
        </w:rPr>
        <w:tab/>
      </w:r>
      <w:r w:rsidRPr="00F525F3">
        <w:rPr>
          <w:sz w:val="24"/>
          <w:szCs w:val="24"/>
        </w:rPr>
        <w:t>İmar Planı değişikliğine konu edilen parseller Mersin Büyükşehir Belediye Meclisi</w:t>
      </w:r>
      <w:r>
        <w:rPr>
          <w:sz w:val="24"/>
          <w:szCs w:val="24"/>
        </w:rPr>
        <w:t>'</w:t>
      </w:r>
      <w:r w:rsidRPr="00F525F3">
        <w:rPr>
          <w:sz w:val="24"/>
          <w:szCs w:val="24"/>
        </w:rPr>
        <w:t xml:space="preserve">nin 20.12.1996 tarih ve 82 sayılı </w:t>
      </w:r>
      <w:r w:rsidRPr="00CA613B">
        <w:rPr>
          <w:sz w:val="24"/>
          <w:szCs w:val="24"/>
        </w:rPr>
        <w:t>kararı ile onaylanarak yürürlüğe giren Mersin Kent Bütünü 1/5000 Ölçekli Nazım İmar Planında "İlköğretim Tesis Alanı</w:t>
      </w:r>
      <w:r>
        <w:rPr>
          <w:sz w:val="24"/>
          <w:szCs w:val="24"/>
        </w:rPr>
        <w:t xml:space="preserve"> </w:t>
      </w:r>
      <w:r w:rsidRPr="00CA613B">
        <w:rPr>
          <w:sz w:val="24"/>
          <w:szCs w:val="24"/>
        </w:rPr>
        <w:t>(3020/1)</w:t>
      </w:r>
      <w:r>
        <w:rPr>
          <w:sz w:val="24"/>
          <w:szCs w:val="24"/>
        </w:rPr>
        <w:t>"</w:t>
      </w:r>
      <w:r w:rsidRPr="00CA613B">
        <w:rPr>
          <w:sz w:val="24"/>
          <w:szCs w:val="24"/>
        </w:rPr>
        <w:t xml:space="preserve">, </w:t>
      </w:r>
      <w:r>
        <w:rPr>
          <w:sz w:val="24"/>
          <w:szCs w:val="24"/>
        </w:rPr>
        <w:t>"</w:t>
      </w:r>
      <w:r w:rsidRPr="00CA613B">
        <w:rPr>
          <w:sz w:val="24"/>
          <w:szCs w:val="24"/>
        </w:rPr>
        <w:t>Dini Tesis Alanı</w:t>
      </w:r>
      <w:r>
        <w:rPr>
          <w:sz w:val="24"/>
          <w:szCs w:val="24"/>
        </w:rPr>
        <w:t xml:space="preserve"> </w:t>
      </w:r>
      <w:r w:rsidRPr="00CA613B">
        <w:rPr>
          <w:sz w:val="24"/>
          <w:szCs w:val="24"/>
        </w:rPr>
        <w:t>(3021/1)</w:t>
      </w:r>
      <w:r>
        <w:rPr>
          <w:sz w:val="24"/>
          <w:szCs w:val="24"/>
        </w:rPr>
        <w:t>"</w:t>
      </w:r>
      <w:r w:rsidRPr="00CA613B">
        <w:rPr>
          <w:sz w:val="24"/>
          <w:szCs w:val="24"/>
        </w:rPr>
        <w:t xml:space="preserve">, </w:t>
      </w:r>
      <w:r>
        <w:rPr>
          <w:sz w:val="24"/>
          <w:szCs w:val="24"/>
        </w:rPr>
        <w:t>"</w:t>
      </w:r>
      <w:r w:rsidRPr="00CA613B">
        <w:rPr>
          <w:sz w:val="24"/>
          <w:szCs w:val="24"/>
        </w:rPr>
        <w:t>Park ve Dinlenme Alanı (3022/1)</w:t>
      </w:r>
      <w:r>
        <w:rPr>
          <w:sz w:val="24"/>
          <w:szCs w:val="24"/>
        </w:rPr>
        <w:t>"</w:t>
      </w:r>
      <w:r w:rsidRPr="00CA613B">
        <w:rPr>
          <w:sz w:val="24"/>
          <w:szCs w:val="24"/>
        </w:rPr>
        <w:t xml:space="preserve">, </w:t>
      </w:r>
      <w:r>
        <w:rPr>
          <w:sz w:val="24"/>
          <w:szCs w:val="24"/>
        </w:rPr>
        <w:t>"</w:t>
      </w:r>
      <w:r w:rsidRPr="00CA613B">
        <w:rPr>
          <w:sz w:val="24"/>
          <w:szCs w:val="24"/>
        </w:rPr>
        <w:t>Resmi Kurum Alanı (3023/1)</w:t>
      </w:r>
      <w:r>
        <w:rPr>
          <w:sz w:val="24"/>
          <w:szCs w:val="24"/>
        </w:rPr>
        <w:t>"</w:t>
      </w:r>
      <w:r w:rsidRPr="00CA613B">
        <w:rPr>
          <w:sz w:val="24"/>
          <w:szCs w:val="24"/>
        </w:rPr>
        <w:t xml:space="preserve"> ve </w:t>
      </w:r>
      <w:r>
        <w:rPr>
          <w:sz w:val="24"/>
          <w:szCs w:val="24"/>
        </w:rPr>
        <w:t>"</w:t>
      </w:r>
      <w:r w:rsidRPr="00CA613B">
        <w:rPr>
          <w:sz w:val="24"/>
          <w:szCs w:val="24"/>
        </w:rPr>
        <w:t>Ticaret Alanı (3024/1)</w:t>
      </w:r>
      <w:r>
        <w:rPr>
          <w:sz w:val="24"/>
          <w:szCs w:val="24"/>
        </w:rPr>
        <w:t>"</w:t>
      </w:r>
      <w:r w:rsidRPr="00CA613B">
        <w:rPr>
          <w:sz w:val="24"/>
          <w:szCs w:val="24"/>
        </w:rPr>
        <w:t xml:space="preserve"> olarak işaretlenmiştir</w:t>
      </w:r>
      <w:r>
        <w:rPr>
          <w:sz w:val="24"/>
          <w:szCs w:val="24"/>
        </w:rPr>
        <w:t xml:space="preserve">. </w:t>
      </w:r>
      <w:r w:rsidRPr="00CA613B">
        <w:rPr>
          <w:sz w:val="24"/>
          <w:szCs w:val="24"/>
        </w:rPr>
        <w:t>Toroslar</w:t>
      </w:r>
      <w:r>
        <w:rPr>
          <w:sz w:val="24"/>
          <w:szCs w:val="24"/>
        </w:rPr>
        <w:t xml:space="preserve"> </w:t>
      </w:r>
      <w:r w:rsidRPr="00CA613B">
        <w:rPr>
          <w:sz w:val="24"/>
          <w:szCs w:val="24"/>
        </w:rPr>
        <w:t>1/1000 Ölçekli Uygulama İmar Planında da Mersin Kent Bütünü 1/5000 Nazım imar planına uygun olarak İlköğretim Tesis Alanı, Dini Tesis</w:t>
      </w:r>
      <w:r w:rsidRPr="00893735">
        <w:rPr>
          <w:sz w:val="24"/>
          <w:szCs w:val="24"/>
        </w:rPr>
        <w:t xml:space="preserve"> Alanı, Park ve Dinlenme Alanı, Resmi Kurum Alanı ve Ticaret Alanı olarak işaretlenmiştir.</w:t>
      </w:r>
    </w:p>
    <w:p w:rsidR="000F4CE2" w:rsidRDefault="000F4CE2" w:rsidP="00CA613B">
      <w:pPr>
        <w:jc w:val="both"/>
        <w:rPr>
          <w:sz w:val="24"/>
          <w:szCs w:val="24"/>
        </w:rPr>
      </w:pPr>
      <w:r>
        <w:rPr>
          <w:sz w:val="24"/>
          <w:szCs w:val="24"/>
        </w:rPr>
        <w:tab/>
      </w:r>
      <w:r w:rsidRPr="00F525F3">
        <w:rPr>
          <w:sz w:val="24"/>
          <w:szCs w:val="24"/>
        </w:rPr>
        <w:t>Söz konusu plan değişikliği ile</w:t>
      </w:r>
      <w:r>
        <w:rPr>
          <w:sz w:val="24"/>
          <w:szCs w:val="24"/>
        </w:rPr>
        <w:t xml:space="preserve"> mülkiyeti Mersin Büyükşehir Belediyesi adına kayıtlı parsellerin;</w:t>
      </w:r>
      <w:r w:rsidRPr="00F525F3">
        <w:rPr>
          <w:sz w:val="24"/>
          <w:szCs w:val="24"/>
        </w:rPr>
        <w:t xml:space="preserve"> </w:t>
      </w:r>
      <w:r>
        <w:rPr>
          <w:sz w:val="24"/>
          <w:szCs w:val="24"/>
        </w:rPr>
        <w:t xml:space="preserve">1/5000 Ölçekli Nazım İmar Planı ve 1/1000 Ölçekli Uygulama İmar planlarındaki </w:t>
      </w:r>
      <w:r w:rsidRPr="00F525F3">
        <w:rPr>
          <w:sz w:val="24"/>
          <w:szCs w:val="24"/>
        </w:rPr>
        <w:t xml:space="preserve">yapı adası formları ve konumları </w:t>
      </w:r>
      <w:r>
        <w:rPr>
          <w:sz w:val="24"/>
          <w:szCs w:val="24"/>
        </w:rPr>
        <w:t xml:space="preserve">değiştirilmiş, </w:t>
      </w:r>
      <w:r w:rsidRPr="00F525F3">
        <w:rPr>
          <w:sz w:val="24"/>
          <w:szCs w:val="24"/>
        </w:rPr>
        <w:t xml:space="preserve">bölgede bulunan Dini Tesis Alanı, Resmi Kurum Alanı ve İlköğretim Tesis Alanının konumları ve formları yapılaşmaya uygun hale getirilmiştir. </w:t>
      </w:r>
      <w:r>
        <w:rPr>
          <w:sz w:val="24"/>
          <w:szCs w:val="24"/>
        </w:rPr>
        <w:t xml:space="preserve"> </w:t>
      </w:r>
      <w:r w:rsidRPr="00F525F3">
        <w:rPr>
          <w:sz w:val="24"/>
          <w:szCs w:val="24"/>
        </w:rPr>
        <w:t>İmar planı değişikliği yapılan alanın do</w:t>
      </w:r>
      <w:r>
        <w:rPr>
          <w:sz w:val="24"/>
          <w:szCs w:val="24"/>
        </w:rPr>
        <w:t xml:space="preserve">ğusunda yer alan ticaret alanı ve yakın çevresine ilişkin kullanım kararı bölgenin ihtiyaçları doğrultusunda, </w:t>
      </w:r>
      <w:r w:rsidRPr="00F525F3">
        <w:rPr>
          <w:sz w:val="24"/>
          <w:szCs w:val="24"/>
        </w:rPr>
        <w:t xml:space="preserve">“Belediye Hizmet Alanı” </w:t>
      </w:r>
      <w:r>
        <w:rPr>
          <w:sz w:val="24"/>
          <w:szCs w:val="24"/>
        </w:rPr>
        <w:t xml:space="preserve">olarak düzenlenmiştir. </w:t>
      </w:r>
    </w:p>
    <w:p w:rsidR="000F4CE2" w:rsidRDefault="000F4CE2" w:rsidP="0023240C">
      <w:pPr>
        <w:jc w:val="both"/>
        <w:rPr>
          <w:sz w:val="24"/>
          <w:szCs w:val="24"/>
        </w:rPr>
      </w:pPr>
      <w:r>
        <w:rPr>
          <w:sz w:val="24"/>
          <w:szCs w:val="24"/>
        </w:rPr>
        <w:tab/>
      </w:r>
      <w:r w:rsidRPr="00C87864">
        <w:rPr>
          <w:sz w:val="24"/>
          <w:szCs w:val="24"/>
        </w:rPr>
        <w:t>Plan</w:t>
      </w:r>
      <w:r>
        <w:rPr>
          <w:sz w:val="24"/>
          <w:szCs w:val="24"/>
        </w:rPr>
        <w:t xml:space="preserve"> hükümlerinde, </w:t>
      </w:r>
      <w:r w:rsidRPr="00CA613B">
        <w:rPr>
          <w:sz w:val="24"/>
          <w:szCs w:val="24"/>
        </w:rPr>
        <w:t>Belediye Hizmet Alanı (BHA) olarak</w:t>
      </w:r>
      <w:r w:rsidRPr="00C87864">
        <w:rPr>
          <w:sz w:val="24"/>
          <w:szCs w:val="24"/>
        </w:rPr>
        <w:t xml:space="preserve"> gösterilen alanlarda; çok amaçlı pazar yerleri, belediye irtibat bürosu, açık ve kapalı otopark alanları, </w:t>
      </w:r>
      <w:r>
        <w:rPr>
          <w:sz w:val="24"/>
          <w:szCs w:val="24"/>
        </w:rPr>
        <w:t xml:space="preserve">açık ve kapalı </w:t>
      </w:r>
      <w:r w:rsidRPr="00C87864">
        <w:rPr>
          <w:sz w:val="24"/>
          <w:szCs w:val="24"/>
        </w:rPr>
        <w:t>spor tesisleri, bilim merkezi, gençlik merkezi</w:t>
      </w:r>
      <w:r>
        <w:rPr>
          <w:sz w:val="24"/>
          <w:szCs w:val="24"/>
        </w:rPr>
        <w:t xml:space="preserve">, </w:t>
      </w:r>
      <w:r w:rsidRPr="00C87864">
        <w:rPr>
          <w:sz w:val="24"/>
          <w:szCs w:val="24"/>
        </w:rPr>
        <w:t>sosyal</w:t>
      </w:r>
      <w:r>
        <w:rPr>
          <w:sz w:val="24"/>
          <w:szCs w:val="24"/>
        </w:rPr>
        <w:t xml:space="preserve"> ve</w:t>
      </w:r>
      <w:r w:rsidRPr="00C87864">
        <w:rPr>
          <w:sz w:val="24"/>
          <w:szCs w:val="24"/>
        </w:rPr>
        <w:t xml:space="preserve"> kültürel tesis alanları ile bu amaçla</w:t>
      </w:r>
      <w:r>
        <w:rPr>
          <w:sz w:val="24"/>
          <w:szCs w:val="24"/>
        </w:rPr>
        <w:t>rla</w:t>
      </w:r>
      <w:r w:rsidRPr="00C87864">
        <w:rPr>
          <w:sz w:val="24"/>
          <w:szCs w:val="24"/>
        </w:rPr>
        <w:t xml:space="preserve"> </w:t>
      </w:r>
      <w:r>
        <w:rPr>
          <w:sz w:val="24"/>
          <w:szCs w:val="24"/>
        </w:rPr>
        <w:t>yapılacak</w:t>
      </w:r>
      <w:r w:rsidRPr="00C87864">
        <w:rPr>
          <w:sz w:val="24"/>
          <w:szCs w:val="24"/>
        </w:rPr>
        <w:t xml:space="preserve"> tesisl</w:t>
      </w:r>
      <w:r>
        <w:rPr>
          <w:sz w:val="24"/>
          <w:szCs w:val="24"/>
        </w:rPr>
        <w:t>erin gerektirdiği ticari alan kullanımlarının yer alabileceği, yapılaşma koşulu olarak, emsal E</w:t>
      </w:r>
      <w:r w:rsidRPr="00C87864">
        <w:rPr>
          <w:sz w:val="24"/>
          <w:szCs w:val="24"/>
        </w:rPr>
        <w:t>=</w:t>
      </w:r>
      <w:r>
        <w:rPr>
          <w:sz w:val="24"/>
          <w:szCs w:val="24"/>
        </w:rPr>
        <w:t xml:space="preserve"> 1.5</w:t>
      </w:r>
      <w:r w:rsidRPr="00C87864">
        <w:rPr>
          <w:sz w:val="24"/>
          <w:szCs w:val="24"/>
        </w:rPr>
        <w:t>0, TAKS=0</w:t>
      </w:r>
      <w:r>
        <w:rPr>
          <w:sz w:val="24"/>
          <w:szCs w:val="24"/>
        </w:rPr>
        <w:t>.</w:t>
      </w:r>
      <w:r w:rsidRPr="00C87864">
        <w:rPr>
          <w:sz w:val="24"/>
          <w:szCs w:val="24"/>
        </w:rPr>
        <w:t xml:space="preserve">50 ve </w:t>
      </w:r>
      <w:r>
        <w:rPr>
          <w:sz w:val="24"/>
          <w:szCs w:val="24"/>
        </w:rPr>
        <w:t>h</w:t>
      </w:r>
      <w:r w:rsidRPr="00C87864">
        <w:rPr>
          <w:sz w:val="24"/>
          <w:szCs w:val="24"/>
        </w:rPr>
        <w:t xml:space="preserve">max=serbest koşulu </w:t>
      </w:r>
      <w:r>
        <w:rPr>
          <w:sz w:val="24"/>
          <w:szCs w:val="24"/>
        </w:rPr>
        <w:t>belirlenmiştir.</w:t>
      </w:r>
    </w:p>
    <w:p w:rsidR="000F4CE2" w:rsidRPr="005C2EA7" w:rsidRDefault="000F4CE2" w:rsidP="00CA613B">
      <w:pPr>
        <w:jc w:val="both"/>
        <w:rPr>
          <w:sz w:val="24"/>
          <w:szCs w:val="24"/>
        </w:rPr>
      </w:pPr>
      <w:r>
        <w:rPr>
          <w:sz w:val="24"/>
          <w:szCs w:val="24"/>
        </w:rPr>
        <w:tab/>
      </w:r>
      <w:r w:rsidRPr="005C2EA7">
        <w:rPr>
          <w:sz w:val="24"/>
          <w:szCs w:val="24"/>
        </w:rPr>
        <w:t xml:space="preserve">İmar ve Bayındırlık Komisyonumuz tarafından dosya üzerinde ve ilgili mevzuat çerçevesinde yapılan incelemeler neticesinde; </w:t>
      </w:r>
      <w:r>
        <w:rPr>
          <w:sz w:val="24"/>
          <w:szCs w:val="24"/>
        </w:rPr>
        <w:t xml:space="preserve">teklifin bölgenin alt merkez ihtiyacının karşılanabilecek fonksiyonları içerdiği görüldüğünden </w:t>
      </w:r>
      <w:r w:rsidRPr="00CA613B">
        <w:rPr>
          <w:b/>
          <w:bCs/>
          <w:sz w:val="24"/>
          <w:szCs w:val="24"/>
        </w:rPr>
        <w:t>idareden geldiği şekli ile kabulüne</w:t>
      </w:r>
      <w:r>
        <w:rPr>
          <w:sz w:val="24"/>
          <w:szCs w:val="24"/>
        </w:rPr>
        <w:t xml:space="preserve"> komi</w:t>
      </w:r>
      <w:r w:rsidRPr="005C2EA7">
        <w:rPr>
          <w:sz w:val="24"/>
          <w:szCs w:val="24"/>
        </w:rPr>
        <w:t>syonumuz tarafından oy birliği</w:t>
      </w:r>
      <w:r>
        <w:rPr>
          <w:sz w:val="24"/>
          <w:szCs w:val="24"/>
        </w:rPr>
        <w:t xml:space="preserve"> </w:t>
      </w:r>
      <w:r w:rsidRPr="005C2EA7">
        <w:rPr>
          <w:sz w:val="24"/>
          <w:szCs w:val="24"/>
        </w:rPr>
        <w:t>ile karar verilmiştir.</w:t>
      </w:r>
    </w:p>
    <w:p w:rsidR="000F4CE2" w:rsidRDefault="000F4CE2" w:rsidP="008245B9">
      <w:pPr>
        <w:tabs>
          <w:tab w:val="left" w:pos="1703"/>
        </w:tabs>
        <w:jc w:val="center"/>
        <w:rPr>
          <w:b/>
          <w:bCs/>
        </w:rPr>
        <w:sectPr w:rsidR="000F4CE2" w:rsidSect="00397D2E">
          <w:pgSz w:w="12240" w:h="15840" w:code="1"/>
          <w:pgMar w:top="1080" w:right="1440" w:bottom="1417" w:left="1440" w:header="708" w:footer="708" w:gutter="0"/>
          <w:cols w:space="708"/>
          <w:docGrid w:linePitch="360"/>
        </w:sectPr>
      </w:pPr>
    </w:p>
    <w:p w:rsidR="000F4CE2" w:rsidRPr="00A946B1" w:rsidRDefault="000F4CE2" w:rsidP="008245B9">
      <w:pPr>
        <w:tabs>
          <w:tab w:val="left" w:pos="1703"/>
        </w:tabs>
        <w:jc w:val="center"/>
        <w:rPr>
          <w:b/>
          <w:bCs/>
        </w:rPr>
      </w:pPr>
      <w:r w:rsidRPr="00A946B1">
        <w:rPr>
          <w:b/>
          <w:bCs/>
        </w:rPr>
        <w:t>MERSİN BÜYÜKŞEHİR BELEDİYE MECLİSİ İMAR VE BAYINDIRLIK KOMİSYONU</w:t>
      </w:r>
    </w:p>
    <w:p w:rsidR="000F4CE2" w:rsidRPr="005C2EA7" w:rsidRDefault="000F4CE2" w:rsidP="008245B9">
      <w:pPr>
        <w:pBdr>
          <w:bottom w:val="single" w:sz="12" w:space="1" w:color="auto"/>
        </w:pBdr>
      </w:pPr>
    </w:p>
    <w:tbl>
      <w:tblPr>
        <w:tblW w:w="0" w:type="auto"/>
        <w:tblInd w:w="2" w:type="dxa"/>
        <w:tblLook w:val="00A0"/>
      </w:tblPr>
      <w:tblGrid>
        <w:gridCol w:w="1800"/>
        <w:gridCol w:w="2610"/>
        <w:gridCol w:w="4946"/>
      </w:tblGrid>
      <w:tr w:rsidR="000F4CE2" w:rsidRPr="005C2EA7">
        <w:tc>
          <w:tcPr>
            <w:tcW w:w="1800" w:type="dxa"/>
          </w:tcPr>
          <w:p w:rsidR="000F4CE2" w:rsidRPr="005C2EA7" w:rsidRDefault="000F4CE2" w:rsidP="007D75FB">
            <w:pPr>
              <w:jc w:val="both"/>
              <w:rPr>
                <w:b/>
                <w:bCs/>
              </w:rPr>
            </w:pPr>
            <w:r w:rsidRPr="005C2EA7">
              <w:rPr>
                <w:b/>
                <w:bCs/>
              </w:rPr>
              <w:t>Ara Karar Tarihi</w:t>
            </w:r>
          </w:p>
        </w:tc>
        <w:tc>
          <w:tcPr>
            <w:tcW w:w="2610" w:type="dxa"/>
          </w:tcPr>
          <w:p w:rsidR="000F4CE2" w:rsidRPr="005C2EA7" w:rsidRDefault="000F4CE2" w:rsidP="007D75FB">
            <w:pPr>
              <w:jc w:val="both"/>
              <w:rPr>
                <w:b/>
                <w:bCs/>
              </w:rPr>
            </w:pPr>
            <w:r w:rsidRPr="005C2EA7">
              <w:rPr>
                <w:b/>
                <w:bCs/>
              </w:rPr>
              <w:t xml:space="preserve">: </w:t>
            </w:r>
            <w:r>
              <w:rPr>
                <w:b/>
                <w:bCs/>
              </w:rPr>
              <w:t>09</w:t>
            </w:r>
            <w:r w:rsidRPr="005C2EA7">
              <w:rPr>
                <w:b/>
                <w:bCs/>
              </w:rPr>
              <w:t>.0</w:t>
            </w:r>
            <w:r>
              <w:rPr>
                <w:b/>
                <w:bCs/>
              </w:rPr>
              <w:t>6</w:t>
            </w:r>
            <w:r w:rsidRPr="005C2EA7">
              <w:rPr>
                <w:b/>
                <w:bCs/>
              </w:rPr>
              <w:t>.2014</w:t>
            </w:r>
            <w:r w:rsidRPr="005C2EA7">
              <w:rPr>
                <w:b/>
                <w:bCs/>
              </w:rPr>
              <w:tab/>
            </w:r>
          </w:p>
        </w:tc>
        <w:tc>
          <w:tcPr>
            <w:tcW w:w="4946" w:type="dxa"/>
            <w:vMerge w:val="restart"/>
          </w:tcPr>
          <w:p w:rsidR="000F4CE2" w:rsidRDefault="000F4CE2" w:rsidP="007D75FB">
            <w:pPr>
              <w:jc w:val="both"/>
              <w:rPr>
                <w:b/>
                <w:bCs/>
              </w:rPr>
            </w:pPr>
            <w:r w:rsidRPr="005C2EA7">
              <w:rPr>
                <w:b/>
                <w:bCs/>
              </w:rPr>
              <w:t>KONU:</w:t>
            </w:r>
            <w:r>
              <w:rPr>
                <w:b/>
                <w:bCs/>
              </w:rPr>
              <w:t xml:space="preserve"> Yenişehir İlçesi, Afetevler Mahallesi, 8287, 8291, 8292, 8289 ada 1 parseller </w:t>
            </w:r>
          </w:p>
          <w:p w:rsidR="000F4CE2" w:rsidRDefault="000F4CE2" w:rsidP="007D75FB">
            <w:pPr>
              <w:jc w:val="both"/>
              <w:rPr>
                <w:b/>
                <w:bCs/>
              </w:rPr>
            </w:pPr>
          </w:p>
          <w:p w:rsidR="000F4CE2" w:rsidRPr="005C2EA7" w:rsidRDefault="000F4CE2" w:rsidP="007D75FB">
            <w:pPr>
              <w:jc w:val="both"/>
              <w:rPr>
                <w:b/>
                <w:bCs/>
              </w:rPr>
            </w:pPr>
            <w:r>
              <w:rPr>
                <w:b/>
                <w:bCs/>
              </w:rPr>
              <w:t>Çarşı-Pazar Alanları</w:t>
            </w:r>
          </w:p>
        </w:tc>
      </w:tr>
      <w:tr w:rsidR="000F4CE2" w:rsidRPr="005C2EA7">
        <w:tc>
          <w:tcPr>
            <w:tcW w:w="1800" w:type="dxa"/>
          </w:tcPr>
          <w:p w:rsidR="000F4CE2" w:rsidRPr="005C2EA7" w:rsidRDefault="000F4CE2" w:rsidP="007D75FB">
            <w:pPr>
              <w:jc w:val="both"/>
              <w:rPr>
                <w:b/>
                <w:bCs/>
              </w:rPr>
            </w:pPr>
            <w:r w:rsidRPr="005C2EA7">
              <w:rPr>
                <w:b/>
                <w:bCs/>
              </w:rPr>
              <w:t>Ara Karar No</w:t>
            </w:r>
          </w:p>
        </w:tc>
        <w:tc>
          <w:tcPr>
            <w:tcW w:w="2610" w:type="dxa"/>
          </w:tcPr>
          <w:p w:rsidR="000F4CE2" w:rsidRPr="005C2EA7" w:rsidRDefault="000F4CE2" w:rsidP="008245B9">
            <w:pPr>
              <w:jc w:val="both"/>
              <w:rPr>
                <w:b/>
                <w:bCs/>
              </w:rPr>
            </w:pPr>
            <w:r w:rsidRPr="005C2EA7">
              <w:rPr>
                <w:b/>
                <w:bCs/>
              </w:rPr>
              <w:t xml:space="preserve">: </w:t>
            </w:r>
            <w:r>
              <w:rPr>
                <w:b/>
                <w:bCs/>
              </w:rPr>
              <w:t>192</w:t>
            </w:r>
            <w:r w:rsidRPr="005C2EA7">
              <w:rPr>
                <w:b/>
                <w:bCs/>
              </w:rPr>
              <w:tab/>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Tarihi</w:t>
            </w:r>
          </w:p>
        </w:tc>
        <w:tc>
          <w:tcPr>
            <w:tcW w:w="2610" w:type="dxa"/>
          </w:tcPr>
          <w:p w:rsidR="000F4CE2" w:rsidRPr="005C2EA7" w:rsidRDefault="000F4CE2" w:rsidP="007D75FB">
            <w:pPr>
              <w:jc w:val="both"/>
              <w:rPr>
                <w:b/>
                <w:bCs/>
              </w:rPr>
            </w:pPr>
            <w:r w:rsidRPr="005C2EA7">
              <w:rPr>
                <w:b/>
                <w:bCs/>
              </w:rPr>
              <w:t>: .../.../2014</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Saati</w:t>
            </w:r>
          </w:p>
        </w:tc>
        <w:tc>
          <w:tcPr>
            <w:tcW w:w="2610" w:type="dxa"/>
          </w:tcPr>
          <w:p w:rsidR="000F4CE2" w:rsidRPr="005C2EA7" w:rsidRDefault="000F4CE2" w:rsidP="007D75FB">
            <w:pPr>
              <w:jc w:val="both"/>
              <w:rPr>
                <w:b/>
                <w:bCs/>
              </w:rPr>
            </w:pPr>
            <w:r w:rsidRPr="005C2EA7">
              <w:rPr>
                <w:b/>
                <w:bCs/>
              </w:rPr>
              <w:t>: 14:00</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Yeri</w:t>
            </w:r>
          </w:p>
        </w:tc>
        <w:tc>
          <w:tcPr>
            <w:tcW w:w="2610" w:type="dxa"/>
          </w:tcPr>
          <w:p w:rsidR="000F4CE2" w:rsidRPr="005C2EA7" w:rsidRDefault="000F4CE2" w:rsidP="007D75FB">
            <w:pPr>
              <w:jc w:val="both"/>
              <w:rPr>
                <w:b/>
                <w:bCs/>
              </w:rPr>
            </w:pPr>
            <w:r w:rsidRPr="005C2EA7">
              <w:rPr>
                <w:b/>
                <w:bCs/>
              </w:rPr>
              <w:t xml:space="preserve">: Toplantı Salonu </w:t>
            </w:r>
          </w:p>
        </w:tc>
        <w:tc>
          <w:tcPr>
            <w:tcW w:w="4946" w:type="dxa"/>
            <w:vMerge/>
          </w:tcPr>
          <w:p w:rsidR="000F4CE2" w:rsidRPr="005C2EA7" w:rsidRDefault="000F4CE2" w:rsidP="007D75FB">
            <w:pPr>
              <w:jc w:val="both"/>
              <w:rPr>
                <w:b/>
                <w:bCs/>
              </w:rPr>
            </w:pPr>
          </w:p>
        </w:tc>
      </w:tr>
    </w:tbl>
    <w:p w:rsidR="000F4CE2" w:rsidRPr="005C2EA7" w:rsidRDefault="000F4CE2" w:rsidP="008245B9">
      <w:pPr>
        <w:pBdr>
          <w:bottom w:val="single" w:sz="12" w:space="0" w:color="auto"/>
        </w:pBdr>
      </w:pPr>
    </w:p>
    <w:p w:rsidR="000F4CE2" w:rsidRPr="005C2EA7" w:rsidRDefault="000F4CE2" w:rsidP="008245B9">
      <w:pPr>
        <w:keepNext/>
        <w:jc w:val="center"/>
        <w:outlineLvl w:val="0"/>
        <w:rPr>
          <w:b/>
          <w:bCs/>
        </w:rPr>
      </w:pPr>
    </w:p>
    <w:p w:rsidR="000F4CE2" w:rsidRDefault="000F4CE2" w:rsidP="008245B9">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0F4CE2" w:rsidRPr="00A0557A" w:rsidRDefault="000F4CE2" w:rsidP="00A0557A"/>
    <w:p w:rsidR="000F4CE2" w:rsidRPr="005C2EA7" w:rsidRDefault="000F4CE2" w:rsidP="00E565D6">
      <w:pPr>
        <w:jc w:val="both"/>
        <w:rPr>
          <w:sz w:val="24"/>
          <w:szCs w:val="24"/>
        </w:rPr>
      </w:pPr>
      <w:r>
        <w:rPr>
          <w:sz w:val="24"/>
          <w:szCs w:val="24"/>
        </w:rPr>
        <w:tab/>
        <w:t xml:space="preserve">Mersin İli, Yenişehir İlçesi, Afetevler Mahallesi sınırları dahilinde, mülkiyeti Mersin Büyükşehir Belediyesi adına kayıtlı 8287 ada 1 parsel, 8291 ada 1 parsel, 8292 ada 1 parsel, 8289 ada 1 parseli kapsayan alana ilişkin 1/1000 ölçekli uygulama imar planı değişiklik teklifi </w:t>
      </w:r>
      <w:r w:rsidRPr="005C2EA7">
        <w:rPr>
          <w:sz w:val="24"/>
          <w:szCs w:val="24"/>
        </w:rPr>
        <w:t xml:space="preserve">Mersin Büyükşehir Belediye Meclisi’nin </w:t>
      </w:r>
      <w:r>
        <w:rPr>
          <w:sz w:val="24"/>
          <w:szCs w:val="24"/>
        </w:rPr>
        <w:t>09</w:t>
      </w:r>
      <w:r w:rsidRPr="005C2EA7">
        <w:rPr>
          <w:sz w:val="24"/>
          <w:szCs w:val="24"/>
        </w:rPr>
        <w:t>/0</w:t>
      </w:r>
      <w:r>
        <w:rPr>
          <w:sz w:val="24"/>
          <w:szCs w:val="24"/>
        </w:rPr>
        <w:t>6</w:t>
      </w:r>
      <w:r w:rsidRPr="005C2EA7">
        <w:rPr>
          <w:sz w:val="24"/>
          <w:szCs w:val="24"/>
        </w:rPr>
        <w:t xml:space="preserve">/2014 tarih ve </w:t>
      </w:r>
      <w:r>
        <w:rPr>
          <w:sz w:val="24"/>
          <w:szCs w:val="24"/>
        </w:rPr>
        <w:t>192</w:t>
      </w:r>
      <w:r w:rsidRPr="005C2EA7">
        <w:rPr>
          <w:sz w:val="24"/>
          <w:szCs w:val="24"/>
        </w:rPr>
        <w:t xml:space="preserve"> sayılı ara kararı ile İmar ve Bayındırlık Komisyonumuza havale edilmiştir.</w:t>
      </w:r>
    </w:p>
    <w:p w:rsidR="000F4CE2" w:rsidRDefault="000F4CE2" w:rsidP="00E565D6">
      <w:pPr>
        <w:jc w:val="both"/>
        <w:rPr>
          <w:sz w:val="24"/>
          <w:szCs w:val="24"/>
        </w:rPr>
      </w:pPr>
      <w:r>
        <w:tab/>
      </w:r>
      <w:r>
        <w:rPr>
          <w:sz w:val="24"/>
          <w:szCs w:val="24"/>
        </w:rPr>
        <w:t xml:space="preserve">Uygulama İmar Planı değişikliğine konu edilen parseller, </w:t>
      </w:r>
      <w:r w:rsidRPr="00E565D6">
        <w:rPr>
          <w:sz w:val="24"/>
          <w:szCs w:val="24"/>
        </w:rPr>
        <w:t>yürürlü</w:t>
      </w:r>
      <w:r>
        <w:rPr>
          <w:sz w:val="24"/>
          <w:szCs w:val="24"/>
        </w:rPr>
        <w:t xml:space="preserve">kte bulunan </w:t>
      </w:r>
      <w:r w:rsidRPr="00E565D6">
        <w:rPr>
          <w:sz w:val="24"/>
          <w:szCs w:val="24"/>
        </w:rPr>
        <w:t xml:space="preserve">1/5000 Ölçekli Nazım İmar Planında </w:t>
      </w:r>
      <w:r>
        <w:rPr>
          <w:sz w:val="24"/>
          <w:szCs w:val="24"/>
        </w:rPr>
        <w:t xml:space="preserve">ve </w:t>
      </w:r>
      <w:r w:rsidRPr="00E565D6">
        <w:rPr>
          <w:sz w:val="24"/>
          <w:szCs w:val="24"/>
        </w:rPr>
        <w:t xml:space="preserve">1/1000 Ölçekli Uygulama İmar Planında "Belediye Hizmet Alanı (BHA)" olarak planlanmıştır. </w:t>
      </w:r>
    </w:p>
    <w:p w:rsidR="000F4CE2" w:rsidRDefault="000F4CE2" w:rsidP="00E565D6">
      <w:pPr>
        <w:jc w:val="both"/>
        <w:rPr>
          <w:sz w:val="24"/>
          <w:szCs w:val="24"/>
        </w:rPr>
      </w:pPr>
      <w:r>
        <w:rPr>
          <w:sz w:val="24"/>
          <w:szCs w:val="24"/>
        </w:rPr>
        <w:tab/>
      </w:r>
      <w:r w:rsidRPr="00E565D6">
        <w:rPr>
          <w:sz w:val="24"/>
          <w:szCs w:val="24"/>
        </w:rPr>
        <w:t xml:space="preserve">Söz konusu plan değişikliği ile 8289/1, 8291/1 ve 8292/1 parsellerin 1/5000 ölçekli nazım imar planındaki kullanım kararı “Belediye Hizmet Alanı” olarak korunmuş ancak </w:t>
      </w:r>
      <w:r>
        <w:rPr>
          <w:sz w:val="24"/>
          <w:szCs w:val="24"/>
        </w:rPr>
        <w:t xml:space="preserve">alanın daha akılcı kullanımının sağlanabilmesi amacıyla 8291 ada 1 no'lu ve 8289 ada 1 no'lu parseller arasından geçen ve imar uygulamalarında terki gerçekleşmiş 7 metre enkesitli yaya yolu kaldırılmıştır. Söz konusu parsellerin kuzeyinde ve doğusunda yer alan 7 metre enkesitli yolların 10 metreye çıkarılması yöntemiyle imar uygulamalarındaki terk oranı korunmuştur. </w:t>
      </w:r>
    </w:p>
    <w:p w:rsidR="000F4CE2" w:rsidRDefault="000F4CE2" w:rsidP="00E565D6">
      <w:pPr>
        <w:jc w:val="both"/>
        <w:rPr>
          <w:sz w:val="24"/>
          <w:szCs w:val="24"/>
        </w:rPr>
      </w:pPr>
      <w:r>
        <w:rPr>
          <w:sz w:val="24"/>
          <w:szCs w:val="24"/>
        </w:rPr>
        <w:tab/>
      </w:r>
      <w:r w:rsidRPr="00C87864">
        <w:rPr>
          <w:sz w:val="24"/>
          <w:szCs w:val="24"/>
        </w:rPr>
        <w:t>Plan</w:t>
      </w:r>
      <w:r>
        <w:rPr>
          <w:sz w:val="24"/>
          <w:szCs w:val="24"/>
        </w:rPr>
        <w:t xml:space="preserve"> hükümlerinde, </w:t>
      </w:r>
      <w:r w:rsidRPr="00CA613B">
        <w:rPr>
          <w:sz w:val="24"/>
          <w:szCs w:val="24"/>
        </w:rPr>
        <w:t>Belediye Hizmet Alanı (BHA) olarak</w:t>
      </w:r>
      <w:r w:rsidRPr="00C87864">
        <w:rPr>
          <w:sz w:val="24"/>
          <w:szCs w:val="24"/>
        </w:rPr>
        <w:t xml:space="preserve"> gösterilen alanlarda; çok amaçlı pazar yerleri, belediye irtibat bürosu, açık ve kapalı otopark alanları, </w:t>
      </w:r>
      <w:r>
        <w:rPr>
          <w:sz w:val="24"/>
          <w:szCs w:val="24"/>
        </w:rPr>
        <w:t xml:space="preserve">açık ve kapalı </w:t>
      </w:r>
      <w:r w:rsidRPr="00C87864">
        <w:rPr>
          <w:sz w:val="24"/>
          <w:szCs w:val="24"/>
        </w:rPr>
        <w:t>spor tesisleri, bilim merkezi, gençlik merkezi</w:t>
      </w:r>
      <w:r>
        <w:rPr>
          <w:sz w:val="24"/>
          <w:szCs w:val="24"/>
        </w:rPr>
        <w:t xml:space="preserve">, </w:t>
      </w:r>
      <w:r w:rsidRPr="00C87864">
        <w:rPr>
          <w:sz w:val="24"/>
          <w:szCs w:val="24"/>
        </w:rPr>
        <w:t>sosyal</w:t>
      </w:r>
      <w:r>
        <w:rPr>
          <w:sz w:val="24"/>
          <w:szCs w:val="24"/>
        </w:rPr>
        <w:t xml:space="preserve"> ve</w:t>
      </w:r>
      <w:r w:rsidRPr="00C87864">
        <w:rPr>
          <w:sz w:val="24"/>
          <w:szCs w:val="24"/>
        </w:rPr>
        <w:t xml:space="preserve"> kültürel tesis alanları ile bu amaçla</w:t>
      </w:r>
      <w:r>
        <w:rPr>
          <w:sz w:val="24"/>
          <w:szCs w:val="24"/>
        </w:rPr>
        <w:t>rla</w:t>
      </w:r>
      <w:r w:rsidRPr="00C87864">
        <w:rPr>
          <w:sz w:val="24"/>
          <w:szCs w:val="24"/>
        </w:rPr>
        <w:t xml:space="preserve"> </w:t>
      </w:r>
      <w:r>
        <w:rPr>
          <w:sz w:val="24"/>
          <w:szCs w:val="24"/>
        </w:rPr>
        <w:t>yapılacak</w:t>
      </w:r>
      <w:r w:rsidRPr="00C87864">
        <w:rPr>
          <w:sz w:val="24"/>
          <w:szCs w:val="24"/>
        </w:rPr>
        <w:t xml:space="preserve"> tesisl</w:t>
      </w:r>
      <w:r>
        <w:rPr>
          <w:sz w:val="24"/>
          <w:szCs w:val="24"/>
        </w:rPr>
        <w:t>erin gerektirdiği ticari alan kullanımlarının yer alabileceği, yapılaşma koşulu olarak, emsal E</w:t>
      </w:r>
      <w:r w:rsidRPr="00C87864">
        <w:rPr>
          <w:sz w:val="24"/>
          <w:szCs w:val="24"/>
        </w:rPr>
        <w:t>=</w:t>
      </w:r>
      <w:r>
        <w:rPr>
          <w:sz w:val="24"/>
          <w:szCs w:val="24"/>
        </w:rPr>
        <w:t xml:space="preserve"> 1.2</w:t>
      </w:r>
      <w:r w:rsidRPr="00C87864">
        <w:rPr>
          <w:sz w:val="24"/>
          <w:szCs w:val="24"/>
        </w:rPr>
        <w:t>0, TAKS=0</w:t>
      </w:r>
      <w:r>
        <w:rPr>
          <w:sz w:val="24"/>
          <w:szCs w:val="24"/>
        </w:rPr>
        <w:t>.</w:t>
      </w:r>
      <w:r w:rsidRPr="00C87864">
        <w:rPr>
          <w:sz w:val="24"/>
          <w:szCs w:val="24"/>
        </w:rPr>
        <w:t xml:space="preserve">50 ve </w:t>
      </w:r>
      <w:r>
        <w:rPr>
          <w:sz w:val="24"/>
          <w:szCs w:val="24"/>
        </w:rPr>
        <w:t>h</w:t>
      </w:r>
      <w:r w:rsidRPr="00C87864">
        <w:rPr>
          <w:sz w:val="24"/>
          <w:szCs w:val="24"/>
        </w:rPr>
        <w:t xml:space="preserve">max=serbest koşulu </w:t>
      </w:r>
      <w:r>
        <w:rPr>
          <w:sz w:val="24"/>
          <w:szCs w:val="24"/>
        </w:rPr>
        <w:t>belirlenmiştir.</w:t>
      </w:r>
    </w:p>
    <w:p w:rsidR="000F4CE2" w:rsidRPr="005C2EA7" w:rsidRDefault="000F4CE2" w:rsidP="00E565D6">
      <w:pPr>
        <w:jc w:val="both"/>
        <w:rPr>
          <w:sz w:val="24"/>
          <w:szCs w:val="24"/>
        </w:rPr>
      </w:pPr>
      <w:r>
        <w:rPr>
          <w:sz w:val="24"/>
          <w:szCs w:val="24"/>
        </w:rPr>
        <w:tab/>
      </w:r>
      <w:r w:rsidRPr="005C2EA7">
        <w:rPr>
          <w:sz w:val="24"/>
          <w:szCs w:val="24"/>
        </w:rPr>
        <w:t xml:space="preserve">İmar ve Bayındırlık Komisyonumuz tarafından dosya üzerinde ve ilgili mevzuat çerçevesinde yapılan incelemeler neticesinde; </w:t>
      </w:r>
      <w:r>
        <w:rPr>
          <w:sz w:val="24"/>
          <w:szCs w:val="24"/>
        </w:rPr>
        <w:t xml:space="preserve">teklifin bölgenin alt merkez ihtiyacının karşılanabilecek fonksiyonları içerdiği görüldüğünden </w:t>
      </w:r>
      <w:r w:rsidRPr="00CA613B">
        <w:rPr>
          <w:b/>
          <w:bCs/>
          <w:sz w:val="24"/>
          <w:szCs w:val="24"/>
        </w:rPr>
        <w:t>idareden geldiği şekli ile kabulüne</w:t>
      </w:r>
      <w:r>
        <w:rPr>
          <w:sz w:val="24"/>
          <w:szCs w:val="24"/>
        </w:rPr>
        <w:t xml:space="preserve"> komi</w:t>
      </w:r>
      <w:r w:rsidRPr="005C2EA7">
        <w:rPr>
          <w:sz w:val="24"/>
          <w:szCs w:val="24"/>
        </w:rPr>
        <w:t>syonumuz tarafından oy birliği</w:t>
      </w:r>
      <w:r>
        <w:rPr>
          <w:sz w:val="24"/>
          <w:szCs w:val="24"/>
        </w:rPr>
        <w:t xml:space="preserve"> </w:t>
      </w:r>
      <w:r w:rsidRPr="005C2EA7">
        <w:rPr>
          <w:sz w:val="24"/>
          <w:szCs w:val="24"/>
        </w:rPr>
        <w:t>ile karar verilmiştir.</w:t>
      </w:r>
    </w:p>
    <w:p w:rsidR="000F4CE2" w:rsidRDefault="000F4CE2" w:rsidP="00E565D6">
      <w:pPr>
        <w:jc w:val="both"/>
      </w:pPr>
    </w:p>
    <w:p w:rsidR="000F4CE2" w:rsidRPr="00A154BC" w:rsidRDefault="000F4CE2" w:rsidP="00A154BC"/>
    <w:p w:rsidR="000F4CE2" w:rsidRPr="00A154BC" w:rsidRDefault="000F4CE2" w:rsidP="00A154BC"/>
    <w:p w:rsidR="000F4CE2" w:rsidRPr="00A154BC" w:rsidRDefault="000F4CE2" w:rsidP="00A154BC"/>
    <w:p w:rsidR="000F4CE2" w:rsidRDefault="000F4CE2" w:rsidP="00A154BC"/>
    <w:p w:rsidR="000F4CE2" w:rsidRDefault="000F4CE2" w:rsidP="00A154BC">
      <w:pPr>
        <w:tabs>
          <w:tab w:val="left" w:pos="3476"/>
        </w:tabs>
      </w:pPr>
      <w:r>
        <w:tab/>
      </w:r>
    </w:p>
    <w:p w:rsidR="000F4CE2" w:rsidRDefault="000F4CE2" w:rsidP="00A154BC">
      <w:pPr>
        <w:tabs>
          <w:tab w:val="left" w:pos="3476"/>
        </w:tabs>
      </w:pPr>
    </w:p>
    <w:p w:rsidR="000F4CE2" w:rsidRDefault="000F4CE2" w:rsidP="00A154BC">
      <w:pPr>
        <w:tabs>
          <w:tab w:val="left" w:pos="3476"/>
        </w:tabs>
      </w:pPr>
    </w:p>
    <w:p w:rsidR="000F4CE2" w:rsidRDefault="000F4CE2" w:rsidP="00A154BC">
      <w:pPr>
        <w:tabs>
          <w:tab w:val="left" w:pos="3476"/>
        </w:tabs>
      </w:pPr>
    </w:p>
    <w:p w:rsidR="000F4CE2" w:rsidRDefault="000F4CE2" w:rsidP="00A154BC">
      <w:pPr>
        <w:tabs>
          <w:tab w:val="left" w:pos="3476"/>
        </w:tabs>
      </w:pPr>
    </w:p>
    <w:p w:rsidR="000F4CE2" w:rsidRPr="00A946B1" w:rsidRDefault="000F4CE2" w:rsidP="00A154BC">
      <w:pPr>
        <w:tabs>
          <w:tab w:val="left" w:pos="1703"/>
        </w:tabs>
        <w:jc w:val="center"/>
        <w:rPr>
          <w:b/>
          <w:bCs/>
        </w:rPr>
      </w:pPr>
      <w:r w:rsidRPr="00A946B1">
        <w:rPr>
          <w:b/>
          <w:bCs/>
        </w:rPr>
        <w:t>MERSİN BÜYÜKŞEHİR BELEDİYE MECLİSİ İMAR VE BAYINDIRLIK KOMİSYONU</w:t>
      </w:r>
    </w:p>
    <w:p w:rsidR="000F4CE2" w:rsidRPr="005C2EA7" w:rsidRDefault="000F4CE2" w:rsidP="00A154BC">
      <w:pPr>
        <w:pBdr>
          <w:bottom w:val="single" w:sz="12" w:space="1" w:color="auto"/>
        </w:pBdr>
      </w:pPr>
    </w:p>
    <w:tbl>
      <w:tblPr>
        <w:tblW w:w="0" w:type="auto"/>
        <w:tblInd w:w="2" w:type="dxa"/>
        <w:tblLook w:val="00A0"/>
      </w:tblPr>
      <w:tblGrid>
        <w:gridCol w:w="1800"/>
        <w:gridCol w:w="2610"/>
        <w:gridCol w:w="4946"/>
      </w:tblGrid>
      <w:tr w:rsidR="000F4CE2" w:rsidRPr="005C2EA7">
        <w:tc>
          <w:tcPr>
            <w:tcW w:w="1800" w:type="dxa"/>
          </w:tcPr>
          <w:p w:rsidR="000F4CE2" w:rsidRPr="005C2EA7" w:rsidRDefault="000F4CE2" w:rsidP="007D75FB">
            <w:pPr>
              <w:jc w:val="both"/>
              <w:rPr>
                <w:b/>
                <w:bCs/>
              </w:rPr>
            </w:pPr>
            <w:r w:rsidRPr="005C2EA7">
              <w:rPr>
                <w:b/>
                <w:bCs/>
              </w:rPr>
              <w:t>Ara Karar Tarihi</w:t>
            </w:r>
          </w:p>
        </w:tc>
        <w:tc>
          <w:tcPr>
            <w:tcW w:w="2610" w:type="dxa"/>
          </w:tcPr>
          <w:p w:rsidR="000F4CE2" w:rsidRPr="005C2EA7" w:rsidRDefault="000F4CE2" w:rsidP="007D75FB">
            <w:pPr>
              <w:jc w:val="both"/>
              <w:rPr>
                <w:b/>
                <w:bCs/>
              </w:rPr>
            </w:pPr>
            <w:r w:rsidRPr="005C2EA7">
              <w:rPr>
                <w:b/>
                <w:bCs/>
              </w:rPr>
              <w:t xml:space="preserve">: </w:t>
            </w:r>
            <w:r>
              <w:rPr>
                <w:b/>
                <w:bCs/>
              </w:rPr>
              <w:t>09</w:t>
            </w:r>
            <w:r w:rsidRPr="005C2EA7">
              <w:rPr>
                <w:b/>
                <w:bCs/>
              </w:rPr>
              <w:t>.0</w:t>
            </w:r>
            <w:r>
              <w:rPr>
                <w:b/>
                <w:bCs/>
              </w:rPr>
              <w:t>6</w:t>
            </w:r>
            <w:r w:rsidRPr="005C2EA7">
              <w:rPr>
                <w:b/>
                <w:bCs/>
              </w:rPr>
              <w:t>.2014</w:t>
            </w:r>
            <w:r w:rsidRPr="005C2EA7">
              <w:rPr>
                <w:b/>
                <w:bCs/>
              </w:rPr>
              <w:tab/>
            </w:r>
          </w:p>
        </w:tc>
        <w:tc>
          <w:tcPr>
            <w:tcW w:w="4946" w:type="dxa"/>
            <w:vMerge w:val="restart"/>
          </w:tcPr>
          <w:p w:rsidR="000F4CE2" w:rsidRDefault="000F4CE2" w:rsidP="007D75FB">
            <w:pPr>
              <w:jc w:val="both"/>
              <w:rPr>
                <w:b/>
                <w:bCs/>
              </w:rPr>
            </w:pPr>
            <w:r w:rsidRPr="005C2EA7">
              <w:rPr>
                <w:b/>
                <w:bCs/>
              </w:rPr>
              <w:t>KONU:</w:t>
            </w:r>
            <w:r>
              <w:rPr>
                <w:b/>
                <w:bCs/>
              </w:rPr>
              <w:t xml:space="preserve"> Akdeniz İlçesi, Nusratiye Mahallesi, 4893 ada, </w:t>
            </w:r>
          </w:p>
          <w:p w:rsidR="000F4CE2" w:rsidRDefault="000F4CE2" w:rsidP="007D75FB">
            <w:pPr>
              <w:jc w:val="both"/>
              <w:rPr>
                <w:b/>
                <w:bCs/>
              </w:rPr>
            </w:pPr>
          </w:p>
          <w:p w:rsidR="000F4CE2" w:rsidRPr="005C2EA7" w:rsidRDefault="000F4CE2" w:rsidP="007D75FB">
            <w:pPr>
              <w:jc w:val="both"/>
              <w:rPr>
                <w:b/>
                <w:bCs/>
              </w:rPr>
            </w:pPr>
            <w:r>
              <w:rPr>
                <w:b/>
                <w:bCs/>
              </w:rPr>
              <w:t xml:space="preserve">Belediye Hizmet Alanı Kompleksi </w:t>
            </w:r>
          </w:p>
        </w:tc>
      </w:tr>
      <w:tr w:rsidR="000F4CE2" w:rsidRPr="005C2EA7">
        <w:tc>
          <w:tcPr>
            <w:tcW w:w="1800" w:type="dxa"/>
          </w:tcPr>
          <w:p w:rsidR="000F4CE2" w:rsidRPr="005C2EA7" w:rsidRDefault="000F4CE2" w:rsidP="007D75FB">
            <w:pPr>
              <w:jc w:val="both"/>
              <w:rPr>
                <w:b/>
                <w:bCs/>
              </w:rPr>
            </w:pPr>
            <w:r w:rsidRPr="005C2EA7">
              <w:rPr>
                <w:b/>
                <w:bCs/>
              </w:rPr>
              <w:t>Ara Karar No</w:t>
            </w:r>
          </w:p>
        </w:tc>
        <w:tc>
          <w:tcPr>
            <w:tcW w:w="2610" w:type="dxa"/>
          </w:tcPr>
          <w:p w:rsidR="000F4CE2" w:rsidRPr="005C2EA7" w:rsidRDefault="000F4CE2" w:rsidP="00D13473">
            <w:pPr>
              <w:jc w:val="both"/>
              <w:rPr>
                <w:b/>
                <w:bCs/>
              </w:rPr>
            </w:pPr>
            <w:r w:rsidRPr="005C2EA7">
              <w:rPr>
                <w:b/>
                <w:bCs/>
              </w:rPr>
              <w:t xml:space="preserve">: </w:t>
            </w:r>
            <w:r>
              <w:rPr>
                <w:b/>
                <w:bCs/>
              </w:rPr>
              <w:t>202</w:t>
            </w:r>
            <w:r w:rsidRPr="005C2EA7">
              <w:rPr>
                <w:b/>
                <w:bCs/>
              </w:rPr>
              <w:tab/>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Tarihi</w:t>
            </w:r>
          </w:p>
        </w:tc>
        <w:tc>
          <w:tcPr>
            <w:tcW w:w="2610" w:type="dxa"/>
          </w:tcPr>
          <w:p w:rsidR="000F4CE2" w:rsidRPr="005C2EA7" w:rsidRDefault="000F4CE2" w:rsidP="007D75FB">
            <w:pPr>
              <w:jc w:val="both"/>
              <w:rPr>
                <w:b/>
                <w:bCs/>
              </w:rPr>
            </w:pPr>
            <w:r w:rsidRPr="005C2EA7">
              <w:rPr>
                <w:b/>
                <w:bCs/>
              </w:rPr>
              <w:t>: .../.../2014</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Saati</w:t>
            </w:r>
          </w:p>
        </w:tc>
        <w:tc>
          <w:tcPr>
            <w:tcW w:w="2610" w:type="dxa"/>
          </w:tcPr>
          <w:p w:rsidR="000F4CE2" w:rsidRPr="005C2EA7" w:rsidRDefault="000F4CE2" w:rsidP="007D75FB">
            <w:pPr>
              <w:jc w:val="both"/>
              <w:rPr>
                <w:b/>
                <w:bCs/>
              </w:rPr>
            </w:pPr>
            <w:r w:rsidRPr="005C2EA7">
              <w:rPr>
                <w:b/>
                <w:bCs/>
              </w:rPr>
              <w:t>: 14:00</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Yeri</w:t>
            </w:r>
          </w:p>
        </w:tc>
        <w:tc>
          <w:tcPr>
            <w:tcW w:w="2610" w:type="dxa"/>
          </w:tcPr>
          <w:p w:rsidR="000F4CE2" w:rsidRPr="005C2EA7" w:rsidRDefault="000F4CE2" w:rsidP="007D75FB">
            <w:pPr>
              <w:jc w:val="both"/>
              <w:rPr>
                <w:b/>
                <w:bCs/>
              </w:rPr>
            </w:pPr>
            <w:r w:rsidRPr="005C2EA7">
              <w:rPr>
                <w:b/>
                <w:bCs/>
              </w:rPr>
              <w:t xml:space="preserve">: Toplantı Salonu </w:t>
            </w:r>
          </w:p>
        </w:tc>
        <w:tc>
          <w:tcPr>
            <w:tcW w:w="4946" w:type="dxa"/>
            <w:vMerge/>
          </w:tcPr>
          <w:p w:rsidR="000F4CE2" w:rsidRPr="005C2EA7" w:rsidRDefault="000F4CE2" w:rsidP="007D75FB">
            <w:pPr>
              <w:jc w:val="both"/>
              <w:rPr>
                <w:b/>
                <w:bCs/>
              </w:rPr>
            </w:pPr>
          </w:p>
        </w:tc>
      </w:tr>
    </w:tbl>
    <w:p w:rsidR="000F4CE2" w:rsidRPr="005C2EA7" w:rsidRDefault="000F4CE2" w:rsidP="0028592E">
      <w:pPr>
        <w:pBdr>
          <w:bottom w:val="single" w:sz="12" w:space="1" w:color="auto"/>
        </w:pBdr>
      </w:pPr>
    </w:p>
    <w:p w:rsidR="000F4CE2" w:rsidRPr="005C2EA7" w:rsidRDefault="000F4CE2" w:rsidP="00A154BC">
      <w:pPr>
        <w:keepNext/>
        <w:jc w:val="center"/>
        <w:outlineLvl w:val="0"/>
        <w:rPr>
          <w:b/>
          <w:bCs/>
        </w:rPr>
      </w:pPr>
    </w:p>
    <w:p w:rsidR="000F4CE2" w:rsidRDefault="000F4CE2" w:rsidP="00A154BC">
      <w:pPr>
        <w:pStyle w:val="Heading1"/>
        <w:rPr>
          <w:rFonts w:ascii="Times New Roman" w:hAnsi="Times New Roman" w:cs="Times New Roman"/>
          <w:sz w:val="24"/>
          <w:szCs w:val="24"/>
        </w:rPr>
      </w:pPr>
    </w:p>
    <w:p w:rsidR="000F4CE2" w:rsidRDefault="000F4CE2" w:rsidP="00A154BC">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0F4CE2" w:rsidRPr="00D13473" w:rsidRDefault="000F4CE2" w:rsidP="00D13473"/>
    <w:p w:rsidR="000F4CE2" w:rsidRPr="007E31B9" w:rsidRDefault="000F4CE2" w:rsidP="007E31B9">
      <w:pPr>
        <w:jc w:val="both"/>
        <w:rPr>
          <w:sz w:val="24"/>
          <w:szCs w:val="24"/>
        </w:rPr>
      </w:pPr>
      <w:r w:rsidRPr="007E31B9">
        <w:rPr>
          <w:color w:val="FF0000"/>
          <w:sz w:val="24"/>
          <w:szCs w:val="24"/>
        </w:rPr>
        <w:tab/>
      </w:r>
      <w:r w:rsidRPr="007E31B9">
        <w:rPr>
          <w:sz w:val="24"/>
          <w:szCs w:val="24"/>
        </w:rPr>
        <w:t xml:space="preserve">Mersin İli, Akdeniz İlçesi, Nusratiye Mahallesi sınırları dahilinde, mülkiyeti Mersin Büyükşehir Belediyesi adına kayıtlı 10493 ada 1 parsel ve 10492 ada 1 ve 3 parselleri kapsayan alana ilişkin </w:t>
      </w:r>
      <w:r>
        <w:rPr>
          <w:sz w:val="24"/>
          <w:szCs w:val="24"/>
        </w:rPr>
        <w:t>1/5000 ölçekli nazım imar planı  ve 1/1000 ölçekli uygulama imar planı değişiklik teklifleri</w:t>
      </w:r>
      <w:r w:rsidRPr="007E31B9">
        <w:rPr>
          <w:sz w:val="24"/>
          <w:szCs w:val="24"/>
        </w:rPr>
        <w:t xml:space="preserve"> Mersin Büyükşehir Belediye Meclisi’nin 09/06/2014 tarih ve 202 sayılı ara kararı ile İmar ve Bayındırlık Komisyonumuza havale edilmiştir.</w:t>
      </w:r>
    </w:p>
    <w:p w:rsidR="000F4CE2" w:rsidRPr="007E31B9" w:rsidRDefault="000F4CE2" w:rsidP="007E31B9">
      <w:pPr>
        <w:jc w:val="both"/>
        <w:rPr>
          <w:sz w:val="24"/>
          <w:szCs w:val="24"/>
        </w:rPr>
      </w:pPr>
      <w:r w:rsidRPr="007E31B9">
        <w:tab/>
      </w:r>
      <w:r w:rsidRPr="007E31B9">
        <w:rPr>
          <w:sz w:val="24"/>
          <w:szCs w:val="24"/>
        </w:rPr>
        <w:t>İmar Planı değişikliğine konu edilen alan, yürürlükte bulunan 1/5000 Ölçekli Nazım İmar Planında 10493 ada 1 parsel "Resmi Kurum Alanı", 10492 ada 1 ve 3 parseller ise "Merkezi İş Alanı (MİA)" olarak planlanmıştır. Ayrıca söz konusu parseller "Özel Proje Alanı (ÖPA)" olarak belirlenen alan içerisinde kalmaktadır. 10492 ada 1 ve 3 no’lu parseller, Akdeniz 1/1000 Ölçekli Uygulama İmar Planında da aynı şekilde Merkezi İş Alanı (MİA), 10493 ada 1 no’lu parsel ise Yönetim Merkezi olarak planlanmıştır.</w:t>
      </w:r>
    </w:p>
    <w:p w:rsidR="000F4CE2" w:rsidRPr="007E31B9" w:rsidRDefault="000F4CE2" w:rsidP="007E31B9">
      <w:pPr>
        <w:jc w:val="both"/>
        <w:rPr>
          <w:sz w:val="24"/>
          <w:szCs w:val="24"/>
        </w:rPr>
      </w:pPr>
      <w:r w:rsidRPr="007E31B9">
        <w:rPr>
          <w:sz w:val="24"/>
          <w:szCs w:val="24"/>
        </w:rPr>
        <w:tab/>
        <w:t xml:space="preserve">Plan değişikliği ile, alanın daha akılcı kullanımının sağlanabilmesi amacıyla </w:t>
      </w:r>
      <w:r>
        <w:rPr>
          <w:sz w:val="24"/>
          <w:szCs w:val="24"/>
        </w:rPr>
        <w:t xml:space="preserve">Büyükşehir Belediyesi mülkiyetindeki parseller </w:t>
      </w:r>
      <w:r w:rsidRPr="007E31B9">
        <w:rPr>
          <w:sz w:val="24"/>
          <w:szCs w:val="24"/>
        </w:rPr>
        <w:t>bütünleştirilmiş ve "Belediye Hizmet Alanı" olarak planlanmıştır.  Belediye Hizmet Alanı Kompleksi yapılması düşünülen alanda, belediye ve bağlı kuruluşların</w:t>
      </w:r>
      <w:r>
        <w:rPr>
          <w:sz w:val="24"/>
          <w:szCs w:val="24"/>
        </w:rPr>
        <w:t>ın</w:t>
      </w:r>
      <w:r w:rsidRPr="007E31B9">
        <w:rPr>
          <w:sz w:val="24"/>
          <w:szCs w:val="24"/>
        </w:rPr>
        <w:t xml:space="preserve"> yer alacağı </w:t>
      </w:r>
      <w:r>
        <w:rPr>
          <w:sz w:val="24"/>
          <w:szCs w:val="24"/>
        </w:rPr>
        <w:t xml:space="preserve">belediye </w:t>
      </w:r>
      <w:r w:rsidRPr="007E31B9">
        <w:rPr>
          <w:sz w:val="24"/>
          <w:szCs w:val="24"/>
        </w:rPr>
        <w:t>hizmet binası, müze, açık ve kapalı otopark alanları, açık ve kapalı spor tesisleri, bilim merkezi, gençlik merkezi, sosyal ve kültürel tesis alanları ile bu amaçlarla yapılacak tesislerin gerektirdiği ticari alanlarının yer alabileceği</w:t>
      </w:r>
      <w:r>
        <w:rPr>
          <w:sz w:val="24"/>
          <w:szCs w:val="24"/>
        </w:rPr>
        <w:t xml:space="preserve"> belirtilmiş</w:t>
      </w:r>
      <w:r w:rsidRPr="007E31B9">
        <w:rPr>
          <w:sz w:val="24"/>
          <w:szCs w:val="24"/>
        </w:rPr>
        <w:t>, yapılaşma koşulu olarak, emsal E=2.00 TAKS=0,50 hmax= serbest olarak düzenlenmiştir.</w:t>
      </w:r>
    </w:p>
    <w:p w:rsidR="000F4CE2" w:rsidRPr="007E31B9" w:rsidRDefault="000F4CE2" w:rsidP="007E31B9">
      <w:pPr>
        <w:jc w:val="both"/>
        <w:rPr>
          <w:sz w:val="24"/>
          <w:szCs w:val="24"/>
        </w:rPr>
      </w:pPr>
      <w:r w:rsidRPr="007E31B9">
        <w:rPr>
          <w:sz w:val="24"/>
          <w:szCs w:val="24"/>
        </w:rPr>
        <w:tab/>
        <w:t xml:space="preserve">İmar ve Bayındırlık Komisyonumuz tarafından dosya üzerinde ve ilgili mevzuat çerçevesinde yapılan incelemeler neticesinde; teklifin </w:t>
      </w:r>
      <w:r w:rsidRPr="007E31B9">
        <w:rPr>
          <w:b/>
          <w:bCs/>
          <w:sz w:val="24"/>
          <w:szCs w:val="24"/>
        </w:rPr>
        <w:t>idareden geldiği şekli ile kabulüne</w:t>
      </w:r>
      <w:r w:rsidRPr="007E31B9">
        <w:rPr>
          <w:sz w:val="24"/>
          <w:szCs w:val="24"/>
        </w:rPr>
        <w:t xml:space="preserve"> komisyonumuz tarafından oy birliği ile karar verilmiştir.</w:t>
      </w:r>
    </w:p>
    <w:p w:rsidR="000F4CE2" w:rsidRDefault="000F4CE2" w:rsidP="007E31B9">
      <w:pPr>
        <w:jc w:val="both"/>
        <w:rPr>
          <w:sz w:val="24"/>
          <w:szCs w:val="24"/>
        </w:rPr>
      </w:pPr>
    </w:p>
    <w:p w:rsidR="000F4CE2" w:rsidRDefault="000F4CE2" w:rsidP="007E31B9">
      <w:pPr>
        <w:jc w:val="both"/>
        <w:rPr>
          <w:sz w:val="24"/>
          <w:szCs w:val="24"/>
        </w:rPr>
      </w:pPr>
    </w:p>
    <w:p w:rsidR="000F4CE2" w:rsidRDefault="000F4CE2" w:rsidP="007E31B9">
      <w:pPr>
        <w:jc w:val="both"/>
        <w:rPr>
          <w:sz w:val="24"/>
          <w:szCs w:val="24"/>
        </w:rPr>
      </w:pPr>
    </w:p>
    <w:p w:rsidR="000F4CE2" w:rsidRDefault="000F4CE2" w:rsidP="007E31B9">
      <w:pPr>
        <w:jc w:val="both"/>
        <w:rPr>
          <w:sz w:val="24"/>
          <w:szCs w:val="24"/>
        </w:rPr>
      </w:pPr>
    </w:p>
    <w:p w:rsidR="000F4CE2" w:rsidRDefault="000F4CE2" w:rsidP="007E31B9">
      <w:pPr>
        <w:jc w:val="both"/>
        <w:rPr>
          <w:sz w:val="24"/>
          <w:szCs w:val="24"/>
        </w:rPr>
      </w:pPr>
    </w:p>
    <w:p w:rsidR="000F4CE2" w:rsidRDefault="000F4CE2" w:rsidP="007E31B9">
      <w:pPr>
        <w:jc w:val="both"/>
        <w:rPr>
          <w:sz w:val="24"/>
          <w:szCs w:val="24"/>
        </w:rPr>
      </w:pPr>
    </w:p>
    <w:p w:rsidR="000F4CE2" w:rsidRDefault="000F4CE2" w:rsidP="007E31B9">
      <w:pPr>
        <w:jc w:val="both"/>
        <w:rPr>
          <w:sz w:val="24"/>
          <w:szCs w:val="24"/>
        </w:rPr>
      </w:pPr>
    </w:p>
    <w:p w:rsidR="000F4CE2" w:rsidRDefault="000F4CE2" w:rsidP="007E31B9">
      <w:pPr>
        <w:jc w:val="both"/>
        <w:rPr>
          <w:sz w:val="24"/>
          <w:szCs w:val="24"/>
        </w:rPr>
      </w:pPr>
    </w:p>
    <w:p w:rsidR="000F4CE2" w:rsidRDefault="000F4CE2" w:rsidP="007E31B9">
      <w:pPr>
        <w:jc w:val="both"/>
        <w:rPr>
          <w:sz w:val="24"/>
          <w:szCs w:val="24"/>
        </w:rPr>
      </w:pPr>
    </w:p>
    <w:p w:rsidR="000F4CE2" w:rsidRPr="00A946B1" w:rsidRDefault="000F4CE2" w:rsidP="00F258B9">
      <w:pPr>
        <w:tabs>
          <w:tab w:val="left" w:pos="1703"/>
        </w:tabs>
        <w:jc w:val="center"/>
        <w:rPr>
          <w:b/>
          <w:bCs/>
        </w:rPr>
      </w:pPr>
      <w:r w:rsidRPr="00A946B1">
        <w:rPr>
          <w:b/>
          <w:bCs/>
        </w:rPr>
        <w:t>MERSİN BÜYÜKŞEHİR BELEDİYE MECLİSİ İMAR VE BAYINDIRLIK KOMİSYONU</w:t>
      </w:r>
    </w:p>
    <w:p w:rsidR="000F4CE2" w:rsidRPr="005C2EA7" w:rsidRDefault="000F4CE2" w:rsidP="00F258B9">
      <w:pPr>
        <w:pBdr>
          <w:bottom w:val="single" w:sz="12" w:space="1" w:color="auto"/>
        </w:pBdr>
      </w:pPr>
    </w:p>
    <w:tbl>
      <w:tblPr>
        <w:tblW w:w="0" w:type="auto"/>
        <w:tblInd w:w="2" w:type="dxa"/>
        <w:tblLook w:val="00A0"/>
      </w:tblPr>
      <w:tblGrid>
        <w:gridCol w:w="1800"/>
        <w:gridCol w:w="2610"/>
        <w:gridCol w:w="4946"/>
      </w:tblGrid>
      <w:tr w:rsidR="000F4CE2" w:rsidRPr="005C2EA7">
        <w:tc>
          <w:tcPr>
            <w:tcW w:w="1800" w:type="dxa"/>
          </w:tcPr>
          <w:p w:rsidR="000F4CE2" w:rsidRPr="005C2EA7" w:rsidRDefault="000F4CE2" w:rsidP="007D75FB">
            <w:pPr>
              <w:jc w:val="both"/>
              <w:rPr>
                <w:b/>
                <w:bCs/>
              </w:rPr>
            </w:pPr>
            <w:r w:rsidRPr="005C2EA7">
              <w:rPr>
                <w:b/>
                <w:bCs/>
              </w:rPr>
              <w:t>Ara Karar Tarihi</w:t>
            </w:r>
          </w:p>
        </w:tc>
        <w:tc>
          <w:tcPr>
            <w:tcW w:w="2610" w:type="dxa"/>
          </w:tcPr>
          <w:p w:rsidR="000F4CE2" w:rsidRPr="005C2EA7" w:rsidRDefault="000F4CE2" w:rsidP="007D75FB">
            <w:pPr>
              <w:jc w:val="both"/>
              <w:rPr>
                <w:b/>
                <w:bCs/>
              </w:rPr>
            </w:pPr>
            <w:r w:rsidRPr="005C2EA7">
              <w:rPr>
                <w:b/>
                <w:bCs/>
              </w:rPr>
              <w:t xml:space="preserve">: </w:t>
            </w:r>
            <w:r>
              <w:rPr>
                <w:b/>
                <w:bCs/>
              </w:rPr>
              <w:t>09</w:t>
            </w:r>
            <w:r w:rsidRPr="005C2EA7">
              <w:rPr>
                <w:b/>
                <w:bCs/>
              </w:rPr>
              <w:t>.0</w:t>
            </w:r>
            <w:r>
              <w:rPr>
                <w:b/>
                <w:bCs/>
              </w:rPr>
              <w:t>6</w:t>
            </w:r>
            <w:r w:rsidRPr="005C2EA7">
              <w:rPr>
                <w:b/>
                <w:bCs/>
              </w:rPr>
              <w:t>.2014</w:t>
            </w:r>
            <w:r w:rsidRPr="005C2EA7">
              <w:rPr>
                <w:b/>
                <w:bCs/>
              </w:rPr>
              <w:tab/>
            </w:r>
          </w:p>
        </w:tc>
        <w:tc>
          <w:tcPr>
            <w:tcW w:w="4946" w:type="dxa"/>
            <w:vMerge w:val="restart"/>
          </w:tcPr>
          <w:p w:rsidR="000F4CE2" w:rsidRDefault="000F4CE2" w:rsidP="007D75FB">
            <w:pPr>
              <w:jc w:val="both"/>
              <w:rPr>
                <w:b/>
                <w:bCs/>
              </w:rPr>
            </w:pPr>
            <w:r w:rsidRPr="005C2EA7">
              <w:rPr>
                <w:b/>
                <w:bCs/>
              </w:rPr>
              <w:t>KONU:</w:t>
            </w:r>
            <w:r>
              <w:rPr>
                <w:b/>
                <w:bCs/>
              </w:rPr>
              <w:t xml:space="preserve"> Akdeniz İlçesi, Nusratiye Mahallesi, 4893 ada, 1-2-3-4-5-6-7-8-9-10 parseller, 289 ada 30-47 nolu parseller</w:t>
            </w:r>
          </w:p>
          <w:p w:rsidR="000F4CE2" w:rsidRDefault="000F4CE2" w:rsidP="007D75FB">
            <w:pPr>
              <w:jc w:val="both"/>
              <w:rPr>
                <w:b/>
                <w:bCs/>
              </w:rPr>
            </w:pPr>
          </w:p>
          <w:p w:rsidR="000F4CE2" w:rsidRPr="005C2EA7" w:rsidRDefault="000F4CE2" w:rsidP="007D75FB">
            <w:pPr>
              <w:jc w:val="both"/>
              <w:rPr>
                <w:b/>
                <w:bCs/>
              </w:rPr>
            </w:pPr>
            <w:r>
              <w:rPr>
                <w:b/>
                <w:bCs/>
              </w:rPr>
              <w:t xml:space="preserve">Belediye Hizmet Alanı Kompleksi </w:t>
            </w:r>
          </w:p>
        </w:tc>
      </w:tr>
      <w:tr w:rsidR="000F4CE2" w:rsidRPr="005C2EA7">
        <w:tc>
          <w:tcPr>
            <w:tcW w:w="1800" w:type="dxa"/>
          </w:tcPr>
          <w:p w:rsidR="000F4CE2" w:rsidRPr="005C2EA7" w:rsidRDefault="000F4CE2" w:rsidP="007D75FB">
            <w:pPr>
              <w:jc w:val="both"/>
              <w:rPr>
                <w:b/>
                <w:bCs/>
              </w:rPr>
            </w:pPr>
            <w:r w:rsidRPr="005C2EA7">
              <w:rPr>
                <w:b/>
                <w:bCs/>
              </w:rPr>
              <w:t>Ara Karar No</w:t>
            </w:r>
          </w:p>
        </w:tc>
        <w:tc>
          <w:tcPr>
            <w:tcW w:w="2610" w:type="dxa"/>
          </w:tcPr>
          <w:p w:rsidR="000F4CE2" w:rsidRPr="005C2EA7" w:rsidRDefault="000F4CE2" w:rsidP="0028592E">
            <w:pPr>
              <w:jc w:val="both"/>
              <w:rPr>
                <w:b/>
                <w:bCs/>
              </w:rPr>
            </w:pPr>
            <w:r w:rsidRPr="005C2EA7">
              <w:rPr>
                <w:b/>
                <w:bCs/>
              </w:rPr>
              <w:t>:</w:t>
            </w:r>
            <w:r>
              <w:rPr>
                <w:b/>
                <w:bCs/>
              </w:rPr>
              <w:t xml:space="preserve"> 203</w:t>
            </w:r>
            <w:r w:rsidRPr="005C2EA7">
              <w:rPr>
                <w:b/>
                <w:bCs/>
              </w:rPr>
              <w:tab/>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Tarihi</w:t>
            </w:r>
          </w:p>
        </w:tc>
        <w:tc>
          <w:tcPr>
            <w:tcW w:w="2610" w:type="dxa"/>
          </w:tcPr>
          <w:p w:rsidR="000F4CE2" w:rsidRPr="005C2EA7" w:rsidRDefault="000F4CE2" w:rsidP="007D75FB">
            <w:pPr>
              <w:jc w:val="both"/>
              <w:rPr>
                <w:b/>
                <w:bCs/>
              </w:rPr>
            </w:pPr>
            <w:r w:rsidRPr="005C2EA7">
              <w:rPr>
                <w:b/>
                <w:bCs/>
              </w:rPr>
              <w:t>: .../.../2014</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Saati</w:t>
            </w:r>
          </w:p>
        </w:tc>
        <w:tc>
          <w:tcPr>
            <w:tcW w:w="2610" w:type="dxa"/>
          </w:tcPr>
          <w:p w:rsidR="000F4CE2" w:rsidRPr="005C2EA7" w:rsidRDefault="000F4CE2" w:rsidP="007D75FB">
            <w:pPr>
              <w:jc w:val="both"/>
              <w:rPr>
                <w:b/>
                <w:bCs/>
              </w:rPr>
            </w:pPr>
            <w:r w:rsidRPr="005C2EA7">
              <w:rPr>
                <w:b/>
                <w:bCs/>
              </w:rPr>
              <w:t>: 14:00</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Yeri</w:t>
            </w:r>
          </w:p>
        </w:tc>
        <w:tc>
          <w:tcPr>
            <w:tcW w:w="2610" w:type="dxa"/>
          </w:tcPr>
          <w:p w:rsidR="000F4CE2" w:rsidRPr="005C2EA7" w:rsidRDefault="000F4CE2" w:rsidP="007D75FB">
            <w:pPr>
              <w:jc w:val="both"/>
              <w:rPr>
                <w:b/>
                <w:bCs/>
              </w:rPr>
            </w:pPr>
            <w:r w:rsidRPr="005C2EA7">
              <w:rPr>
                <w:b/>
                <w:bCs/>
              </w:rPr>
              <w:t xml:space="preserve">: Toplantı Salonu </w:t>
            </w:r>
          </w:p>
        </w:tc>
        <w:tc>
          <w:tcPr>
            <w:tcW w:w="4946" w:type="dxa"/>
            <w:vMerge/>
          </w:tcPr>
          <w:p w:rsidR="000F4CE2" w:rsidRPr="005C2EA7" w:rsidRDefault="000F4CE2" w:rsidP="007D75FB">
            <w:pPr>
              <w:jc w:val="both"/>
              <w:rPr>
                <w:b/>
                <w:bCs/>
              </w:rPr>
            </w:pPr>
          </w:p>
        </w:tc>
      </w:tr>
    </w:tbl>
    <w:p w:rsidR="000F4CE2" w:rsidRPr="005C2EA7" w:rsidRDefault="000F4CE2" w:rsidP="00F258B9">
      <w:pPr>
        <w:pBdr>
          <w:bottom w:val="single" w:sz="12" w:space="0" w:color="auto"/>
        </w:pBdr>
      </w:pPr>
    </w:p>
    <w:p w:rsidR="000F4CE2" w:rsidRPr="005C2EA7" w:rsidRDefault="000F4CE2" w:rsidP="00F258B9">
      <w:pPr>
        <w:keepNext/>
        <w:jc w:val="center"/>
        <w:outlineLvl w:val="0"/>
        <w:rPr>
          <w:b/>
          <w:bCs/>
        </w:rPr>
      </w:pPr>
    </w:p>
    <w:p w:rsidR="000F4CE2" w:rsidRDefault="000F4CE2" w:rsidP="00F258B9">
      <w:pPr>
        <w:pStyle w:val="Heading1"/>
        <w:rPr>
          <w:rFonts w:ascii="Times New Roman" w:hAnsi="Times New Roman" w:cs="Times New Roman"/>
          <w:sz w:val="24"/>
          <w:szCs w:val="24"/>
        </w:rPr>
      </w:pPr>
    </w:p>
    <w:p w:rsidR="000F4CE2" w:rsidRDefault="000F4CE2" w:rsidP="00F258B9">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0F4CE2" w:rsidRPr="00D13473" w:rsidRDefault="000F4CE2" w:rsidP="00F258B9"/>
    <w:p w:rsidR="000F4CE2" w:rsidRPr="007E31B9" w:rsidRDefault="000F4CE2" w:rsidP="00B22222">
      <w:pPr>
        <w:jc w:val="both"/>
        <w:rPr>
          <w:sz w:val="24"/>
          <w:szCs w:val="24"/>
        </w:rPr>
      </w:pPr>
      <w:r w:rsidRPr="007E31B9">
        <w:rPr>
          <w:color w:val="FF0000"/>
          <w:sz w:val="24"/>
          <w:szCs w:val="24"/>
        </w:rPr>
        <w:tab/>
      </w:r>
      <w:r w:rsidRPr="007E31B9">
        <w:rPr>
          <w:sz w:val="24"/>
          <w:szCs w:val="24"/>
        </w:rPr>
        <w:t xml:space="preserve">Mersin İli, Akdeniz İlçesi, Nusratiye Mahallesi sınırları dahilinde, mülkiyeti Mersin Büyükşehir Belediyesi adına kayıtlı </w:t>
      </w:r>
      <w:r>
        <w:rPr>
          <w:sz w:val="24"/>
          <w:szCs w:val="24"/>
        </w:rPr>
        <w:t xml:space="preserve">4893 ada, 1-2-3-4-5-6-7-8-9-10 parseller ile 289 ada 30-47 nolu </w:t>
      </w:r>
      <w:r w:rsidRPr="007E31B9">
        <w:rPr>
          <w:sz w:val="24"/>
          <w:szCs w:val="24"/>
        </w:rPr>
        <w:t xml:space="preserve">parselleri kapsayan alana ilişkin </w:t>
      </w:r>
      <w:r>
        <w:rPr>
          <w:sz w:val="24"/>
          <w:szCs w:val="24"/>
        </w:rPr>
        <w:t xml:space="preserve">1/5000 ölçekli nazım imar planı ve 1/1000 ölçekli uygulama imar planı değişiklik teklifleri </w:t>
      </w:r>
      <w:r w:rsidRPr="007E31B9">
        <w:rPr>
          <w:sz w:val="24"/>
          <w:szCs w:val="24"/>
        </w:rPr>
        <w:t xml:space="preserve">Mersin Büyükşehir Belediye Meclisi’nin 09/06/2014 tarih ve </w:t>
      </w:r>
      <w:r>
        <w:rPr>
          <w:sz w:val="24"/>
          <w:szCs w:val="24"/>
        </w:rPr>
        <w:t>203</w:t>
      </w:r>
      <w:r w:rsidRPr="007E31B9">
        <w:rPr>
          <w:sz w:val="24"/>
          <w:szCs w:val="24"/>
        </w:rPr>
        <w:t xml:space="preserve"> sayılı ara kararı ile İmar ve Bayındırlık Komisyonumuza havale edilmiştir.</w:t>
      </w:r>
    </w:p>
    <w:p w:rsidR="000F4CE2" w:rsidRDefault="000F4CE2" w:rsidP="00B22222">
      <w:pPr>
        <w:jc w:val="both"/>
        <w:rPr>
          <w:noProof/>
          <w:sz w:val="24"/>
          <w:szCs w:val="24"/>
        </w:rPr>
      </w:pPr>
      <w:r>
        <w:rPr>
          <w:sz w:val="24"/>
          <w:szCs w:val="24"/>
        </w:rPr>
        <w:tab/>
      </w:r>
      <w:r w:rsidRPr="00D54F34">
        <w:rPr>
          <w:sz w:val="24"/>
          <w:szCs w:val="24"/>
        </w:rPr>
        <w:t xml:space="preserve">İmar Planı değişikliğine konu edilen 4893 </w:t>
      </w:r>
      <w:r w:rsidRPr="00B22222">
        <w:rPr>
          <w:sz w:val="24"/>
          <w:szCs w:val="24"/>
        </w:rPr>
        <w:t>ada 1-2-3-4-5-6-7-8-9-10 no’lu parseller, yürürlükte bulunan 1/5000 Ölçekli Nazım İmar Planında</w:t>
      </w:r>
      <w:r>
        <w:rPr>
          <w:sz w:val="24"/>
          <w:szCs w:val="24"/>
        </w:rPr>
        <w:t xml:space="preserve"> ve 1/1000 ölçekli uygulama imar planında </w:t>
      </w:r>
      <w:r w:rsidRPr="00B22222">
        <w:rPr>
          <w:sz w:val="24"/>
          <w:szCs w:val="24"/>
        </w:rPr>
        <w:t xml:space="preserve"> "Ototerminal Alanı", 289 ada 30-47 no’lu parseller </w:t>
      </w:r>
      <w:r>
        <w:rPr>
          <w:sz w:val="24"/>
          <w:szCs w:val="24"/>
        </w:rPr>
        <w:t>"</w:t>
      </w:r>
      <w:r w:rsidRPr="00B22222">
        <w:rPr>
          <w:sz w:val="24"/>
          <w:szCs w:val="24"/>
        </w:rPr>
        <w:t>Belediye Hizmet Alanı (BHA</w:t>
      </w:r>
      <w:r>
        <w:rPr>
          <w:sz w:val="24"/>
          <w:szCs w:val="24"/>
        </w:rPr>
        <w:t>"</w:t>
      </w:r>
      <w:r w:rsidRPr="00B22222">
        <w:rPr>
          <w:sz w:val="24"/>
          <w:szCs w:val="24"/>
        </w:rPr>
        <w:t>) olarak planlanmıştır.</w:t>
      </w:r>
      <w:r w:rsidRPr="00B22222">
        <w:rPr>
          <w:noProof/>
          <w:sz w:val="24"/>
          <w:szCs w:val="24"/>
        </w:rPr>
        <w:t xml:space="preserve"> </w:t>
      </w:r>
    </w:p>
    <w:p w:rsidR="000F4CE2" w:rsidRPr="00E472E6" w:rsidRDefault="000F4CE2" w:rsidP="00B22222">
      <w:pPr>
        <w:jc w:val="both"/>
        <w:rPr>
          <w:sz w:val="24"/>
          <w:szCs w:val="24"/>
        </w:rPr>
      </w:pPr>
      <w:r>
        <w:rPr>
          <w:noProof/>
          <w:sz w:val="24"/>
          <w:szCs w:val="24"/>
        </w:rPr>
        <w:tab/>
      </w:r>
      <w:r w:rsidRPr="00E472E6">
        <w:rPr>
          <w:sz w:val="24"/>
          <w:szCs w:val="24"/>
        </w:rPr>
        <w:t>Eski otogar alanının bulunduğu 4893 ada 1-2-3-4-5-6-7-8-9-10 parsellerin</w:t>
      </w:r>
      <w:r>
        <w:rPr>
          <w:sz w:val="24"/>
          <w:szCs w:val="24"/>
        </w:rPr>
        <w:t xml:space="preserve"> </w:t>
      </w:r>
      <w:r w:rsidRPr="00E472E6">
        <w:rPr>
          <w:sz w:val="24"/>
          <w:szCs w:val="24"/>
        </w:rPr>
        <w:t xml:space="preserve">1/5000 Ölçekli Nazım İmar Planındaki kullanım kararı </w:t>
      </w:r>
      <w:r w:rsidRPr="00E472E6">
        <w:rPr>
          <w:b/>
          <w:bCs/>
          <w:sz w:val="24"/>
          <w:szCs w:val="24"/>
        </w:rPr>
        <w:t>Ototerminal Alanı</w:t>
      </w:r>
      <w:r w:rsidRPr="00E472E6">
        <w:rPr>
          <w:sz w:val="24"/>
          <w:szCs w:val="24"/>
        </w:rPr>
        <w:t xml:space="preserve"> iken; </w:t>
      </w:r>
      <w:r w:rsidRPr="00E472E6">
        <w:rPr>
          <w:b/>
          <w:bCs/>
          <w:sz w:val="24"/>
          <w:szCs w:val="24"/>
        </w:rPr>
        <w:t>Belediye Hizmet Alanı</w:t>
      </w:r>
      <w:r w:rsidRPr="00E472E6">
        <w:rPr>
          <w:sz w:val="24"/>
          <w:szCs w:val="24"/>
        </w:rPr>
        <w:t xml:space="preserve"> olarak değiştirilmiş ancak içerisinde belediye ve bağlı kuruluşların yer alacağı hizmet binası, müze, açık ve kapalı otopark alanları, açık ve kapalı spor tesisleri, bilim merkezi, gençlik merkezi, sosyal ve kültürel tesis alanları ile bu amaçlarla yapılacak tesislerin gerektirdiği ticari alanların yer alabileceği Belediye Hizmet Alanı Kompleksi haline getirilebilmesi ve alanın daha akılcı kullanımının sağlanabilmesi amacıyla söz konusu parseller bütünleştirilmiştir. 289 ada 30-47 no’lu parsellerin 1/5000 Ölçekli Nazım İmar Planındaki kullanım kararına ilişkin herhangi bir değişiklik yapılmamıştır. </w:t>
      </w:r>
    </w:p>
    <w:p w:rsidR="000F4CE2" w:rsidRDefault="000F4CE2" w:rsidP="00B22222">
      <w:pPr>
        <w:jc w:val="both"/>
        <w:rPr>
          <w:sz w:val="24"/>
          <w:szCs w:val="24"/>
        </w:rPr>
      </w:pPr>
      <w:r>
        <w:rPr>
          <w:sz w:val="24"/>
          <w:szCs w:val="24"/>
        </w:rPr>
        <w:tab/>
      </w:r>
      <w:r w:rsidRPr="00E472E6">
        <w:rPr>
          <w:sz w:val="24"/>
          <w:szCs w:val="24"/>
        </w:rPr>
        <w:t>Uygulama İmar Planında yapılan değişiklikte ise  Ototerminal Alanı, Belediye Hizmet Alanına dönüştürülmüştür. 289 ada 30 ve 47 parsellerin ise kullanım kararı korunmuş ancak yapılaşma koşulları E=2.00 TAKS=0,50 hmax= serbest olarak düzenlenmiştir.</w:t>
      </w:r>
    </w:p>
    <w:p w:rsidR="000F4CE2" w:rsidRPr="007E31B9" w:rsidRDefault="000F4CE2" w:rsidP="00B22222">
      <w:pPr>
        <w:jc w:val="both"/>
        <w:rPr>
          <w:sz w:val="24"/>
          <w:szCs w:val="24"/>
        </w:rPr>
      </w:pPr>
      <w:r>
        <w:rPr>
          <w:sz w:val="24"/>
          <w:szCs w:val="24"/>
        </w:rPr>
        <w:tab/>
      </w:r>
      <w:r w:rsidRPr="007E31B9">
        <w:rPr>
          <w:sz w:val="24"/>
          <w:szCs w:val="24"/>
        </w:rPr>
        <w:t xml:space="preserve">İmar ve Bayındırlık Komisyonumuz tarafından dosya üzerinde ve ilgili mevzuat çerçevesinde yapılan incelemeler neticesinde; teklifin </w:t>
      </w:r>
      <w:r w:rsidRPr="007E31B9">
        <w:rPr>
          <w:b/>
          <w:bCs/>
          <w:sz w:val="24"/>
          <w:szCs w:val="24"/>
        </w:rPr>
        <w:t>idareden geldiği şekli ile kabulüne</w:t>
      </w:r>
      <w:r w:rsidRPr="007E31B9">
        <w:rPr>
          <w:sz w:val="24"/>
          <w:szCs w:val="24"/>
        </w:rPr>
        <w:t xml:space="preserve"> komisyonumuz tarafından oy birliği ile karar verilmiştir.</w:t>
      </w:r>
    </w:p>
    <w:p w:rsidR="000F4CE2" w:rsidRPr="00E472E6" w:rsidRDefault="000F4CE2" w:rsidP="00B22222">
      <w:pPr>
        <w:spacing w:after="240" w:line="400" w:lineRule="atLeast"/>
        <w:jc w:val="both"/>
        <w:rPr>
          <w:sz w:val="24"/>
          <w:szCs w:val="24"/>
        </w:rPr>
      </w:pPr>
    </w:p>
    <w:p w:rsidR="000F4CE2" w:rsidRDefault="000F4CE2" w:rsidP="00B22222">
      <w:pPr>
        <w:tabs>
          <w:tab w:val="left" w:pos="1050"/>
        </w:tabs>
        <w:jc w:val="both"/>
        <w:rPr>
          <w:noProof/>
          <w:sz w:val="24"/>
          <w:szCs w:val="24"/>
        </w:rPr>
      </w:pPr>
    </w:p>
    <w:p w:rsidR="000F4CE2" w:rsidRDefault="000F4CE2" w:rsidP="00B22222">
      <w:pPr>
        <w:jc w:val="both"/>
        <w:rPr>
          <w:sz w:val="24"/>
          <w:szCs w:val="24"/>
        </w:rPr>
      </w:pPr>
    </w:p>
    <w:p w:rsidR="000F4CE2" w:rsidRDefault="000F4CE2" w:rsidP="00B22222">
      <w:pPr>
        <w:jc w:val="both"/>
        <w:rPr>
          <w:sz w:val="24"/>
          <w:szCs w:val="24"/>
        </w:rPr>
      </w:pPr>
    </w:p>
    <w:p w:rsidR="000F4CE2" w:rsidRDefault="000F4CE2" w:rsidP="00B22222">
      <w:pPr>
        <w:jc w:val="both"/>
        <w:rPr>
          <w:sz w:val="24"/>
          <w:szCs w:val="24"/>
        </w:rPr>
      </w:pPr>
    </w:p>
    <w:p w:rsidR="000F4CE2" w:rsidRPr="00A946B1" w:rsidRDefault="000F4CE2" w:rsidP="000B743C">
      <w:pPr>
        <w:tabs>
          <w:tab w:val="left" w:pos="1703"/>
        </w:tabs>
        <w:jc w:val="center"/>
        <w:rPr>
          <w:b/>
          <w:bCs/>
        </w:rPr>
      </w:pPr>
      <w:r w:rsidRPr="00A946B1">
        <w:rPr>
          <w:b/>
          <w:bCs/>
        </w:rPr>
        <w:t>MERSİN BÜYÜKŞEHİR BELEDİYE MECLİSİ İMAR VE BAYINDIRLIK KOMİSYONU</w:t>
      </w:r>
    </w:p>
    <w:p w:rsidR="000F4CE2" w:rsidRPr="005C2EA7" w:rsidRDefault="000F4CE2" w:rsidP="000B743C">
      <w:pPr>
        <w:pBdr>
          <w:bottom w:val="single" w:sz="12" w:space="1" w:color="auto"/>
        </w:pBdr>
      </w:pPr>
    </w:p>
    <w:tbl>
      <w:tblPr>
        <w:tblW w:w="0" w:type="auto"/>
        <w:tblInd w:w="2" w:type="dxa"/>
        <w:tblLook w:val="00A0"/>
      </w:tblPr>
      <w:tblGrid>
        <w:gridCol w:w="1800"/>
        <w:gridCol w:w="2610"/>
        <w:gridCol w:w="4946"/>
      </w:tblGrid>
      <w:tr w:rsidR="000F4CE2" w:rsidRPr="005C2EA7">
        <w:tc>
          <w:tcPr>
            <w:tcW w:w="1800" w:type="dxa"/>
          </w:tcPr>
          <w:p w:rsidR="000F4CE2" w:rsidRPr="005C2EA7" w:rsidRDefault="000F4CE2" w:rsidP="007D75FB">
            <w:pPr>
              <w:jc w:val="both"/>
              <w:rPr>
                <w:b/>
                <w:bCs/>
              </w:rPr>
            </w:pPr>
            <w:r w:rsidRPr="005C2EA7">
              <w:rPr>
                <w:b/>
                <w:bCs/>
              </w:rPr>
              <w:t>Ara Karar Tarihi</w:t>
            </w:r>
          </w:p>
        </w:tc>
        <w:tc>
          <w:tcPr>
            <w:tcW w:w="2610" w:type="dxa"/>
          </w:tcPr>
          <w:p w:rsidR="000F4CE2" w:rsidRPr="005C2EA7" w:rsidRDefault="000F4CE2" w:rsidP="007D75FB">
            <w:pPr>
              <w:jc w:val="both"/>
              <w:rPr>
                <w:b/>
                <w:bCs/>
              </w:rPr>
            </w:pPr>
            <w:r w:rsidRPr="005C2EA7">
              <w:rPr>
                <w:b/>
                <w:bCs/>
              </w:rPr>
              <w:t xml:space="preserve">: </w:t>
            </w:r>
            <w:r>
              <w:rPr>
                <w:b/>
                <w:bCs/>
              </w:rPr>
              <w:t>09</w:t>
            </w:r>
            <w:r w:rsidRPr="005C2EA7">
              <w:rPr>
                <w:b/>
                <w:bCs/>
              </w:rPr>
              <w:t>.0</w:t>
            </w:r>
            <w:r>
              <w:rPr>
                <w:b/>
                <w:bCs/>
              </w:rPr>
              <w:t>6</w:t>
            </w:r>
            <w:r w:rsidRPr="005C2EA7">
              <w:rPr>
                <w:b/>
                <w:bCs/>
              </w:rPr>
              <w:t>.2014</w:t>
            </w:r>
            <w:r w:rsidRPr="005C2EA7">
              <w:rPr>
                <w:b/>
                <w:bCs/>
              </w:rPr>
              <w:tab/>
            </w:r>
          </w:p>
        </w:tc>
        <w:tc>
          <w:tcPr>
            <w:tcW w:w="4946" w:type="dxa"/>
            <w:vMerge w:val="restart"/>
          </w:tcPr>
          <w:p w:rsidR="000F4CE2" w:rsidRDefault="000F4CE2" w:rsidP="007D75FB">
            <w:pPr>
              <w:jc w:val="both"/>
              <w:rPr>
                <w:b/>
                <w:bCs/>
              </w:rPr>
            </w:pPr>
            <w:r w:rsidRPr="005C2EA7">
              <w:rPr>
                <w:b/>
                <w:bCs/>
              </w:rPr>
              <w:t>KONU:</w:t>
            </w:r>
            <w:r>
              <w:rPr>
                <w:b/>
                <w:bCs/>
              </w:rPr>
              <w:t xml:space="preserve"> Akdeniz İlçesi, tarihi kent merkezi kentsel sit alanı ve etkileme geçiş alanının, 5366 sayılı yasa kapsamında Yenileme Alanı ilan edilmesi.  </w:t>
            </w:r>
          </w:p>
          <w:p w:rsidR="000F4CE2" w:rsidRPr="005C2EA7" w:rsidRDefault="000F4CE2" w:rsidP="007D75FB">
            <w:pPr>
              <w:jc w:val="both"/>
              <w:rPr>
                <w:b/>
                <w:bCs/>
              </w:rPr>
            </w:pPr>
            <w:r>
              <w:rPr>
                <w:b/>
                <w:bCs/>
              </w:rPr>
              <w:t xml:space="preserve"> </w:t>
            </w:r>
          </w:p>
        </w:tc>
      </w:tr>
      <w:tr w:rsidR="000F4CE2" w:rsidRPr="005C2EA7">
        <w:tc>
          <w:tcPr>
            <w:tcW w:w="1800" w:type="dxa"/>
          </w:tcPr>
          <w:p w:rsidR="000F4CE2" w:rsidRPr="005C2EA7" w:rsidRDefault="000F4CE2" w:rsidP="007D75FB">
            <w:pPr>
              <w:jc w:val="both"/>
              <w:rPr>
                <w:b/>
                <w:bCs/>
              </w:rPr>
            </w:pPr>
            <w:r w:rsidRPr="005C2EA7">
              <w:rPr>
                <w:b/>
                <w:bCs/>
              </w:rPr>
              <w:t>Ara Karar No</w:t>
            </w:r>
          </w:p>
        </w:tc>
        <w:tc>
          <w:tcPr>
            <w:tcW w:w="2610" w:type="dxa"/>
          </w:tcPr>
          <w:p w:rsidR="000F4CE2" w:rsidRPr="005C2EA7" w:rsidRDefault="000F4CE2" w:rsidP="000B743C">
            <w:pPr>
              <w:jc w:val="both"/>
              <w:rPr>
                <w:b/>
                <w:bCs/>
              </w:rPr>
            </w:pPr>
            <w:r w:rsidRPr="005C2EA7">
              <w:rPr>
                <w:b/>
                <w:bCs/>
              </w:rPr>
              <w:t>:</w:t>
            </w:r>
            <w:r>
              <w:rPr>
                <w:b/>
                <w:bCs/>
              </w:rPr>
              <w:t xml:space="preserve"> 185</w:t>
            </w:r>
            <w:r w:rsidRPr="005C2EA7">
              <w:rPr>
                <w:b/>
                <w:bCs/>
              </w:rPr>
              <w:tab/>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Tarihi</w:t>
            </w:r>
          </w:p>
        </w:tc>
        <w:tc>
          <w:tcPr>
            <w:tcW w:w="2610" w:type="dxa"/>
          </w:tcPr>
          <w:p w:rsidR="000F4CE2" w:rsidRPr="005C2EA7" w:rsidRDefault="000F4CE2" w:rsidP="007D75FB">
            <w:pPr>
              <w:jc w:val="both"/>
              <w:rPr>
                <w:b/>
                <w:bCs/>
              </w:rPr>
            </w:pPr>
            <w:r w:rsidRPr="005C2EA7">
              <w:rPr>
                <w:b/>
                <w:bCs/>
              </w:rPr>
              <w:t>: .../.../2014</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Saati</w:t>
            </w:r>
          </w:p>
        </w:tc>
        <w:tc>
          <w:tcPr>
            <w:tcW w:w="2610" w:type="dxa"/>
          </w:tcPr>
          <w:p w:rsidR="000F4CE2" w:rsidRPr="005C2EA7" w:rsidRDefault="000F4CE2" w:rsidP="007D75FB">
            <w:pPr>
              <w:jc w:val="both"/>
              <w:rPr>
                <w:b/>
                <w:bCs/>
              </w:rPr>
            </w:pPr>
            <w:r w:rsidRPr="005C2EA7">
              <w:rPr>
                <w:b/>
                <w:bCs/>
              </w:rPr>
              <w:t>: 14:00</w:t>
            </w:r>
          </w:p>
        </w:tc>
        <w:tc>
          <w:tcPr>
            <w:tcW w:w="4946" w:type="dxa"/>
            <w:vMerge/>
          </w:tcPr>
          <w:p w:rsidR="000F4CE2" w:rsidRPr="005C2EA7" w:rsidRDefault="000F4CE2" w:rsidP="007D75FB">
            <w:pPr>
              <w:jc w:val="both"/>
              <w:rPr>
                <w:b/>
                <w:bCs/>
              </w:rPr>
            </w:pPr>
          </w:p>
        </w:tc>
      </w:tr>
      <w:tr w:rsidR="000F4CE2" w:rsidRPr="005C2EA7">
        <w:tc>
          <w:tcPr>
            <w:tcW w:w="1800" w:type="dxa"/>
          </w:tcPr>
          <w:p w:rsidR="000F4CE2" w:rsidRPr="005C2EA7" w:rsidRDefault="000F4CE2" w:rsidP="007D75FB">
            <w:pPr>
              <w:jc w:val="both"/>
              <w:rPr>
                <w:b/>
                <w:bCs/>
              </w:rPr>
            </w:pPr>
            <w:r w:rsidRPr="005C2EA7">
              <w:rPr>
                <w:b/>
                <w:bCs/>
              </w:rPr>
              <w:t>Toplantı Yeri</w:t>
            </w:r>
          </w:p>
        </w:tc>
        <w:tc>
          <w:tcPr>
            <w:tcW w:w="2610" w:type="dxa"/>
          </w:tcPr>
          <w:p w:rsidR="000F4CE2" w:rsidRPr="005C2EA7" w:rsidRDefault="000F4CE2" w:rsidP="007D75FB">
            <w:pPr>
              <w:jc w:val="both"/>
              <w:rPr>
                <w:b/>
                <w:bCs/>
              </w:rPr>
            </w:pPr>
            <w:r w:rsidRPr="005C2EA7">
              <w:rPr>
                <w:b/>
                <w:bCs/>
              </w:rPr>
              <w:t xml:space="preserve">: Toplantı Salonu </w:t>
            </w:r>
          </w:p>
        </w:tc>
        <w:tc>
          <w:tcPr>
            <w:tcW w:w="4946" w:type="dxa"/>
            <w:vMerge/>
          </w:tcPr>
          <w:p w:rsidR="000F4CE2" w:rsidRPr="005C2EA7" w:rsidRDefault="000F4CE2" w:rsidP="007D75FB">
            <w:pPr>
              <w:jc w:val="both"/>
              <w:rPr>
                <w:b/>
                <w:bCs/>
              </w:rPr>
            </w:pPr>
          </w:p>
        </w:tc>
      </w:tr>
    </w:tbl>
    <w:p w:rsidR="000F4CE2" w:rsidRPr="005C2EA7" w:rsidRDefault="000F4CE2" w:rsidP="000B743C">
      <w:pPr>
        <w:pBdr>
          <w:bottom w:val="single" w:sz="12" w:space="0" w:color="auto"/>
        </w:pBdr>
      </w:pPr>
    </w:p>
    <w:p w:rsidR="000F4CE2" w:rsidRPr="005C2EA7" w:rsidRDefault="000F4CE2" w:rsidP="000B743C">
      <w:pPr>
        <w:keepNext/>
        <w:jc w:val="center"/>
        <w:outlineLvl w:val="0"/>
        <w:rPr>
          <w:b/>
          <w:bCs/>
        </w:rPr>
      </w:pPr>
    </w:p>
    <w:p w:rsidR="000F4CE2" w:rsidRDefault="000F4CE2" w:rsidP="000B743C">
      <w:pPr>
        <w:pStyle w:val="Heading1"/>
        <w:rPr>
          <w:rFonts w:ascii="Times New Roman" w:hAnsi="Times New Roman" w:cs="Times New Roman"/>
          <w:sz w:val="24"/>
          <w:szCs w:val="24"/>
        </w:rPr>
      </w:pPr>
    </w:p>
    <w:p w:rsidR="000F4CE2" w:rsidRDefault="000F4CE2" w:rsidP="000B743C">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0F4CE2" w:rsidRDefault="000F4CE2" w:rsidP="000B743C">
      <w:pPr>
        <w:rPr>
          <w:color w:val="FF0000"/>
          <w:sz w:val="24"/>
          <w:szCs w:val="24"/>
        </w:rPr>
      </w:pPr>
      <w:r w:rsidRPr="007E31B9">
        <w:rPr>
          <w:color w:val="FF0000"/>
          <w:sz w:val="24"/>
          <w:szCs w:val="24"/>
        </w:rPr>
        <w:tab/>
      </w:r>
    </w:p>
    <w:p w:rsidR="000F4CE2" w:rsidRPr="00D13473" w:rsidRDefault="000F4CE2" w:rsidP="00747EA8">
      <w:pPr>
        <w:jc w:val="both"/>
      </w:pPr>
      <w:r>
        <w:rPr>
          <w:color w:val="FF0000"/>
          <w:sz w:val="24"/>
          <w:szCs w:val="24"/>
        </w:rPr>
        <w:tab/>
      </w:r>
      <w:r w:rsidRPr="007E31B9">
        <w:rPr>
          <w:sz w:val="24"/>
          <w:szCs w:val="24"/>
        </w:rPr>
        <w:t xml:space="preserve">Mersin </w:t>
      </w:r>
      <w:r>
        <w:rPr>
          <w:sz w:val="24"/>
          <w:szCs w:val="24"/>
        </w:rPr>
        <w:t xml:space="preserve">kent merkezindeki kentsel sit alanının tamamı ile etkileme geçiş alanının 5366 sayılı </w:t>
      </w:r>
      <w:r w:rsidRPr="000B743C">
        <w:rPr>
          <w:sz w:val="24"/>
          <w:szCs w:val="24"/>
        </w:rPr>
        <w:t>Yıpranan Tarihi ve Kültürel Taşınmaz Varlıkların Yenilenerek Korunması ve Yaşatılarak Kullanılması Hakkında Kanun</w:t>
      </w:r>
      <w:r>
        <w:rPr>
          <w:sz w:val="24"/>
          <w:szCs w:val="24"/>
        </w:rPr>
        <w:t xml:space="preserve">'un 2. maddesi ve anılan kanunun 10. maddesi hükümleri doğrultusunda "Yenileme Alanı" olarak belirlenmesine yönelik teklif, </w:t>
      </w:r>
      <w:r w:rsidRPr="007E31B9">
        <w:rPr>
          <w:sz w:val="24"/>
          <w:szCs w:val="24"/>
        </w:rPr>
        <w:t xml:space="preserve">Mersin Büyükşehir Belediye Meclisi’nin 09/06/2014 tarih ve </w:t>
      </w:r>
      <w:r>
        <w:rPr>
          <w:sz w:val="24"/>
          <w:szCs w:val="24"/>
        </w:rPr>
        <w:t>185</w:t>
      </w:r>
      <w:r w:rsidRPr="007E31B9">
        <w:rPr>
          <w:sz w:val="24"/>
          <w:szCs w:val="24"/>
        </w:rPr>
        <w:t xml:space="preserve"> sayılı ara kararı ile İmar ve Bayındırlık Komisyonumuza havale edilmiştir.</w:t>
      </w:r>
    </w:p>
    <w:p w:rsidR="000F4CE2" w:rsidRPr="000B743C" w:rsidRDefault="000F4CE2" w:rsidP="000B743C">
      <w:pPr>
        <w:jc w:val="both"/>
        <w:rPr>
          <w:sz w:val="24"/>
          <w:szCs w:val="24"/>
        </w:rPr>
      </w:pPr>
      <w:r w:rsidRPr="000B743C">
        <w:rPr>
          <w:sz w:val="24"/>
          <w:szCs w:val="24"/>
        </w:rPr>
        <w:tab/>
        <w:t xml:space="preserve">Mersin Büyükşehir Belediyesi, Akdeniz İlçesi sınırları içerisinde kalan toplam </w:t>
      </w:r>
      <w:r>
        <w:rPr>
          <w:sz w:val="24"/>
          <w:szCs w:val="24"/>
        </w:rPr>
        <w:t>11.64</w:t>
      </w:r>
      <w:r w:rsidRPr="000B743C">
        <w:rPr>
          <w:sz w:val="24"/>
          <w:szCs w:val="24"/>
        </w:rPr>
        <w:t xml:space="preserve"> hektar alan</w:t>
      </w:r>
      <w:r>
        <w:rPr>
          <w:sz w:val="24"/>
          <w:szCs w:val="24"/>
        </w:rPr>
        <w:t xml:space="preserve"> "</w:t>
      </w:r>
      <w:r w:rsidRPr="000B743C">
        <w:rPr>
          <w:sz w:val="24"/>
          <w:szCs w:val="24"/>
        </w:rPr>
        <w:t>kentsel sit alan</w:t>
      </w:r>
      <w:r>
        <w:rPr>
          <w:sz w:val="24"/>
          <w:szCs w:val="24"/>
        </w:rPr>
        <w:t>ı"</w:t>
      </w:r>
      <w:r w:rsidRPr="000B743C">
        <w:rPr>
          <w:sz w:val="24"/>
          <w:szCs w:val="24"/>
        </w:rPr>
        <w:t xml:space="preserve"> ve </w:t>
      </w:r>
      <w:r>
        <w:rPr>
          <w:sz w:val="24"/>
          <w:szCs w:val="24"/>
        </w:rPr>
        <w:t>42.91</w:t>
      </w:r>
      <w:r w:rsidRPr="000B743C">
        <w:rPr>
          <w:sz w:val="24"/>
          <w:szCs w:val="24"/>
        </w:rPr>
        <w:t xml:space="preserve"> </w:t>
      </w:r>
      <w:r>
        <w:rPr>
          <w:sz w:val="24"/>
          <w:szCs w:val="24"/>
        </w:rPr>
        <w:t>h</w:t>
      </w:r>
      <w:r w:rsidRPr="000B743C">
        <w:rPr>
          <w:sz w:val="24"/>
          <w:szCs w:val="24"/>
        </w:rPr>
        <w:t>ektar alan</w:t>
      </w:r>
      <w:r>
        <w:rPr>
          <w:sz w:val="24"/>
          <w:szCs w:val="24"/>
        </w:rPr>
        <w:t xml:space="preserve"> </w:t>
      </w:r>
      <w:r w:rsidRPr="000B743C">
        <w:rPr>
          <w:sz w:val="24"/>
          <w:szCs w:val="24"/>
        </w:rPr>
        <w:t xml:space="preserve">ise </w:t>
      </w:r>
      <w:r>
        <w:rPr>
          <w:sz w:val="24"/>
          <w:szCs w:val="24"/>
        </w:rPr>
        <w:t>"</w:t>
      </w:r>
      <w:r w:rsidRPr="000B743C">
        <w:rPr>
          <w:sz w:val="24"/>
          <w:szCs w:val="24"/>
        </w:rPr>
        <w:t>etkileşim geçiş alanı</w:t>
      </w:r>
      <w:r>
        <w:rPr>
          <w:sz w:val="24"/>
          <w:szCs w:val="24"/>
        </w:rPr>
        <w:t>"</w:t>
      </w:r>
      <w:r w:rsidRPr="000B743C">
        <w:rPr>
          <w:sz w:val="24"/>
          <w:szCs w:val="24"/>
        </w:rPr>
        <w:t xml:space="preserve"> olarak ilan edilmiştir. Söz konusu kentsel sit alanı ve etkileşim geçiş alanı Mersin’in geleneksel kent merkezini ve yönetsel merkezini oluşturmaktadır. Mersin’in kuruluşundan itibaren kent merkezi olarak işlev gören bu alan son 20 yıldır ticaret alanları ve yönetsel alanların yoğun olduğu bölge haline gelmiştir. </w:t>
      </w:r>
      <w:r>
        <w:rPr>
          <w:sz w:val="24"/>
          <w:szCs w:val="24"/>
        </w:rPr>
        <w:t>Kıyı boyunca doğrusal</w:t>
      </w:r>
      <w:r w:rsidRPr="000B743C">
        <w:rPr>
          <w:sz w:val="24"/>
          <w:szCs w:val="24"/>
        </w:rPr>
        <w:t xml:space="preserve"> gelişme gösteren Mersin’in önemli ulaşım aksları buradan geçmekte, </w:t>
      </w:r>
      <w:r>
        <w:rPr>
          <w:sz w:val="24"/>
          <w:szCs w:val="24"/>
        </w:rPr>
        <w:t xml:space="preserve">sit ve etkileme geçiş alanının hemen yakın çevresinde </w:t>
      </w:r>
      <w:r w:rsidRPr="000B743C">
        <w:rPr>
          <w:sz w:val="24"/>
          <w:szCs w:val="24"/>
        </w:rPr>
        <w:t>Mersin Garı</w:t>
      </w:r>
      <w:r>
        <w:rPr>
          <w:sz w:val="24"/>
          <w:szCs w:val="24"/>
        </w:rPr>
        <w:t>,</w:t>
      </w:r>
      <w:r w:rsidRPr="000B743C">
        <w:rPr>
          <w:sz w:val="24"/>
          <w:szCs w:val="24"/>
        </w:rPr>
        <w:t xml:space="preserve"> Mersin Limanı </w:t>
      </w:r>
      <w:r>
        <w:rPr>
          <w:sz w:val="24"/>
          <w:szCs w:val="24"/>
        </w:rPr>
        <w:t>ve sahil düzenlemeleri yer almaktadır.</w:t>
      </w:r>
    </w:p>
    <w:p w:rsidR="000F4CE2" w:rsidRPr="000B743C" w:rsidRDefault="000F4CE2" w:rsidP="000B743C">
      <w:pPr>
        <w:jc w:val="both"/>
        <w:rPr>
          <w:sz w:val="24"/>
          <w:szCs w:val="24"/>
        </w:rPr>
      </w:pPr>
      <w:r>
        <w:rPr>
          <w:sz w:val="24"/>
          <w:szCs w:val="24"/>
        </w:rPr>
        <w:tab/>
      </w:r>
      <w:r w:rsidRPr="000B743C">
        <w:rPr>
          <w:sz w:val="24"/>
          <w:szCs w:val="24"/>
        </w:rPr>
        <w:t>Mersin’in kuruluşundan bu yana var olan merkezde çok sayıda tescilli kültür varlığı bulunmaktadır. Mersin Tren Ga</w:t>
      </w:r>
      <w:r>
        <w:rPr>
          <w:sz w:val="24"/>
          <w:szCs w:val="24"/>
        </w:rPr>
        <w:t>rı, Mersin Büyükşehir Belediye Hizmet Binası</w:t>
      </w:r>
      <w:r w:rsidRPr="000B743C">
        <w:rPr>
          <w:sz w:val="24"/>
          <w:szCs w:val="24"/>
        </w:rPr>
        <w:t xml:space="preserve">, </w:t>
      </w:r>
      <w:r>
        <w:rPr>
          <w:sz w:val="24"/>
          <w:szCs w:val="24"/>
        </w:rPr>
        <w:t xml:space="preserve">Valilik, </w:t>
      </w:r>
      <w:r w:rsidRPr="000B743C">
        <w:rPr>
          <w:sz w:val="24"/>
          <w:szCs w:val="24"/>
        </w:rPr>
        <w:t>Hükümet Konağı, Atatürk Evi, cami</w:t>
      </w:r>
      <w:r>
        <w:rPr>
          <w:sz w:val="24"/>
          <w:szCs w:val="24"/>
        </w:rPr>
        <w:t>ler</w:t>
      </w:r>
      <w:r w:rsidRPr="000B743C">
        <w:rPr>
          <w:sz w:val="24"/>
          <w:szCs w:val="24"/>
        </w:rPr>
        <w:t xml:space="preserve"> ve kiliseler, hanlar, Kasaplar Çarşısı</w:t>
      </w:r>
      <w:r>
        <w:rPr>
          <w:sz w:val="24"/>
          <w:szCs w:val="24"/>
        </w:rPr>
        <w:t>, kütüphane</w:t>
      </w:r>
      <w:r w:rsidRPr="000B743C">
        <w:rPr>
          <w:sz w:val="24"/>
          <w:szCs w:val="24"/>
        </w:rPr>
        <w:t xml:space="preserve"> ve okul yapıları alanda bulunan önemli tescilli kültür varlıkları arasındadır. </w:t>
      </w:r>
    </w:p>
    <w:p w:rsidR="000F4CE2" w:rsidRDefault="000F4CE2" w:rsidP="000B743C">
      <w:pPr>
        <w:jc w:val="both"/>
        <w:rPr>
          <w:sz w:val="24"/>
          <w:szCs w:val="24"/>
        </w:rPr>
      </w:pPr>
      <w:r>
        <w:rPr>
          <w:sz w:val="24"/>
          <w:szCs w:val="24"/>
        </w:rPr>
        <w:tab/>
      </w:r>
      <w:r w:rsidRPr="000B743C">
        <w:rPr>
          <w:sz w:val="24"/>
          <w:szCs w:val="24"/>
        </w:rPr>
        <w:t>Önemli tescilli kültür varlıklarına ev sahipliği yapan, Mersin kent belleği açısından büyük önem arz eden bu alan mevcut durumda eski önemini kaybetmiş, içerisinde barındırdığı değerler ise kaybolmaya başlamıştır. Kuruluşundan beri geleneksel merkez olarak ticari açıdan canlılık gösteren alan</w:t>
      </w:r>
      <w:r>
        <w:rPr>
          <w:sz w:val="24"/>
          <w:szCs w:val="24"/>
        </w:rPr>
        <w:t>da bugün</w:t>
      </w:r>
      <w:r w:rsidRPr="000B743C">
        <w:rPr>
          <w:sz w:val="24"/>
          <w:szCs w:val="24"/>
        </w:rPr>
        <w:t xml:space="preserve"> sadece kamu binaları</w:t>
      </w:r>
      <w:r>
        <w:rPr>
          <w:sz w:val="24"/>
          <w:szCs w:val="24"/>
        </w:rPr>
        <w:t xml:space="preserve"> </w:t>
      </w:r>
      <w:r w:rsidRPr="000B743C">
        <w:rPr>
          <w:sz w:val="24"/>
          <w:szCs w:val="24"/>
        </w:rPr>
        <w:t>koru</w:t>
      </w:r>
      <w:r>
        <w:rPr>
          <w:sz w:val="24"/>
          <w:szCs w:val="24"/>
        </w:rPr>
        <w:t xml:space="preserve">narak kullanılabilmiş ancak alan </w:t>
      </w:r>
      <w:r w:rsidRPr="000B743C">
        <w:rPr>
          <w:sz w:val="24"/>
          <w:szCs w:val="24"/>
        </w:rPr>
        <w:t xml:space="preserve">ticari önemini kaybetmeye başlamıştır. Tescilli kültür varlıkları ticari çöküntünün başlamasıyla zamanla kullanıcı değiştirmeye, bakımsızlaşmaya, köhnemeye başlamıştır. Bununla birlikte sit alanı ve etkileşim geçiş alanında yeni önerilen yapıların geleneksel doku ve karakteristik özelliklere bağlı kalınmadan yapılması, bölgenin genel yapı karakterini ve dokusunu bozma sürecini hızlandırmıştır. </w:t>
      </w:r>
    </w:p>
    <w:p w:rsidR="000F4CE2" w:rsidRDefault="000F4CE2" w:rsidP="000B743C">
      <w:pPr>
        <w:jc w:val="both"/>
        <w:rPr>
          <w:sz w:val="24"/>
          <w:szCs w:val="24"/>
        </w:rPr>
      </w:pPr>
    </w:p>
    <w:p w:rsidR="000F4CE2" w:rsidRPr="000B743C" w:rsidRDefault="000F4CE2" w:rsidP="00747EA8">
      <w:pPr>
        <w:jc w:val="center"/>
        <w:rPr>
          <w:sz w:val="24"/>
          <w:szCs w:val="24"/>
        </w:rPr>
      </w:pPr>
      <w:r>
        <w:rPr>
          <w:sz w:val="24"/>
          <w:szCs w:val="24"/>
        </w:rPr>
        <w:t>./..</w:t>
      </w:r>
    </w:p>
    <w:p w:rsidR="000F4CE2" w:rsidRDefault="000F4CE2" w:rsidP="00747EA8">
      <w:pPr>
        <w:tabs>
          <w:tab w:val="left" w:pos="1703"/>
        </w:tabs>
        <w:jc w:val="center"/>
        <w:rPr>
          <w:sz w:val="24"/>
          <w:szCs w:val="24"/>
        </w:rPr>
      </w:pPr>
    </w:p>
    <w:p w:rsidR="000F4CE2" w:rsidRPr="00A946B1" w:rsidRDefault="000F4CE2" w:rsidP="00747EA8">
      <w:pPr>
        <w:tabs>
          <w:tab w:val="left" w:pos="1703"/>
        </w:tabs>
        <w:jc w:val="center"/>
        <w:rPr>
          <w:b/>
          <w:bCs/>
        </w:rPr>
      </w:pPr>
      <w:r w:rsidRPr="00A946B1">
        <w:rPr>
          <w:b/>
          <w:bCs/>
        </w:rPr>
        <w:t>MERSİN BÜYÜKŞEHİR BELEDİYE MECLİSİ İMAR VE BAYINDIRLIK KOMİSYONU</w:t>
      </w:r>
    </w:p>
    <w:p w:rsidR="000F4CE2" w:rsidRPr="005C2EA7" w:rsidRDefault="000F4CE2" w:rsidP="00747EA8">
      <w:pPr>
        <w:pBdr>
          <w:bottom w:val="single" w:sz="12" w:space="1" w:color="auto"/>
        </w:pBdr>
      </w:pPr>
    </w:p>
    <w:tbl>
      <w:tblPr>
        <w:tblW w:w="0" w:type="auto"/>
        <w:tblInd w:w="2" w:type="dxa"/>
        <w:tblLook w:val="00A0"/>
      </w:tblPr>
      <w:tblGrid>
        <w:gridCol w:w="1800"/>
        <w:gridCol w:w="2610"/>
        <w:gridCol w:w="4946"/>
      </w:tblGrid>
      <w:tr w:rsidR="000F4CE2" w:rsidRPr="005C2EA7">
        <w:tc>
          <w:tcPr>
            <w:tcW w:w="1800" w:type="dxa"/>
          </w:tcPr>
          <w:p w:rsidR="000F4CE2" w:rsidRPr="005C2EA7" w:rsidRDefault="000F4CE2" w:rsidP="00094C06">
            <w:pPr>
              <w:jc w:val="both"/>
              <w:rPr>
                <w:b/>
                <w:bCs/>
              </w:rPr>
            </w:pPr>
            <w:r w:rsidRPr="005C2EA7">
              <w:rPr>
                <w:b/>
                <w:bCs/>
              </w:rPr>
              <w:t>Ara Karar Tarihi</w:t>
            </w:r>
          </w:p>
        </w:tc>
        <w:tc>
          <w:tcPr>
            <w:tcW w:w="2610" w:type="dxa"/>
          </w:tcPr>
          <w:p w:rsidR="000F4CE2" w:rsidRPr="005C2EA7" w:rsidRDefault="000F4CE2" w:rsidP="00094C06">
            <w:pPr>
              <w:jc w:val="both"/>
              <w:rPr>
                <w:b/>
                <w:bCs/>
              </w:rPr>
            </w:pPr>
            <w:r w:rsidRPr="005C2EA7">
              <w:rPr>
                <w:b/>
                <w:bCs/>
              </w:rPr>
              <w:t xml:space="preserve">: </w:t>
            </w:r>
            <w:r>
              <w:rPr>
                <w:b/>
                <w:bCs/>
              </w:rPr>
              <w:t>09</w:t>
            </w:r>
            <w:r w:rsidRPr="005C2EA7">
              <w:rPr>
                <w:b/>
                <w:bCs/>
              </w:rPr>
              <w:t>.0</w:t>
            </w:r>
            <w:r>
              <w:rPr>
                <w:b/>
                <w:bCs/>
              </w:rPr>
              <w:t>6</w:t>
            </w:r>
            <w:r w:rsidRPr="005C2EA7">
              <w:rPr>
                <w:b/>
                <w:bCs/>
              </w:rPr>
              <w:t>.2014</w:t>
            </w:r>
            <w:r w:rsidRPr="005C2EA7">
              <w:rPr>
                <w:b/>
                <w:bCs/>
              </w:rPr>
              <w:tab/>
            </w:r>
          </w:p>
        </w:tc>
        <w:tc>
          <w:tcPr>
            <w:tcW w:w="4946" w:type="dxa"/>
            <w:vMerge w:val="restart"/>
          </w:tcPr>
          <w:p w:rsidR="000F4CE2" w:rsidRDefault="000F4CE2" w:rsidP="00094C06">
            <w:pPr>
              <w:jc w:val="both"/>
              <w:rPr>
                <w:b/>
                <w:bCs/>
              </w:rPr>
            </w:pPr>
            <w:r w:rsidRPr="005C2EA7">
              <w:rPr>
                <w:b/>
                <w:bCs/>
              </w:rPr>
              <w:t>KONU:</w:t>
            </w:r>
            <w:r>
              <w:rPr>
                <w:b/>
                <w:bCs/>
              </w:rPr>
              <w:t xml:space="preserve"> Akdeniz İlçesi, tarihi kent merkezi kentsel sit alanı ve etkileme geçiş alanının, 5366 sayılı yasa kapsamında Yenileme Alanı ilan edilmesi.  </w:t>
            </w:r>
          </w:p>
          <w:p w:rsidR="000F4CE2" w:rsidRPr="005C2EA7" w:rsidRDefault="000F4CE2" w:rsidP="00094C06">
            <w:pPr>
              <w:jc w:val="both"/>
              <w:rPr>
                <w:b/>
                <w:bCs/>
              </w:rPr>
            </w:pPr>
            <w:r>
              <w:rPr>
                <w:b/>
                <w:bCs/>
              </w:rPr>
              <w:t xml:space="preserve"> </w:t>
            </w:r>
          </w:p>
        </w:tc>
      </w:tr>
      <w:tr w:rsidR="000F4CE2" w:rsidRPr="005C2EA7">
        <w:tc>
          <w:tcPr>
            <w:tcW w:w="1800" w:type="dxa"/>
          </w:tcPr>
          <w:p w:rsidR="000F4CE2" w:rsidRPr="005C2EA7" w:rsidRDefault="000F4CE2" w:rsidP="00094C06">
            <w:pPr>
              <w:jc w:val="both"/>
              <w:rPr>
                <w:b/>
                <w:bCs/>
              </w:rPr>
            </w:pPr>
            <w:r w:rsidRPr="005C2EA7">
              <w:rPr>
                <w:b/>
                <w:bCs/>
              </w:rPr>
              <w:t>Ara Karar No</w:t>
            </w:r>
          </w:p>
        </w:tc>
        <w:tc>
          <w:tcPr>
            <w:tcW w:w="2610" w:type="dxa"/>
          </w:tcPr>
          <w:p w:rsidR="000F4CE2" w:rsidRPr="005C2EA7" w:rsidRDefault="000F4CE2" w:rsidP="00094C06">
            <w:pPr>
              <w:jc w:val="both"/>
              <w:rPr>
                <w:b/>
                <w:bCs/>
              </w:rPr>
            </w:pPr>
            <w:r w:rsidRPr="005C2EA7">
              <w:rPr>
                <w:b/>
                <w:bCs/>
              </w:rPr>
              <w:t>:</w:t>
            </w:r>
            <w:r>
              <w:rPr>
                <w:b/>
                <w:bCs/>
              </w:rPr>
              <w:t xml:space="preserve"> 185</w:t>
            </w:r>
            <w:r w:rsidRPr="005C2EA7">
              <w:rPr>
                <w:b/>
                <w:bCs/>
              </w:rPr>
              <w:tab/>
            </w:r>
          </w:p>
        </w:tc>
        <w:tc>
          <w:tcPr>
            <w:tcW w:w="4946" w:type="dxa"/>
            <w:vMerge/>
          </w:tcPr>
          <w:p w:rsidR="000F4CE2" w:rsidRPr="005C2EA7" w:rsidRDefault="000F4CE2" w:rsidP="00094C06">
            <w:pPr>
              <w:jc w:val="both"/>
              <w:rPr>
                <w:b/>
                <w:bCs/>
              </w:rPr>
            </w:pPr>
          </w:p>
        </w:tc>
      </w:tr>
      <w:tr w:rsidR="000F4CE2" w:rsidRPr="005C2EA7">
        <w:tc>
          <w:tcPr>
            <w:tcW w:w="1800" w:type="dxa"/>
          </w:tcPr>
          <w:p w:rsidR="000F4CE2" w:rsidRPr="005C2EA7" w:rsidRDefault="000F4CE2" w:rsidP="00094C06">
            <w:pPr>
              <w:jc w:val="both"/>
              <w:rPr>
                <w:b/>
                <w:bCs/>
              </w:rPr>
            </w:pPr>
            <w:r w:rsidRPr="005C2EA7">
              <w:rPr>
                <w:b/>
                <w:bCs/>
              </w:rPr>
              <w:t>Toplantı Tarihi</w:t>
            </w:r>
          </w:p>
        </w:tc>
        <w:tc>
          <w:tcPr>
            <w:tcW w:w="2610" w:type="dxa"/>
          </w:tcPr>
          <w:p w:rsidR="000F4CE2" w:rsidRPr="005C2EA7" w:rsidRDefault="000F4CE2" w:rsidP="00094C06">
            <w:pPr>
              <w:jc w:val="both"/>
              <w:rPr>
                <w:b/>
                <w:bCs/>
              </w:rPr>
            </w:pPr>
            <w:r w:rsidRPr="005C2EA7">
              <w:rPr>
                <w:b/>
                <w:bCs/>
              </w:rPr>
              <w:t>: .../.../2014</w:t>
            </w:r>
          </w:p>
        </w:tc>
        <w:tc>
          <w:tcPr>
            <w:tcW w:w="4946" w:type="dxa"/>
            <w:vMerge/>
          </w:tcPr>
          <w:p w:rsidR="000F4CE2" w:rsidRPr="005C2EA7" w:rsidRDefault="000F4CE2" w:rsidP="00094C06">
            <w:pPr>
              <w:jc w:val="both"/>
              <w:rPr>
                <w:b/>
                <w:bCs/>
              </w:rPr>
            </w:pPr>
          </w:p>
        </w:tc>
      </w:tr>
      <w:tr w:rsidR="000F4CE2" w:rsidRPr="005C2EA7">
        <w:tc>
          <w:tcPr>
            <w:tcW w:w="1800" w:type="dxa"/>
          </w:tcPr>
          <w:p w:rsidR="000F4CE2" w:rsidRPr="005C2EA7" w:rsidRDefault="000F4CE2" w:rsidP="00094C06">
            <w:pPr>
              <w:jc w:val="both"/>
              <w:rPr>
                <w:b/>
                <w:bCs/>
              </w:rPr>
            </w:pPr>
            <w:r w:rsidRPr="005C2EA7">
              <w:rPr>
                <w:b/>
                <w:bCs/>
              </w:rPr>
              <w:t>Toplantı Saati</w:t>
            </w:r>
          </w:p>
        </w:tc>
        <w:tc>
          <w:tcPr>
            <w:tcW w:w="2610" w:type="dxa"/>
          </w:tcPr>
          <w:p w:rsidR="000F4CE2" w:rsidRPr="005C2EA7" w:rsidRDefault="000F4CE2" w:rsidP="00094C06">
            <w:pPr>
              <w:jc w:val="both"/>
              <w:rPr>
                <w:b/>
                <w:bCs/>
              </w:rPr>
            </w:pPr>
            <w:r w:rsidRPr="005C2EA7">
              <w:rPr>
                <w:b/>
                <w:bCs/>
              </w:rPr>
              <w:t>: 14:00</w:t>
            </w:r>
          </w:p>
        </w:tc>
        <w:tc>
          <w:tcPr>
            <w:tcW w:w="4946" w:type="dxa"/>
            <w:vMerge/>
          </w:tcPr>
          <w:p w:rsidR="000F4CE2" w:rsidRPr="005C2EA7" w:rsidRDefault="000F4CE2" w:rsidP="00094C06">
            <w:pPr>
              <w:jc w:val="both"/>
              <w:rPr>
                <w:b/>
                <w:bCs/>
              </w:rPr>
            </w:pPr>
          </w:p>
        </w:tc>
      </w:tr>
      <w:tr w:rsidR="000F4CE2" w:rsidRPr="005C2EA7">
        <w:tc>
          <w:tcPr>
            <w:tcW w:w="1800" w:type="dxa"/>
          </w:tcPr>
          <w:p w:rsidR="000F4CE2" w:rsidRPr="005C2EA7" w:rsidRDefault="000F4CE2" w:rsidP="00094C06">
            <w:pPr>
              <w:jc w:val="both"/>
              <w:rPr>
                <w:b/>
                <w:bCs/>
              </w:rPr>
            </w:pPr>
            <w:r w:rsidRPr="005C2EA7">
              <w:rPr>
                <w:b/>
                <w:bCs/>
              </w:rPr>
              <w:t>Toplantı Yeri</w:t>
            </w:r>
          </w:p>
        </w:tc>
        <w:tc>
          <w:tcPr>
            <w:tcW w:w="2610" w:type="dxa"/>
          </w:tcPr>
          <w:p w:rsidR="000F4CE2" w:rsidRPr="005C2EA7" w:rsidRDefault="000F4CE2" w:rsidP="00094C06">
            <w:pPr>
              <w:jc w:val="both"/>
              <w:rPr>
                <w:b/>
                <w:bCs/>
              </w:rPr>
            </w:pPr>
            <w:r w:rsidRPr="005C2EA7">
              <w:rPr>
                <w:b/>
                <w:bCs/>
              </w:rPr>
              <w:t xml:space="preserve">: Toplantı Salonu </w:t>
            </w:r>
          </w:p>
        </w:tc>
        <w:tc>
          <w:tcPr>
            <w:tcW w:w="4946" w:type="dxa"/>
            <w:vMerge/>
          </w:tcPr>
          <w:p w:rsidR="000F4CE2" w:rsidRPr="005C2EA7" w:rsidRDefault="000F4CE2" w:rsidP="00094C06">
            <w:pPr>
              <w:jc w:val="both"/>
              <w:rPr>
                <w:b/>
                <w:bCs/>
              </w:rPr>
            </w:pPr>
          </w:p>
        </w:tc>
      </w:tr>
    </w:tbl>
    <w:p w:rsidR="000F4CE2" w:rsidRPr="005C2EA7" w:rsidRDefault="000F4CE2" w:rsidP="00747EA8">
      <w:pPr>
        <w:pBdr>
          <w:bottom w:val="single" w:sz="12" w:space="0" w:color="auto"/>
        </w:pBdr>
      </w:pPr>
    </w:p>
    <w:p w:rsidR="000F4CE2" w:rsidRDefault="000F4CE2" w:rsidP="00747EA8">
      <w:pPr>
        <w:pStyle w:val="Heading1"/>
        <w:rPr>
          <w:rFonts w:ascii="Times New Roman" w:hAnsi="Times New Roman" w:cs="Times New Roman"/>
          <w:sz w:val="24"/>
          <w:szCs w:val="24"/>
        </w:rPr>
      </w:pPr>
    </w:p>
    <w:p w:rsidR="000F4CE2" w:rsidRDefault="000F4CE2" w:rsidP="00747EA8">
      <w:pPr>
        <w:pStyle w:val="Heading1"/>
        <w:rPr>
          <w:rFonts w:ascii="Times New Roman" w:hAnsi="Times New Roman" w:cs="Times New Roman"/>
          <w:sz w:val="24"/>
          <w:szCs w:val="24"/>
        </w:rPr>
      </w:pPr>
      <w:r>
        <w:rPr>
          <w:rFonts w:ascii="Times New Roman" w:hAnsi="Times New Roman" w:cs="Times New Roman"/>
          <w:sz w:val="24"/>
          <w:szCs w:val="24"/>
        </w:rPr>
        <w:t>-2-</w:t>
      </w:r>
    </w:p>
    <w:p w:rsidR="000F4CE2" w:rsidRDefault="000F4CE2" w:rsidP="000B743C">
      <w:pPr>
        <w:jc w:val="both"/>
        <w:rPr>
          <w:sz w:val="24"/>
          <w:szCs w:val="24"/>
        </w:rPr>
      </w:pPr>
    </w:p>
    <w:p w:rsidR="000F4CE2" w:rsidRDefault="000F4CE2" w:rsidP="000B743C">
      <w:pPr>
        <w:jc w:val="both"/>
        <w:rPr>
          <w:sz w:val="24"/>
          <w:szCs w:val="24"/>
        </w:rPr>
      </w:pPr>
      <w:r>
        <w:rPr>
          <w:sz w:val="24"/>
          <w:szCs w:val="24"/>
        </w:rPr>
        <w:tab/>
      </w:r>
      <w:r w:rsidRPr="000B743C">
        <w:rPr>
          <w:sz w:val="24"/>
          <w:szCs w:val="24"/>
        </w:rPr>
        <w:t>Mersin kent merkezinde yer alan bu önemli bölgede tarihsel ve kültürel mirası koruyacak, fiziksel yenileme sağlayacak, sosyal ve ekonomik canlılık sağlayacak, tescilli kültür varlıklarını restorasyon projelerinin hayata geçirilmesini sağlayacak, ekonomik kaynakların verimli şekilde kullanılması ve işgü</w:t>
      </w:r>
      <w:r>
        <w:rPr>
          <w:sz w:val="24"/>
          <w:szCs w:val="24"/>
        </w:rPr>
        <w:t>cü</w:t>
      </w:r>
      <w:r w:rsidRPr="000B743C">
        <w:rPr>
          <w:sz w:val="24"/>
          <w:szCs w:val="24"/>
        </w:rPr>
        <w:t xml:space="preserve">nün arttırılmasını sağlayacak kararlar bütünsel olarak verilmeli, uygulama yöntemleri tanımlanmalıdır. Söz konusu hedeflerin gerçekleşmesini sağlayacak plan ve projelerin hayata geçirilmesi, bölgenin bütünsel olarak düşünülerek planlanması ile olacaktır. </w:t>
      </w:r>
    </w:p>
    <w:p w:rsidR="000F4CE2" w:rsidRPr="000B743C" w:rsidRDefault="000F4CE2" w:rsidP="000B743C">
      <w:pPr>
        <w:jc w:val="both"/>
        <w:rPr>
          <w:sz w:val="24"/>
          <w:szCs w:val="24"/>
        </w:rPr>
      </w:pPr>
      <w:r>
        <w:rPr>
          <w:sz w:val="24"/>
          <w:szCs w:val="24"/>
        </w:rPr>
        <w:tab/>
      </w:r>
      <w:r w:rsidRPr="000B743C">
        <w:rPr>
          <w:sz w:val="24"/>
          <w:szCs w:val="24"/>
        </w:rPr>
        <w:t>Bu kapsamda Kentsel Sit Alanı</w:t>
      </w:r>
      <w:r>
        <w:rPr>
          <w:sz w:val="24"/>
          <w:szCs w:val="24"/>
        </w:rPr>
        <w:t>,</w:t>
      </w:r>
      <w:r w:rsidRPr="000B743C">
        <w:rPr>
          <w:sz w:val="24"/>
          <w:szCs w:val="24"/>
        </w:rPr>
        <w:t xml:space="preserve"> Etkilem</w:t>
      </w:r>
      <w:r>
        <w:rPr>
          <w:sz w:val="24"/>
          <w:szCs w:val="24"/>
        </w:rPr>
        <w:t>e</w:t>
      </w:r>
      <w:r w:rsidRPr="000B743C">
        <w:rPr>
          <w:sz w:val="24"/>
          <w:szCs w:val="24"/>
        </w:rPr>
        <w:t xml:space="preserve"> Geçiş Sahası</w:t>
      </w:r>
      <w:r>
        <w:rPr>
          <w:sz w:val="24"/>
          <w:szCs w:val="24"/>
        </w:rPr>
        <w:t xml:space="preserve"> ve bu alanların güneyinde İsmet İnönü Bulvarına cephesi bulunan yapı adalarını </w:t>
      </w:r>
      <w:r w:rsidRPr="000B743C">
        <w:rPr>
          <w:sz w:val="24"/>
          <w:szCs w:val="24"/>
        </w:rPr>
        <w:t xml:space="preserve">içerisine alan toplam </w:t>
      </w:r>
      <w:r>
        <w:rPr>
          <w:sz w:val="24"/>
          <w:szCs w:val="24"/>
        </w:rPr>
        <w:t xml:space="preserve">59,45 </w:t>
      </w:r>
      <w:r w:rsidRPr="000B743C">
        <w:rPr>
          <w:sz w:val="24"/>
          <w:szCs w:val="24"/>
        </w:rPr>
        <w:t>hektar alanı kapsayan bölgenin</w:t>
      </w:r>
      <w:r>
        <w:rPr>
          <w:sz w:val="24"/>
          <w:szCs w:val="24"/>
        </w:rPr>
        <w:t>,</w:t>
      </w:r>
      <w:r w:rsidRPr="000B743C">
        <w:rPr>
          <w:sz w:val="24"/>
          <w:szCs w:val="24"/>
        </w:rPr>
        <w:t xml:space="preserve"> 5366 sayılı Yıpranan Tarihi ve Kültürel Taşınmaz Varlıkların Yenilenerek Korunması ve Yaşatılarak Kullanılması Hakkında Kanun kapsamında </w:t>
      </w:r>
      <w:r>
        <w:rPr>
          <w:sz w:val="24"/>
          <w:szCs w:val="24"/>
        </w:rPr>
        <w:t>"Y</w:t>
      </w:r>
      <w:r w:rsidRPr="000B743C">
        <w:rPr>
          <w:sz w:val="24"/>
          <w:szCs w:val="24"/>
        </w:rPr>
        <w:t xml:space="preserve">enileme </w:t>
      </w:r>
      <w:r>
        <w:rPr>
          <w:sz w:val="24"/>
          <w:szCs w:val="24"/>
        </w:rPr>
        <w:t>A</w:t>
      </w:r>
      <w:r w:rsidRPr="000B743C">
        <w:rPr>
          <w:sz w:val="24"/>
          <w:szCs w:val="24"/>
        </w:rPr>
        <w:t>lanı</w:t>
      </w:r>
      <w:r>
        <w:rPr>
          <w:sz w:val="24"/>
          <w:szCs w:val="24"/>
        </w:rPr>
        <w:t>"</w:t>
      </w:r>
      <w:r w:rsidRPr="000B743C">
        <w:rPr>
          <w:sz w:val="24"/>
          <w:szCs w:val="24"/>
        </w:rPr>
        <w:t xml:space="preserve"> ilan edilmesi teklif edilmektedir. </w:t>
      </w:r>
    </w:p>
    <w:p w:rsidR="000F4CE2" w:rsidRPr="000B743C" w:rsidRDefault="000F4CE2" w:rsidP="000B743C">
      <w:pPr>
        <w:jc w:val="both"/>
        <w:rPr>
          <w:sz w:val="24"/>
          <w:szCs w:val="24"/>
        </w:rPr>
      </w:pPr>
      <w:r>
        <w:rPr>
          <w:sz w:val="24"/>
          <w:szCs w:val="24"/>
        </w:rPr>
        <w:tab/>
      </w:r>
      <w:r w:rsidRPr="000B743C">
        <w:rPr>
          <w:sz w:val="24"/>
          <w:szCs w:val="24"/>
        </w:rPr>
        <w:t xml:space="preserve">Yenileme </w:t>
      </w:r>
      <w:r>
        <w:rPr>
          <w:sz w:val="24"/>
          <w:szCs w:val="24"/>
        </w:rPr>
        <w:t>A</w:t>
      </w:r>
      <w:r w:rsidRPr="000B743C">
        <w:rPr>
          <w:sz w:val="24"/>
          <w:szCs w:val="24"/>
        </w:rPr>
        <w:t xml:space="preserve">lanı ilanı ile alanın bütünsel olarak yönetilip, imar planı ölçeğinden kentsel tasarım ölçeğine ve buradan parsel ölçeğinde uygulama kararları oluşturulması, alanda yer alan yıpranmış tüm tescilli kültür varlıklarının restore edilmesi, ekonomik hayatı canlandıracak, esnafı ve işgücünü destekleyecek politika ve kararların üretilmesi, afet risklerine karşı önlemlerin alınması, yeni binaların kent karakterine uygun olarak yenilenmesi hedeflenmektedir. </w:t>
      </w:r>
    </w:p>
    <w:p w:rsidR="000F4CE2" w:rsidRPr="000B743C" w:rsidRDefault="000F4CE2" w:rsidP="000B743C">
      <w:pPr>
        <w:jc w:val="both"/>
        <w:rPr>
          <w:sz w:val="24"/>
          <w:szCs w:val="24"/>
        </w:rPr>
      </w:pPr>
      <w:r>
        <w:rPr>
          <w:sz w:val="24"/>
          <w:szCs w:val="24"/>
        </w:rPr>
        <w:tab/>
        <w:t xml:space="preserve">Komisyonumuzca yapılan bu değerlendirmeler </w:t>
      </w:r>
      <w:r w:rsidRPr="000B743C">
        <w:rPr>
          <w:sz w:val="24"/>
          <w:szCs w:val="24"/>
        </w:rPr>
        <w:t>doğrultu</w:t>
      </w:r>
      <w:r>
        <w:rPr>
          <w:sz w:val="24"/>
          <w:szCs w:val="24"/>
        </w:rPr>
        <w:t>sunda</w:t>
      </w:r>
      <w:r w:rsidRPr="000B743C">
        <w:rPr>
          <w:sz w:val="24"/>
          <w:szCs w:val="24"/>
        </w:rPr>
        <w:t xml:space="preserve"> ekli haritada sınırları</w:t>
      </w:r>
      <w:r>
        <w:rPr>
          <w:sz w:val="24"/>
          <w:szCs w:val="24"/>
        </w:rPr>
        <w:t xml:space="preserve"> ve koordinatları</w:t>
      </w:r>
      <w:r w:rsidRPr="000B743C">
        <w:rPr>
          <w:sz w:val="24"/>
          <w:szCs w:val="24"/>
        </w:rPr>
        <w:t xml:space="preserve"> gösterilen toplam </w:t>
      </w:r>
      <w:r>
        <w:rPr>
          <w:sz w:val="24"/>
          <w:szCs w:val="24"/>
        </w:rPr>
        <w:t xml:space="preserve">59.45 </w:t>
      </w:r>
      <w:r w:rsidRPr="000B743C">
        <w:rPr>
          <w:sz w:val="24"/>
          <w:szCs w:val="24"/>
        </w:rPr>
        <w:t xml:space="preserve">hektar </w:t>
      </w:r>
      <w:r>
        <w:rPr>
          <w:sz w:val="24"/>
          <w:szCs w:val="24"/>
        </w:rPr>
        <w:t xml:space="preserve">büyüklüğündeki </w:t>
      </w:r>
      <w:r w:rsidRPr="000B743C">
        <w:rPr>
          <w:sz w:val="24"/>
          <w:szCs w:val="24"/>
        </w:rPr>
        <w:t xml:space="preserve">alanın 5366 sayılı Yıpranan Tarihi ve Kültürel Taşınmaz Varlıkların Yenilenerek Korunması ve Yaşatılarak Kullanılması Hakkında Kanun kapsamında </w:t>
      </w:r>
      <w:r>
        <w:rPr>
          <w:sz w:val="24"/>
          <w:szCs w:val="24"/>
        </w:rPr>
        <w:t>"Y</w:t>
      </w:r>
      <w:r w:rsidRPr="000B743C">
        <w:rPr>
          <w:sz w:val="24"/>
          <w:szCs w:val="24"/>
        </w:rPr>
        <w:t xml:space="preserve">enileme </w:t>
      </w:r>
      <w:r>
        <w:rPr>
          <w:sz w:val="24"/>
          <w:szCs w:val="24"/>
        </w:rPr>
        <w:t>A</w:t>
      </w:r>
      <w:r w:rsidRPr="000B743C">
        <w:rPr>
          <w:sz w:val="24"/>
          <w:szCs w:val="24"/>
        </w:rPr>
        <w:t>lanı</w:t>
      </w:r>
      <w:r>
        <w:rPr>
          <w:sz w:val="24"/>
          <w:szCs w:val="24"/>
        </w:rPr>
        <w:t>"</w:t>
      </w:r>
      <w:r w:rsidRPr="000B743C">
        <w:rPr>
          <w:sz w:val="24"/>
          <w:szCs w:val="24"/>
        </w:rPr>
        <w:t xml:space="preserve"> ilan edilmesi </w:t>
      </w:r>
      <w:r>
        <w:rPr>
          <w:sz w:val="24"/>
          <w:szCs w:val="24"/>
        </w:rPr>
        <w:t xml:space="preserve">yönündeki teklifin </w:t>
      </w:r>
      <w:r w:rsidRPr="000B743C">
        <w:rPr>
          <w:b/>
          <w:bCs/>
          <w:sz w:val="24"/>
          <w:szCs w:val="24"/>
        </w:rPr>
        <w:t>idareden geldiği şekli ile kabulüne</w:t>
      </w:r>
      <w:r w:rsidRPr="000B743C">
        <w:rPr>
          <w:sz w:val="24"/>
          <w:szCs w:val="24"/>
        </w:rPr>
        <w:t xml:space="preserve"> komisyonumuz tarafından oy birliği ile karar verilmiştir.</w:t>
      </w:r>
    </w:p>
    <w:p w:rsidR="000F4CE2" w:rsidRPr="000B743C" w:rsidRDefault="000F4CE2" w:rsidP="000B743C">
      <w:pPr>
        <w:spacing w:after="240" w:line="400" w:lineRule="atLeast"/>
        <w:jc w:val="both"/>
        <w:rPr>
          <w:sz w:val="24"/>
          <w:szCs w:val="24"/>
        </w:rPr>
      </w:pPr>
    </w:p>
    <w:p w:rsidR="000F4CE2" w:rsidRDefault="000F4CE2" w:rsidP="000B743C">
      <w:pPr>
        <w:tabs>
          <w:tab w:val="left" w:pos="1050"/>
        </w:tabs>
        <w:jc w:val="both"/>
        <w:rPr>
          <w:noProof/>
          <w:sz w:val="24"/>
          <w:szCs w:val="24"/>
        </w:rPr>
      </w:pPr>
    </w:p>
    <w:p w:rsidR="000F4CE2" w:rsidRPr="00B22222" w:rsidRDefault="000F4CE2" w:rsidP="00B22222">
      <w:pPr>
        <w:jc w:val="both"/>
        <w:rPr>
          <w:sz w:val="24"/>
          <w:szCs w:val="24"/>
        </w:rPr>
      </w:pPr>
    </w:p>
    <w:p w:rsidR="000F4CE2" w:rsidRPr="00B22222" w:rsidRDefault="000F4CE2" w:rsidP="00B22222">
      <w:pPr>
        <w:ind w:firstLine="720"/>
        <w:rPr>
          <w:sz w:val="24"/>
          <w:szCs w:val="24"/>
        </w:rPr>
      </w:pPr>
    </w:p>
    <w:sectPr w:rsidR="000F4CE2" w:rsidRPr="00B22222" w:rsidSect="00397D2E">
      <w:pgSz w:w="12240" w:h="15840" w:code="1"/>
      <w:pgMar w:top="1080"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CE2" w:rsidRDefault="000F4CE2" w:rsidP="00757A4C">
      <w:r>
        <w:separator/>
      </w:r>
    </w:p>
  </w:endnote>
  <w:endnote w:type="continuationSeparator" w:id="0">
    <w:p w:rsidR="000F4CE2" w:rsidRDefault="000F4CE2" w:rsidP="00757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E2" w:rsidRPr="006E396D" w:rsidRDefault="000F4CE2" w:rsidP="00757A4C">
    <w:pPr>
      <w:pBdr>
        <w:bottom w:val="single" w:sz="12" w:space="1" w:color="auto"/>
      </w:pBdr>
      <w:rPr>
        <w:b/>
        <w:bCs/>
        <w:sz w:val="22"/>
        <w:szCs w:val="22"/>
      </w:rPr>
    </w:pPr>
    <w:r w:rsidRPr="006E396D">
      <w:rPr>
        <w:b/>
        <w:bCs/>
        <w:sz w:val="22"/>
        <w:szCs w:val="22"/>
      </w:rPr>
      <w:t>KOMİSYON ÜYELERİNİN ADI SOYADI VE İMZASI</w:t>
    </w:r>
  </w:p>
  <w:tbl>
    <w:tblPr>
      <w:tblW w:w="9322" w:type="dxa"/>
      <w:tblInd w:w="2" w:type="dxa"/>
      <w:tblLook w:val="00A0"/>
    </w:tblPr>
    <w:tblGrid>
      <w:gridCol w:w="2376"/>
      <w:gridCol w:w="694"/>
      <w:gridCol w:w="1716"/>
      <w:gridCol w:w="1355"/>
      <w:gridCol w:w="913"/>
      <w:gridCol w:w="2268"/>
    </w:tblGrid>
    <w:tr w:rsidR="000F4CE2" w:rsidRPr="00AC64EB">
      <w:tc>
        <w:tcPr>
          <w:tcW w:w="2376" w:type="dxa"/>
        </w:tcPr>
        <w:p w:rsidR="000F4CE2" w:rsidRPr="00AC64EB" w:rsidRDefault="000F4CE2" w:rsidP="006F3E09">
          <w:pPr>
            <w:spacing w:before="120"/>
            <w:jc w:val="center"/>
            <w:rPr>
              <w:b/>
              <w:bCs/>
            </w:rPr>
          </w:pPr>
          <w:r w:rsidRPr="00AC64EB">
            <w:rPr>
              <w:b/>
              <w:bCs/>
            </w:rPr>
            <w:t xml:space="preserve">KOMİSYON BAŞKANI </w:t>
          </w:r>
        </w:p>
        <w:p w:rsidR="000F4CE2" w:rsidRPr="00AC64EB" w:rsidRDefault="000F4CE2" w:rsidP="00757A4C">
          <w:pPr>
            <w:jc w:val="center"/>
            <w:rPr>
              <w:b/>
              <w:bCs/>
            </w:rPr>
          </w:pPr>
          <w:r>
            <w:rPr>
              <w:b/>
              <w:bCs/>
            </w:rPr>
            <w:t>Kıyas USLU</w:t>
          </w:r>
        </w:p>
      </w:tc>
      <w:tc>
        <w:tcPr>
          <w:tcW w:w="2410" w:type="dxa"/>
          <w:gridSpan w:val="2"/>
        </w:tcPr>
        <w:p w:rsidR="000F4CE2" w:rsidRPr="00AC64EB" w:rsidRDefault="000F4CE2" w:rsidP="00AD5EA3">
          <w:pPr>
            <w:spacing w:before="120"/>
            <w:jc w:val="right"/>
            <w:rPr>
              <w:b/>
              <w:bCs/>
            </w:rPr>
          </w:pPr>
          <w:r w:rsidRPr="00AC64EB">
            <w:rPr>
              <w:b/>
              <w:bCs/>
            </w:rPr>
            <w:t>KOMİSYON BŞK V.</w:t>
          </w:r>
        </w:p>
        <w:p w:rsidR="000F4CE2" w:rsidRPr="00AC64EB" w:rsidRDefault="000F4CE2" w:rsidP="00757A4C">
          <w:pPr>
            <w:jc w:val="center"/>
            <w:rPr>
              <w:b/>
              <w:bCs/>
            </w:rPr>
          </w:pPr>
          <w:r>
            <w:rPr>
              <w:b/>
              <w:bCs/>
            </w:rPr>
            <w:t>Selami ARICI</w:t>
          </w:r>
        </w:p>
      </w:tc>
      <w:tc>
        <w:tcPr>
          <w:tcW w:w="2268" w:type="dxa"/>
          <w:gridSpan w:val="2"/>
        </w:tcPr>
        <w:p w:rsidR="000F4CE2" w:rsidRPr="00AC64EB" w:rsidRDefault="000F4CE2" w:rsidP="006F3E09">
          <w:pPr>
            <w:spacing w:before="120"/>
            <w:jc w:val="center"/>
            <w:rPr>
              <w:b/>
              <w:bCs/>
            </w:rPr>
          </w:pPr>
          <w:r w:rsidRPr="00AC64EB">
            <w:rPr>
              <w:b/>
              <w:bCs/>
            </w:rPr>
            <w:t>ÜYE</w:t>
          </w:r>
        </w:p>
        <w:p w:rsidR="000F4CE2" w:rsidRPr="00AC64EB" w:rsidRDefault="000F4CE2" w:rsidP="00402C0C">
          <w:pPr>
            <w:jc w:val="center"/>
            <w:rPr>
              <w:b/>
              <w:bCs/>
            </w:rPr>
          </w:pPr>
          <w:r>
            <w:rPr>
              <w:b/>
              <w:bCs/>
            </w:rPr>
            <w:t>Kerim TUFAN</w:t>
          </w:r>
        </w:p>
      </w:tc>
      <w:tc>
        <w:tcPr>
          <w:tcW w:w="2268" w:type="dxa"/>
        </w:tcPr>
        <w:p w:rsidR="000F4CE2" w:rsidRPr="00AC64EB" w:rsidRDefault="000F4CE2" w:rsidP="006F3E09">
          <w:pPr>
            <w:spacing w:before="120"/>
            <w:jc w:val="center"/>
            <w:rPr>
              <w:b/>
              <w:bCs/>
            </w:rPr>
          </w:pPr>
          <w:r w:rsidRPr="00AC64EB">
            <w:rPr>
              <w:b/>
              <w:bCs/>
            </w:rPr>
            <w:t>ÜYE</w:t>
          </w:r>
        </w:p>
        <w:p w:rsidR="000F4CE2" w:rsidRPr="00AC64EB" w:rsidRDefault="000F4CE2" w:rsidP="00757A4C">
          <w:pPr>
            <w:jc w:val="center"/>
            <w:rPr>
              <w:b/>
              <w:bCs/>
            </w:rPr>
          </w:pPr>
          <w:r>
            <w:rPr>
              <w:b/>
              <w:bCs/>
            </w:rPr>
            <w:t>Abdurrahman ÇOKGÜNLÜ</w:t>
          </w:r>
        </w:p>
        <w:p w:rsidR="000F4CE2" w:rsidRPr="00AC64EB" w:rsidRDefault="000F4CE2" w:rsidP="00757A4C">
          <w:pPr>
            <w:jc w:val="center"/>
            <w:rPr>
              <w:b/>
              <w:bCs/>
            </w:rPr>
          </w:pPr>
        </w:p>
        <w:p w:rsidR="000F4CE2" w:rsidRPr="00AC64EB" w:rsidRDefault="000F4CE2" w:rsidP="00757A4C">
          <w:pPr>
            <w:jc w:val="center"/>
            <w:rPr>
              <w:b/>
              <w:bCs/>
            </w:rPr>
          </w:pPr>
        </w:p>
        <w:p w:rsidR="000F4CE2" w:rsidRPr="00AC64EB" w:rsidRDefault="000F4CE2" w:rsidP="00757A4C">
          <w:pPr>
            <w:jc w:val="center"/>
            <w:rPr>
              <w:b/>
              <w:bCs/>
            </w:rPr>
          </w:pPr>
        </w:p>
      </w:tc>
    </w:tr>
    <w:tr w:rsidR="000F4CE2" w:rsidRPr="00AC64EB">
      <w:tc>
        <w:tcPr>
          <w:tcW w:w="3070" w:type="dxa"/>
          <w:gridSpan w:val="2"/>
        </w:tcPr>
        <w:p w:rsidR="000F4CE2" w:rsidRPr="00AC64EB" w:rsidRDefault="000F4CE2" w:rsidP="00757A4C">
          <w:pPr>
            <w:jc w:val="center"/>
            <w:rPr>
              <w:b/>
              <w:bCs/>
            </w:rPr>
          </w:pPr>
          <w:r w:rsidRPr="00AC64EB">
            <w:rPr>
              <w:b/>
              <w:bCs/>
            </w:rPr>
            <w:t>ÜYE</w:t>
          </w:r>
        </w:p>
        <w:p w:rsidR="000F4CE2" w:rsidRPr="00AC64EB" w:rsidRDefault="000F4CE2" w:rsidP="00402C0C">
          <w:pPr>
            <w:jc w:val="center"/>
            <w:rPr>
              <w:b/>
              <w:bCs/>
            </w:rPr>
          </w:pPr>
          <w:r>
            <w:rPr>
              <w:b/>
              <w:bCs/>
            </w:rPr>
            <w:t>Berna Bahar NEARA</w:t>
          </w:r>
        </w:p>
      </w:tc>
      <w:tc>
        <w:tcPr>
          <w:tcW w:w="3071" w:type="dxa"/>
          <w:gridSpan w:val="2"/>
        </w:tcPr>
        <w:p w:rsidR="000F4CE2" w:rsidRPr="00AC64EB" w:rsidRDefault="000F4CE2" w:rsidP="00757A4C">
          <w:pPr>
            <w:jc w:val="center"/>
            <w:rPr>
              <w:b/>
              <w:bCs/>
            </w:rPr>
          </w:pPr>
          <w:r w:rsidRPr="00AC64EB">
            <w:rPr>
              <w:b/>
              <w:bCs/>
            </w:rPr>
            <w:t>ÜYE</w:t>
          </w:r>
        </w:p>
        <w:p w:rsidR="000F4CE2" w:rsidRPr="00AC64EB" w:rsidRDefault="000F4CE2" w:rsidP="00757A4C">
          <w:pPr>
            <w:jc w:val="center"/>
            <w:rPr>
              <w:b/>
              <w:bCs/>
            </w:rPr>
          </w:pPr>
          <w:r>
            <w:rPr>
              <w:b/>
              <w:bCs/>
            </w:rPr>
            <w:t>M.Tunca ÇELİK</w:t>
          </w:r>
        </w:p>
      </w:tc>
      <w:tc>
        <w:tcPr>
          <w:tcW w:w="3181" w:type="dxa"/>
          <w:gridSpan w:val="2"/>
        </w:tcPr>
        <w:p w:rsidR="000F4CE2" w:rsidRPr="00AC64EB" w:rsidRDefault="000F4CE2" w:rsidP="00757A4C">
          <w:pPr>
            <w:jc w:val="center"/>
            <w:rPr>
              <w:b/>
              <w:bCs/>
            </w:rPr>
          </w:pPr>
          <w:r w:rsidRPr="00AC64EB">
            <w:rPr>
              <w:b/>
              <w:bCs/>
            </w:rPr>
            <w:t>ÜYE</w:t>
          </w:r>
        </w:p>
        <w:p w:rsidR="000F4CE2" w:rsidRPr="00AC64EB" w:rsidRDefault="000F4CE2" w:rsidP="00757A4C">
          <w:pPr>
            <w:jc w:val="center"/>
            <w:rPr>
              <w:b/>
              <w:bCs/>
            </w:rPr>
          </w:pPr>
          <w:r>
            <w:rPr>
              <w:b/>
              <w:bCs/>
            </w:rPr>
            <w:t>Ersin SERİN</w:t>
          </w:r>
        </w:p>
      </w:tc>
    </w:tr>
  </w:tbl>
  <w:p w:rsidR="000F4CE2" w:rsidRDefault="000F4C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E2" w:rsidRPr="006E396D" w:rsidRDefault="000F4CE2" w:rsidP="00757A4C">
    <w:pPr>
      <w:pBdr>
        <w:bottom w:val="single" w:sz="12" w:space="1" w:color="auto"/>
      </w:pBdr>
      <w:rPr>
        <w:b/>
        <w:bCs/>
        <w:sz w:val="22"/>
        <w:szCs w:val="22"/>
      </w:rPr>
    </w:pPr>
    <w:r w:rsidRPr="006E396D">
      <w:rPr>
        <w:b/>
        <w:bCs/>
        <w:sz w:val="22"/>
        <w:szCs w:val="22"/>
      </w:rPr>
      <w:t>KOMİSYON ÜYELERİNİN ADI SOYADI VE İMZASI</w:t>
    </w:r>
  </w:p>
  <w:tbl>
    <w:tblPr>
      <w:tblW w:w="9322" w:type="dxa"/>
      <w:tblInd w:w="2" w:type="dxa"/>
      <w:tblLook w:val="00A0"/>
    </w:tblPr>
    <w:tblGrid>
      <w:gridCol w:w="2376"/>
      <w:gridCol w:w="694"/>
      <w:gridCol w:w="1716"/>
      <w:gridCol w:w="1355"/>
      <w:gridCol w:w="913"/>
      <w:gridCol w:w="2268"/>
    </w:tblGrid>
    <w:tr w:rsidR="000F4CE2" w:rsidRPr="00AC64EB">
      <w:tc>
        <w:tcPr>
          <w:tcW w:w="2376" w:type="dxa"/>
        </w:tcPr>
        <w:p w:rsidR="000F4CE2" w:rsidRPr="00AC64EB" w:rsidRDefault="000F4CE2" w:rsidP="006F3E09">
          <w:pPr>
            <w:spacing w:before="120"/>
            <w:jc w:val="center"/>
            <w:rPr>
              <w:b/>
              <w:bCs/>
            </w:rPr>
          </w:pPr>
          <w:r w:rsidRPr="00AC64EB">
            <w:rPr>
              <w:b/>
              <w:bCs/>
            </w:rPr>
            <w:t xml:space="preserve">KOMİSYON BAŞKANI </w:t>
          </w:r>
        </w:p>
        <w:p w:rsidR="000F4CE2" w:rsidRPr="00AC64EB" w:rsidRDefault="000F4CE2" w:rsidP="00757A4C">
          <w:pPr>
            <w:jc w:val="center"/>
            <w:rPr>
              <w:b/>
              <w:bCs/>
            </w:rPr>
          </w:pPr>
          <w:r>
            <w:rPr>
              <w:b/>
              <w:bCs/>
            </w:rPr>
            <w:t>Kıyas USLU</w:t>
          </w:r>
        </w:p>
      </w:tc>
      <w:tc>
        <w:tcPr>
          <w:tcW w:w="2410" w:type="dxa"/>
          <w:gridSpan w:val="2"/>
        </w:tcPr>
        <w:p w:rsidR="000F4CE2" w:rsidRPr="00AC64EB" w:rsidRDefault="000F4CE2" w:rsidP="0022560F">
          <w:pPr>
            <w:tabs>
              <w:tab w:val="right" w:pos="2194"/>
            </w:tabs>
            <w:spacing w:before="120"/>
            <w:rPr>
              <w:b/>
              <w:bCs/>
            </w:rPr>
          </w:pPr>
          <w:r>
            <w:rPr>
              <w:b/>
              <w:bCs/>
            </w:rPr>
            <w:tab/>
          </w:r>
          <w:r w:rsidRPr="00AC64EB">
            <w:rPr>
              <w:b/>
              <w:bCs/>
            </w:rPr>
            <w:t>KOMİSYON BŞK V.</w:t>
          </w:r>
        </w:p>
        <w:p w:rsidR="000F4CE2" w:rsidRPr="00AC64EB" w:rsidRDefault="000F4CE2" w:rsidP="00757A4C">
          <w:pPr>
            <w:jc w:val="center"/>
            <w:rPr>
              <w:b/>
              <w:bCs/>
            </w:rPr>
          </w:pPr>
          <w:r>
            <w:rPr>
              <w:b/>
              <w:bCs/>
            </w:rPr>
            <w:t>Selami ARICI</w:t>
          </w:r>
        </w:p>
      </w:tc>
      <w:tc>
        <w:tcPr>
          <w:tcW w:w="2268" w:type="dxa"/>
          <w:gridSpan w:val="2"/>
        </w:tcPr>
        <w:p w:rsidR="000F4CE2" w:rsidRPr="00AC64EB" w:rsidRDefault="000F4CE2" w:rsidP="006F3E09">
          <w:pPr>
            <w:spacing w:before="120"/>
            <w:jc w:val="center"/>
            <w:rPr>
              <w:b/>
              <w:bCs/>
            </w:rPr>
          </w:pPr>
          <w:r w:rsidRPr="00AC64EB">
            <w:rPr>
              <w:b/>
              <w:bCs/>
            </w:rPr>
            <w:t>ÜYE</w:t>
          </w:r>
        </w:p>
        <w:p w:rsidR="000F4CE2" w:rsidRPr="00AC64EB" w:rsidRDefault="000F4CE2" w:rsidP="00402C0C">
          <w:pPr>
            <w:jc w:val="center"/>
            <w:rPr>
              <w:b/>
              <w:bCs/>
            </w:rPr>
          </w:pPr>
          <w:r>
            <w:rPr>
              <w:b/>
              <w:bCs/>
            </w:rPr>
            <w:t>Kerim TUFAN</w:t>
          </w:r>
        </w:p>
      </w:tc>
      <w:tc>
        <w:tcPr>
          <w:tcW w:w="2268" w:type="dxa"/>
        </w:tcPr>
        <w:p w:rsidR="000F4CE2" w:rsidRPr="00AC64EB" w:rsidRDefault="000F4CE2" w:rsidP="006F3E09">
          <w:pPr>
            <w:spacing w:before="120"/>
            <w:jc w:val="center"/>
            <w:rPr>
              <w:b/>
              <w:bCs/>
            </w:rPr>
          </w:pPr>
          <w:r w:rsidRPr="00AC64EB">
            <w:rPr>
              <w:b/>
              <w:bCs/>
            </w:rPr>
            <w:t>ÜYE</w:t>
          </w:r>
        </w:p>
        <w:p w:rsidR="000F4CE2" w:rsidRPr="00AC64EB" w:rsidRDefault="000F4CE2" w:rsidP="00757A4C">
          <w:pPr>
            <w:jc w:val="center"/>
            <w:rPr>
              <w:b/>
              <w:bCs/>
            </w:rPr>
          </w:pPr>
          <w:r>
            <w:rPr>
              <w:b/>
              <w:bCs/>
            </w:rPr>
            <w:t>Abdurrahman ÇOKGÜNLÜ</w:t>
          </w:r>
        </w:p>
        <w:p w:rsidR="000F4CE2" w:rsidRPr="00AC64EB" w:rsidRDefault="000F4CE2" w:rsidP="00757A4C">
          <w:pPr>
            <w:jc w:val="center"/>
            <w:rPr>
              <w:b/>
              <w:bCs/>
            </w:rPr>
          </w:pPr>
        </w:p>
        <w:p w:rsidR="000F4CE2" w:rsidRPr="00AC64EB" w:rsidRDefault="000F4CE2" w:rsidP="00757A4C">
          <w:pPr>
            <w:jc w:val="center"/>
            <w:rPr>
              <w:b/>
              <w:bCs/>
            </w:rPr>
          </w:pPr>
        </w:p>
        <w:p w:rsidR="000F4CE2" w:rsidRPr="00AC64EB" w:rsidRDefault="000F4CE2" w:rsidP="00757A4C">
          <w:pPr>
            <w:jc w:val="center"/>
            <w:rPr>
              <w:b/>
              <w:bCs/>
            </w:rPr>
          </w:pPr>
        </w:p>
      </w:tc>
    </w:tr>
    <w:tr w:rsidR="000F4CE2" w:rsidRPr="00AC64EB">
      <w:tc>
        <w:tcPr>
          <w:tcW w:w="3070" w:type="dxa"/>
          <w:gridSpan w:val="2"/>
        </w:tcPr>
        <w:p w:rsidR="000F4CE2" w:rsidRPr="00AC64EB" w:rsidRDefault="000F4CE2" w:rsidP="00757A4C">
          <w:pPr>
            <w:jc w:val="center"/>
            <w:rPr>
              <w:b/>
              <w:bCs/>
            </w:rPr>
          </w:pPr>
          <w:r w:rsidRPr="00AC64EB">
            <w:rPr>
              <w:b/>
              <w:bCs/>
            </w:rPr>
            <w:t>ÜYE</w:t>
          </w:r>
        </w:p>
        <w:p w:rsidR="000F4CE2" w:rsidRPr="00AC64EB" w:rsidRDefault="000F4CE2" w:rsidP="00402C0C">
          <w:pPr>
            <w:jc w:val="center"/>
            <w:rPr>
              <w:b/>
              <w:bCs/>
            </w:rPr>
          </w:pPr>
          <w:r>
            <w:rPr>
              <w:b/>
              <w:bCs/>
            </w:rPr>
            <w:t>Berna Bahar NEARA</w:t>
          </w:r>
        </w:p>
      </w:tc>
      <w:tc>
        <w:tcPr>
          <w:tcW w:w="3071" w:type="dxa"/>
          <w:gridSpan w:val="2"/>
        </w:tcPr>
        <w:p w:rsidR="000F4CE2" w:rsidRPr="00AC64EB" w:rsidRDefault="000F4CE2" w:rsidP="00757A4C">
          <w:pPr>
            <w:jc w:val="center"/>
            <w:rPr>
              <w:b/>
              <w:bCs/>
            </w:rPr>
          </w:pPr>
          <w:r w:rsidRPr="00AC64EB">
            <w:rPr>
              <w:b/>
              <w:bCs/>
            </w:rPr>
            <w:t>ÜYE</w:t>
          </w:r>
        </w:p>
        <w:p w:rsidR="000F4CE2" w:rsidRPr="00AC64EB" w:rsidRDefault="000F4CE2" w:rsidP="00757A4C">
          <w:pPr>
            <w:jc w:val="center"/>
            <w:rPr>
              <w:b/>
              <w:bCs/>
            </w:rPr>
          </w:pPr>
          <w:r>
            <w:rPr>
              <w:b/>
              <w:bCs/>
            </w:rPr>
            <w:t>M.Tunca ÇELİK</w:t>
          </w:r>
        </w:p>
      </w:tc>
      <w:tc>
        <w:tcPr>
          <w:tcW w:w="3181" w:type="dxa"/>
          <w:gridSpan w:val="2"/>
        </w:tcPr>
        <w:p w:rsidR="000F4CE2" w:rsidRPr="00AC64EB" w:rsidRDefault="000F4CE2" w:rsidP="00757A4C">
          <w:pPr>
            <w:jc w:val="center"/>
            <w:rPr>
              <w:b/>
              <w:bCs/>
            </w:rPr>
          </w:pPr>
          <w:r w:rsidRPr="00AC64EB">
            <w:rPr>
              <w:b/>
              <w:bCs/>
            </w:rPr>
            <w:t>ÜYE</w:t>
          </w:r>
        </w:p>
        <w:p w:rsidR="000F4CE2" w:rsidRPr="00AC64EB" w:rsidRDefault="000F4CE2" w:rsidP="00757A4C">
          <w:pPr>
            <w:jc w:val="center"/>
            <w:rPr>
              <w:b/>
              <w:bCs/>
            </w:rPr>
          </w:pPr>
          <w:r>
            <w:rPr>
              <w:b/>
              <w:bCs/>
            </w:rPr>
            <w:t>Ersin SERİN</w:t>
          </w:r>
        </w:p>
      </w:tc>
    </w:tr>
  </w:tbl>
  <w:p w:rsidR="000F4CE2" w:rsidRDefault="000F4CE2">
    <w:pPr>
      <w:pStyle w:val="Footer"/>
    </w:pPr>
  </w:p>
  <w:p w:rsidR="000F4CE2" w:rsidRDefault="000F4C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CE2" w:rsidRDefault="000F4CE2" w:rsidP="00757A4C">
      <w:r>
        <w:separator/>
      </w:r>
    </w:p>
  </w:footnote>
  <w:footnote w:type="continuationSeparator" w:id="0">
    <w:p w:rsidR="000F4CE2" w:rsidRDefault="000F4CE2" w:rsidP="00757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02F"/>
    <w:multiLevelType w:val="hybridMultilevel"/>
    <w:tmpl w:val="A8BA5D52"/>
    <w:lvl w:ilvl="0" w:tplc="D6482646">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nsid w:val="02791BC2"/>
    <w:multiLevelType w:val="hybridMultilevel"/>
    <w:tmpl w:val="09009C10"/>
    <w:lvl w:ilvl="0" w:tplc="CA1E814E">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2">
    <w:nsid w:val="03563AC5"/>
    <w:multiLevelType w:val="hybridMultilevel"/>
    <w:tmpl w:val="CB38A156"/>
    <w:lvl w:ilvl="0" w:tplc="041F0017">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
    <w:nsid w:val="06B50021"/>
    <w:multiLevelType w:val="hybridMultilevel"/>
    <w:tmpl w:val="23E21F88"/>
    <w:lvl w:ilvl="0" w:tplc="041F0005">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0835184D"/>
    <w:multiLevelType w:val="hybridMultilevel"/>
    <w:tmpl w:val="02F8303E"/>
    <w:lvl w:ilvl="0" w:tplc="31060C44">
      <w:numFmt w:val="bullet"/>
      <w:lvlText w:val="-"/>
      <w:lvlJc w:val="left"/>
      <w:pPr>
        <w:ind w:left="1069" w:hanging="360"/>
      </w:pPr>
      <w:rPr>
        <w:rFonts w:ascii="Times New Roman" w:eastAsia="Times New Roman" w:hAnsi="Times New Roman"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cs="Wingdings" w:hint="default"/>
      </w:rPr>
    </w:lvl>
    <w:lvl w:ilvl="3" w:tplc="041F0001">
      <w:start w:val="1"/>
      <w:numFmt w:val="bullet"/>
      <w:lvlText w:val=""/>
      <w:lvlJc w:val="left"/>
      <w:pPr>
        <w:ind w:left="3229" w:hanging="360"/>
      </w:pPr>
      <w:rPr>
        <w:rFonts w:ascii="Symbol" w:hAnsi="Symbol" w:cs="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cs="Wingdings" w:hint="default"/>
      </w:rPr>
    </w:lvl>
    <w:lvl w:ilvl="6" w:tplc="041F0001">
      <w:start w:val="1"/>
      <w:numFmt w:val="bullet"/>
      <w:lvlText w:val=""/>
      <w:lvlJc w:val="left"/>
      <w:pPr>
        <w:ind w:left="5389" w:hanging="360"/>
      </w:pPr>
      <w:rPr>
        <w:rFonts w:ascii="Symbol" w:hAnsi="Symbol" w:cs="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cs="Wingdings" w:hint="default"/>
      </w:rPr>
    </w:lvl>
  </w:abstractNum>
  <w:abstractNum w:abstractNumId="5">
    <w:nsid w:val="168B7DF3"/>
    <w:multiLevelType w:val="hybridMultilevel"/>
    <w:tmpl w:val="4F6EBA38"/>
    <w:lvl w:ilvl="0" w:tplc="69BCE4A6">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6">
    <w:nsid w:val="191C73C6"/>
    <w:multiLevelType w:val="hybridMultilevel"/>
    <w:tmpl w:val="FBA803A8"/>
    <w:lvl w:ilvl="0" w:tplc="A642D99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nsid w:val="1FCD378A"/>
    <w:multiLevelType w:val="hybridMultilevel"/>
    <w:tmpl w:val="5FB2CD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39A1156"/>
    <w:multiLevelType w:val="hybridMultilevel"/>
    <w:tmpl w:val="5FB2CD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3DB45644"/>
    <w:multiLevelType w:val="hybridMultilevel"/>
    <w:tmpl w:val="9C74825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1691170"/>
    <w:multiLevelType w:val="hybridMultilevel"/>
    <w:tmpl w:val="A3266DE0"/>
    <w:lvl w:ilvl="0" w:tplc="AA980DA4">
      <w:start w:val="1"/>
      <w:numFmt w:val="decimal"/>
      <w:lvlText w:val="%1)"/>
      <w:lvlJc w:val="left"/>
      <w:pPr>
        <w:ind w:left="1428" w:hanging="360"/>
      </w:pPr>
      <w:rPr>
        <w:rFonts w:hint="default"/>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1">
    <w:nsid w:val="4B4609EE"/>
    <w:multiLevelType w:val="hybridMultilevel"/>
    <w:tmpl w:val="A3266DE0"/>
    <w:lvl w:ilvl="0" w:tplc="AA980DA4">
      <w:start w:val="1"/>
      <w:numFmt w:val="decimal"/>
      <w:lvlText w:val="%1)"/>
      <w:lvlJc w:val="left"/>
      <w:pPr>
        <w:ind w:left="1428" w:hanging="360"/>
      </w:pPr>
      <w:rPr>
        <w:rFonts w:hint="default"/>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2">
    <w:nsid w:val="4EA01DA7"/>
    <w:multiLevelType w:val="hybridMultilevel"/>
    <w:tmpl w:val="CB38A156"/>
    <w:lvl w:ilvl="0" w:tplc="041F0017">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3">
    <w:nsid w:val="5F521B34"/>
    <w:multiLevelType w:val="hybridMultilevel"/>
    <w:tmpl w:val="573067E4"/>
    <w:lvl w:ilvl="0" w:tplc="098EF3BA">
      <w:start w:val="1"/>
      <w:numFmt w:val="decimal"/>
      <w:lvlText w:val="%1-"/>
      <w:lvlJc w:val="left"/>
      <w:pPr>
        <w:ind w:left="1068" w:hanging="360"/>
      </w:pPr>
      <w:rPr>
        <w:rFonts w:hint="default"/>
        <w:color w:val="auto"/>
        <w:sz w:val="24"/>
        <w:szCs w:val="24"/>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4">
    <w:nsid w:val="65D13CD8"/>
    <w:multiLevelType w:val="hybridMultilevel"/>
    <w:tmpl w:val="A456DF80"/>
    <w:lvl w:ilvl="0" w:tplc="E3DAE298">
      <w:start w:val="1"/>
      <w:numFmt w:val="decimal"/>
      <w:lvlText w:val="%1)"/>
      <w:lvlJc w:val="left"/>
      <w:pPr>
        <w:ind w:left="1069" w:hanging="360"/>
      </w:pPr>
      <w:rPr>
        <w:rFonts w:hint="default"/>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5">
    <w:nsid w:val="6B392EF3"/>
    <w:multiLevelType w:val="hybridMultilevel"/>
    <w:tmpl w:val="D9FC2F5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6D9A0B92"/>
    <w:multiLevelType w:val="hybridMultilevel"/>
    <w:tmpl w:val="A456DF80"/>
    <w:lvl w:ilvl="0" w:tplc="E3DAE298">
      <w:start w:val="1"/>
      <w:numFmt w:val="decimal"/>
      <w:lvlText w:val="%1)"/>
      <w:lvlJc w:val="left"/>
      <w:pPr>
        <w:ind w:left="1069" w:hanging="360"/>
      </w:pPr>
      <w:rPr>
        <w:rFonts w:hint="default"/>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7">
    <w:nsid w:val="6EB973E1"/>
    <w:multiLevelType w:val="hybridMultilevel"/>
    <w:tmpl w:val="9496C7CA"/>
    <w:lvl w:ilvl="0" w:tplc="0D62CED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nsid w:val="6F863079"/>
    <w:multiLevelType w:val="multilevel"/>
    <w:tmpl w:val="A9F49E6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8"/>
  </w:num>
  <w:num w:numId="2">
    <w:abstractNumId w:val="9"/>
  </w:num>
  <w:num w:numId="3">
    <w:abstractNumId w:val="4"/>
  </w:num>
  <w:num w:numId="4">
    <w:abstractNumId w:val="12"/>
  </w:num>
  <w:num w:numId="5">
    <w:abstractNumId w:val="2"/>
  </w:num>
  <w:num w:numId="6">
    <w:abstractNumId w:val="15"/>
  </w:num>
  <w:num w:numId="7">
    <w:abstractNumId w:val="17"/>
  </w:num>
  <w:num w:numId="8">
    <w:abstractNumId w:val="7"/>
  </w:num>
  <w:num w:numId="9">
    <w:abstractNumId w:val="8"/>
  </w:num>
  <w:num w:numId="10">
    <w:abstractNumId w:val="1"/>
  </w:num>
  <w:num w:numId="11">
    <w:abstractNumId w:val="6"/>
  </w:num>
  <w:num w:numId="12">
    <w:abstractNumId w:val="13"/>
  </w:num>
  <w:num w:numId="13">
    <w:abstractNumId w:val="0"/>
  </w:num>
  <w:num w:numId="14">
    <w:abstractNumId w:val="5"/>
  </w:num>
  <w:num w:numId="15">
    <w:abstractNumId w:val="16"/>
  </w:num>
  <w:num w:numId="16">
    <w:abstractNumId w:val="11"/>
  </w:num>
  <w:num w:numId="17">
    <w:abstractNumId w:val="10"/>
  </w:num>
  <w:num w:numId="18">
    <w:abstractNumId w:val="1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A4C"/>
    <w:rsid w:val="00004C17"/>
    <w:rsid w:val="00005159"/>
    <w:rsid w:val="00007E63"/>
    <w:rsid w:val="00010511"/>
    <w:rsid w:val="00012038"/>
    <w:rsid w:val="00012F45"/>
    <w:rsid w:val="00014130"/>
    <w:rsid w:val="000169B1"/>
    <w:rsid w:val="00016DE2"/>
    <w:rsid w:val="00017774"/>
    <w:rsid w:val="00020D33"/>
    <w:rsid w:val="00023837"/>
    <w:rsid w:val="00023B24"/>
    <w:rsid w:val="00024DA2"/>
    <w:rsid w:val="00025EE2"/>
    <w:rsid w:val="00026CB2"/>
    <w:rsid w:val="00033154"/>
    <w:rsid w:val="0003408A"/>
    <w:rsid w:val="0003438D"/>
    <w:rsid w:val="00035EB5"/>
    <w:rsid w:val="00040ABF"/>
    <w:rsid w:val="00040EF2"/>
    <w:rsid w:val="000412DD"/>
    <w:rsid w:val="00041F6A"/>
    <w:rsid w:val="0004316E"/>
    <w:rsid w:val="00046742"/>
    <w:rsid w:val="0004748D"/>
    <w:rsid w:val="00047DD8"/>
    <w:rsid w:val="000504E7"/>
    <w:rsid w:val="00051B07"/>
    <w:rsid w:val="00052879"/>
    <w:rsid w:val="0005330F"/>
    <w:rsid w:val="00053D1B"/>
    <w:rsid w:val="00055D3E"/>
    <w:rsid w:val="00057841"/>
    <w:rsid w:val="00057978"/>
    <w:rsid w:val="00060890"/>
    <w:rsid w:val="0006432E"/>
    <w:rsid w:val="000646A3"/>
    <w:rsid w:val="00065040"/>
    <w:rsid w:val="00065B8E"/>
    <w:rsid w:val="00071C80"/>
    <w:rsid w:val="0007223E"/>
    <w:rsid w:val="000738A2"/>
    <w:rsid w:val="00080A24"/>
    <w:rsid w:val="00082E8D"/>
    <w:rsid w:val="00083A5A"/>
    <w:rsid w:val="000848AD"/>
    <w:rsid w:val="0008684C"/>
    <w:rsid w:val="00093701"/>
    <w:rsid w:val="00094C06"/>
    <w:rsid w:val="00094D25"/>
    <w:rsid w:val="00095FF4"/>
    <w:rsid w:val="00096885"/>
    <w:rsid w:val="000975A3"/>
    <w:rsid w:val="000A0574"/>
    <w:rsid w:val="000A2F2A"/>
    <w:rsid w:val="000A3C89"/>
    <w:rsid w:val="000A6512"/>
    <w:rsid w:val="000A739F"/>
    <w:rsid w:val="000B01DA"/>
    <w:rsid w:val="000B039E"/>
    <w:rsid w:val="000B07EA"/>
    <w:rsid w:val="000B282A"/>
    <w:rsid w:val="000B5083"/>
    <w:rsid w:val="000B5D38"/>
    <w:rsid w:val="000B743C"/>
    <w:rsid w:val="000B7A2F"/>
    <w:rsid w:val="000C043E"/>
    <w:rsid w:val="000C07D6"/>
    <w:rsid w:val="000C09A3"/>
    <w:rsid w:val="000C1C6B"/>
    <w:rsid w:val="000C3140"/>
    <w:rsid w:val="000C38A3"/>
    <w:rsid w:val="000C3CE3"/>
    <w:rsid w:val="000C4CFC"/>
    <w:rsid w:val="000C7002"/>
    <w:rsid w:val="000C7BE3"/>
    <w:rsid w:val="000C7C16"/>
    <w:rsid w:val="000D4DE0"/>
    <w:rsid w:val="000D5B9D"/>
    <w:rsid w:val="000D6EA8"/>
    <w:rsid w:val="000D731A"/>
    <w:rsid w:val="000D7585"/>
    <w:rsid w:val="000D77C3"/>
    <w:rsid w:val="000D7D64"/>
    <w:rsid w:val="000E400F"/>
    <w:rsid w:val="000E4273"/>
    <w:rsid w:val="000E61E5"/>
    <w:rsid w:val="000E7D93"/>
    <w:rsid w:val="000F22E8"/>
    <w:rsid w:val="000F30C3"/>
    <w:rsid w:val="000F3191"/>
    <w:rsid w:val="000F4131"/>
    <w:rsid w:val="000F4CE2"/>
    <w:rsid w:val="000F4D9E"/>
    <w:rsid w:val="000F5980"/>
    <w:rsid w:val="000F5AF2"/>
    <w:rsid w:val="000F602C"/>
    <w:rsid w:val="000F718E"/>
    <w:rsid w:val="000F75B9"/>
    <w:rsid w:val="001005A4"/>
    <w:rsid w:val="0010254A"/>
    <w:rsid w:val="00105ED3"/>
    <w:rsid w:val="001065D3"/>
    <w:rsid w:val="00107674"/>
    <w:rsid w:val="00107FE6"/>
    <w:rsid w:val="00112019"/>
    <w:rsid w:val="0011210C"/>
    <w:rsid w:val="0011220E"/>
    <w:rsid w:val="00116564"/>
    <w:rsid w:val="001202E1"/>
    <w:rsid w:val="00121423"/>
    <w:rsid w:val="00121B45"/>
    <w:rsid w:val="00122F13"/>
    <w:rsid w:val="00123A66"/>
    <w:rsid w:val="00124B90"/>
    <w:rsid w:val="00124DFF"/>
    <w:rsid w:val="00125E2B"/>
    <w:rsid w:val="001261E3"/>
    <w:rsid w:val="001264FA"/>
    <w:rsid w:val="001271BE"/>
    <w:rsid w:val="00127E33"/>
    <w:rsid w:val="001351AA"/>
    <w:rsid w:val="00136D0B"/>
    <w:rsid w:val="00137AC6"/>
    <w:rsid w:val="0014064D"/>
    <w:rsid w:val="00143567"/>
    <w:rsid w:val="00144ED0"/>
    <w:rsid w:val="001464DE"/>
    <w:rsid w:val="001467F0"/>
    <w:rsid w:val="001478D4"/>
    <w:rsid w:val="00151318"/>
    <w:rsid w:val="00153AA0"/>
    <w:rsid w:val="001577DA"/>
    <w:rsid w:val="00157901"/>
    <w:rsid w:val="00157EDB"/>
    <w:rsid w:val="00157F73"/>
    <w:rsid w:val="00162A79"/>
    <w:rsid w:val="00167CEC"/>
    <w:rsid w:val="001722BC"/>
    <w:rsid w:val="00172338"/>
    <w:rsid w:val="00174F25"/>
    <w:rsid w:val="001750D5"/>
    <w:rsid w:val="00177142"/>
    <w:rsid w:val="00180317"/>
    <w:rsid w:val="00182E8C"/>
    <w:rsid w:val="00183E0F"/>
    <w:rsid w:val="00184504"/>
    <w:rsid w:val="00184BB1"/>
    <w:rsid w:val="0018520D"/>
    <w:rsid w:val="00185B52"/>
    <w:rsid w:val="00185E18"/>
    <w:rsid w:val="00185E6A"/>
    <w:rsid w:val="0019080D"/>
    <w:rsid w:val="00191741"/>
    <w:rsid w:val="001918F8"/>
    <w:rsid w:val="001940C3"/>
    <w:rsid w:val="0019579C"/>
    <w:rsid w:val="00195BCE"/>
    <w:rsid w:val="00197ADB"/>
    <w:rsid w:val="001A65B1"/>
    <w:rsid w:val="001A6F7A"/>
    <w:rsid w:val="001B1B86"/>
    <w:rsid w:val="001B421F"/>
    <w:rsid w:val="001B4A15"/>
    <w:rsid w:val="001B53A4"/>
    <w:rsid w:val="001B55D3"/>
    <w:rsid w:val="001C1068"/>
    <w:rsid w:val="001C2C9C"/>
    <w:rsid w:val="001C4E05"/>
    <w:rsid w:val="001C4E5D"/>
    <w:rsid w:val="001C625B"/>
    <w:rsid w:val="001C635B"/>
    <w:rsid w:val="001C6D22"/>
    <w:rsid w:val="001C74BD"/>
    <w:rsid w:val="001C7EFC"/>
    <w:rsid w:val="001D07D5"/>
    <w:rsid w:val="001D2EEA"/>
    <w:rsid w:val="001D4559"/>
    <w:rsid w:val="001D613F"/>
    <w:rsid w:val="001D6928"/>
    <w:rsid w:val="001E0F13"/>
    <w:rsid w:val="001E11E4"/>
    <w:rsid w:val="001E2CDF"/>
    <w:rsid w:val="001E326A"/>
    <w:rsid w:val="001E3821"/>
    <w:rsid w:val="001E6F7D"/>
    <w:rsid w:val="001E7EE7"/>
    <w:rsid w:val="001F041A"/>
    <w:rsid w:val="001F2847"/>
    <w:rsid w:val="001F5D72"/>
    <w:rsid w:val="001F7573"/>
    <w:rsid w:val="00202A12"/>
    <w:rsid w:val="00203C7D"/>
    <w:rsid w:val="00204EBF"/>
    <w:rsid w:val="0021018E"/>
    <w:rsid w:val="00213A90"/>
    <w:rsid w:val="00214F29"/>
    <w:rsid w:val="0021684B"/>
    <w:rsid w:val="00220304"/>
    <w:rsid w:val="0022148B"/>
    <w:rsid w:val="002234D8"/>
    <w:rsid w:val="0022560F"/>
    <w:rsid w:val="00225BB2"/>
    <w:rsid w:val="00226C86"/>
    <w:rsid w:val="002300D4"/>
    <w:rsid w:val="00230A2B"/>
    <w:rsid w:val="0023240C"/>
    <w:rsid w:val="00234CB5"/>
    <w:rsid w:val="00236500"/>
    <w:rsid w:val="00237500"/>
    <w:rsid w:val="0024006A"/>
    <w:rsid w:val="002409D3"/>
    <w:rsid w:val="00241596"/>
    <w:rsid w:val="00245E76"/>
    <w:rsid w:val="0025441F"/>
    <w:rsid w:val="00254618"/>
    <w:rsid w:val="00256012"/>
    <w:rsid w:val="00260863"/>
    <w:rsid w:val="00261501"/>
    <w:rsid w:val="00261746"/>
    <w:rsid w:val="00262DE4"/>
    <w:rsid w:val="002640DE"/>
    <w:rsid w:val="00264924"/>
    <w:rsid w:val="00264A94"/>
    <w:rsid w:val="0026645C"/>
    <w:rsid w:val="00270C19"/>
    <w:rsid w:val="00271685"/>
    <w:rsid w:val="0027273F"/>
    <w:rsid w:val="00273715"/>
    <w:rsid w:val="002750BB"/>
    <w:rsid w:val="0027519D"/>
    <w:rsid w:val="00275544"/>
    <w:rsid w:val="00276586"/>
    <w:rsid w:val="00276623"/>
    <w:rsid w:val="0028189E"/>
    <w:rsid w:val="0028224F"/>
    <w:rsid w:val="002826F3"/>
    <w:rsid w:val="00282BA6"/>
    <w:rsid w:val="00283740"/>
    <w:rsid w:val="0028434C"/>
    <w:rsid w:val="0028592E"/>
    <w:rsid w:val="00290412"/>
    <w:rsid w:val="00291194"/>
    <w:rsid w:val="002919CA"/>
    <w:rsid w:val="002A07E3"/>
    <w:rsid w:val="002A0A1E"/>
    <w:rsid w:val="002B0AF0"/>
    <w:rsid w:val="002B1A47"/>
    <w:rsid w:val="002B3822"/>
    <w:rsid w:val="002B4334"/>
    <w:rsid w:val="002B56BD"/>
    <w:rsid w:val="002B5DE2"/>
    <w:rsid w:val="002B6B0D"/>
    <w:rsid w:val="002B7C6E"/>
    <w:rsid w:val="002C06AC"/>
    <w:rsid w:val="002C25F7"/>
    <w:rsid w:val="002C63E1"/>
    <w:rsid w:val="002C7BD7"/>
    <w:rsid w:val="002D0D34"/>
    <w:rsid w:val="002D1C53"/>
    <w:rsid w:val="002D26CA"/>
    <w:rsid w:val="002D482F"/>
    <w:rsid w:val="002D58AA"/>
    <w:rsid w:val="002D7F4A"/>
    <w:rsid w:val="002E0F5F"/>
    <w:rsid w:val="002E327C"/>
    <w:rsid w:val="002F136D"/>
    <w:rsid w:val="002F1533"/>
    <w:rsid w:val="002F1C7E"/>
    <w:rsid w:val="003015F6"/>
    <w:rsid w:val="00301D18"/>
    <w:rsid w:val="0030250C"/>
    <w:rsid w:val="003029F7"/>
    <w:rsid w:val="00302A91"/>
    <w:rsid w:val="00303886"/>
    <w:rsid w:val="00304789"/>
    <w:rsid w:val="003070ED"/>
    <w:rsid w:val="0030720B"/>
    <w:rsid w:val="003109D2"/>
    <w:rsid w:val="00317A10"/>
    <w:rsid w:val="00321409"/>
    <w:rsid w:val="00322C91"/>
    <w:rsid w:val="0032517B"/>
    <w:rsid w:val="003253BA"/>
    <w:rsid w:val="003259FC"/>
    <w:rsid w:val="003266D7"/>
    <w:rsid w:val="00333AF7"/>
    <w:rsid w:val="0033474D"/>
    <w:rsid w:val="00335198"/>
    <w:rsid w:val="00335674"/>
    <w:rsid w:val="0033654F"/>
    <w:rsid w:val="00343121"/>
    <w:rsid w:val="00350A56"/>
    <w:rsid w:val="00351719"/>
    <w:rsid w:val="003521B7"/>
    <w:rsid w:val="003546F0"/>
    <w:rsid w:val="003630CF"/>
    <w:rsid w:val="00367342"/>
    <w:rsid w:val="0037133B"/>
    <w:rsid w:val="00372BD2"/>
    <w:rsid w:val="003770B1"/>
    <w:rsid w:val="00381460"/>
    <w:rsid w:val="00381A37"/>
    <w:rsid w:val="00381D1E"/>
    <w:rsid w:val="003843CF"/>
    <w:rsid w:val="00386406"/>
    <w:rsid w:val="003901A2"/>
    <w:rsid w:val="00391370"/>
    <w:rsid w:val="00391F2C"/>
    <w:rsid w:val="003935F0"/>
    <w:rsid w:val="003936F2"/>
    <w:rsid w:val="00393828"/>
    <w:rsid w:val="00396509"/>
    <w:rsid w:val="003975C3"/>
    <w:rsid w:val="00397BBD"/>
    <w:rsid w:val="00397D2E"/>
    <w:rsid w:val="003A417E"/>
    <w:rsid w:val="003B03F5"/>
    <w:rsid w:val="003B581E"/>
    <w:rsid w:val="003B6AFF"/>
    <w:rsid w:val="003B7DAB"/>
    <w:rsid w:val="003C09EC"/>
    <w:rsid w:val="003C518A"/>
    <w:rsid w:val="003C5343"/>
    <w:rsid w:val="003D08C4"/>
    <w:rsid w:val="003D154A"/>
    <w:rsid w:val="003D5A82"/>
    <w:rsid w:val="003D759E"/>
    <w:rsid w:val="003D7F7C"/>
    <w:rsid w:val="003E00A9"/>
    <w:rsid w:val="003E30BE"/>
    <w:rsid w:val="003F06EA"/>
    <w:rsid w:val="003F0B97"/>
    <w:rsid w:val="003F19BA"/>
    <w:rsid w:val="003F4F9E"/>
    <w:rsid w:val="003F6494"/>
    <w:rsid w:val="004008B1"/>
    <w:rsid w:val="00400EEB"/>
    <w:rsid w:val="00401178"/>
    <w:rsid w:val="0040131A"/>
    <w:rsid w:val="00402C0C"/>
    <w:rsid w:val="00405F03"/>
    <w:rsid w:val="00410768"/>
    <w:rsid w:val="004115EA"/>
    <w:rsid w:val="004137C7"/>
    <w:rsid w:val="00415B26"/>
    <w:rsid w:val="0041728F"/>
    <w:rsid w:val="00420377"/>
    <w:rsid w:val="0042043D"/>
    <w:rsid w:val="004205C2"/>
    <w:rsid w:val="00420AF7"/>
    <w:rsid w:val="004251DD"/>
    <w:rsid w:val="0042653E"/>
    <w:rsid w:val="0042674A"/>
    <w:rsid w:val="0043131E"/>
    <w:rsid w:val="00433007"/>
    <w:rsid w:val="00440370"/>
    <w:rsid w:val="00441529"/>
    <w:rsid w:val="004417B2"/>
    <w:rsid w:val="004418D8"/>
    <w:rsid w:val="00442B7C"/>
    <w:rsid w:val="00442BED"/>
    <w:rsid w:val="004433D8"/>
    <w:rsid w:val="00444EA1"/>
    <w:rsid w:val="004456BD"/>
    <w:rsid w:val="0044638B"/>
    <w:rsid w:val="00454969"/>
    <w:rsid w:val="00454A66"/>
    <w:rsid w:val="004573FB"/>
    <w:rsid w:val="004600CC"/>
    <w:rsid w:val="00460DC3"/>
    <w:rsid w:val="00460E8F"/>
    <w:rsid w:val="00462423"/>
    <w:rsid w:val="00470619"/>
    <w:rsid w:val="00471AA7"/>
    <w:rsid w:val="0047344F"/>
    <w:rsid w:val="00473D96"/>
    <w:rsid w:val="0047421F"/>
    <w:rsid w:val="00474D59"/>
    <w:rsid w:val="00480B73"/>
    <w:rsid w:val="00484A7A"/>
    <w:rsid w:val="00485BEB"/>
    <w:rsid w:val="00487D09"/>
    <w:rsid w:val="00490147"/>
    <w:rsid w:val="00490148"/>
    <w:rsid w:val="0049355D"/>
    <w:rsid w:val="00493953"/>
    <w:rsid w:val="004945EB"/>
    <w:rsid w:val="004953AD"/>
    <w:rsid w:val="00496ECB"/>
    <w:rsid w:val="00497A10"/>
    <w:rsid w:val="00497CA4"/>
    <w:rsid w:val="004A3F55"/>
    <w:rsid w:val="004A4C3D"/>
    <w:rsid w:val="004A5585"/>
    <w:rsid w:val="004A558A"/>
    <w:rsid w:val="004A61F9"/>
    <w:rsid w:val="004A6C36"/>
    <w:rsid w:val="004B2A9E"/>
    <w:rsid w:val="004B3ACD"/>
    <w:rsid w:val="004B4300"/>
    <w:rsid w:val="004B6226"/>
    <w:rsid w:val="004B64C0"/>
    <w:rsid w:val="004C09D3"/>
    <w:rsid w:val="004C23F1"/>
    <w:rsid w:val="004C498A"/>
    <w:rsid w:val="004C51A0"/>
    <w:rsid w:val="004C5D6D"/>
    <w:rsid w:val="004D14C7"/>
    <w:rsid w:val="004D20D9"/>
    <w:rsid w:val="004D41B2"/>
    <w:rsid w:val="004D5A4A"/>
    <w:rsid w:val="004D6B57"/>
    <w:rsid w:val="004D7493"/>
    <w:rsid w:val="004E2AD4"/>
    <w:rsid w:val="004E39C9"/>
    <w:rsid w:val="004E4217"/>
    <w:rsid w:val="004E56A2"/>
    <w:rsid w:val="004E5CF6"/>
    <w:rsid w:val="004E6EF7"/>
    <w:rsid w:val="004E7E25"/>
    <w:rsid w:val="004F0288"/>
    <w:rsid w:val="004F353C"/>
    <w:rsid w:val="004F4E21"/>
    <w:rsid w:val="004F5C18"/>
    <w:rsid w:val="0050026A"/>
    <w:rsid w:val="00504114"/>
    <w:rsid w:val="00505917"/>
    <w:rsid w:val="00507CE3"/>
    <w:rsid w:val="00507DF8"/>
    <w:rsid w:val="0051002E"/>
    <w:rsid w:val="00512DB5"/>
    <w:rsid w:val="0051399F"/>
    <w:rsid w:val="0051493C"/>
    <w:rsid w:val="005164C2"/>
    <w:rsid w:val="005200D7"/>
    <w:rsid w:val="00520A2E"/>
    <w:rsid w:val="005229F8"/>
    <w:rsid w:val="00522C2F"/>
    <w:rsid w:val="005234C7"/>
    <w:rsid w:val="0052439A"/>
    <w:rsid w:val="00526293"/>
    <w:rsid w:val="0053095E"/>
    <w:rsid w:val="00532D78"/>
    <w:rsid w:val="00533FFE"/>
    <w:rsid w:val="00536D4D"/>
    <w:rsid w:val="00537FF2"/>
    <w:rsid w:val="00542CC7"/>
    <w:rsid w:val="005435E1"/>
    <w:rsid w:val="00547F98"/>
    <w:rsid w:val="005504A0"/>
    <w:rsid w:val="0055346A"/>
    <w:rsid w:val="00554390"/>
    <w:rsid w:val="0055700D"/>
    <w:rsid w:val="00557259"/>
    <w:rsid w:val="005621E8"/>
    <w:rsid w:val="0056299D"/>
    <w:rsid w:val="00563ED6"/>
    <w:rsid w:val="005647C8"/>
    <w:rsid w:val="00564E33"/>
    <w:rsid w:val="005650EA"/>
    <w:rsid w:val="00566C35"/>
    <w:rsid w:val="0056780F"/>
    <w:rsid w:val="00567B3E"/>
    <w:rsid w:val="0057320E"/>
    <w:rsid w:val="00575DA8"/>
    <w:rsid w:val="005801A6"/>
    <w:rsid w:val="005807D1"/>
    <w:rsid w:val="00581215"/>
    <w:rsid w:val="00582620"/>
    <w:rsid w:val="00583BCB"/>
    <w:rsid w:val="00586082"/>
    <w:rsid w:val="00592A24"/>
    <w:rsid w:val="005946A2"/>
    <w:rsid w:val="005A0119"/>
    <w:rsid w:val="005A07DE"/>
    <w:rsid w:val="005A0E16"/>
    <w:rsid w:val="005A1F37"/>
    <w:rsid w:val="005A2E0C"/>
    <w:rsid w:val="005A3844"/>
    <w:rsid w:val="005A4E8D"/>
    <w:rsid w:val="005A59CF"/>
    <w:rsid w:val="005A5D28"/>
    <w:rsid w:val="005A6019"/>
    <w:rsid w:val="005B15A0"/>
    <w:rsid w:val="005B3366"/>
    <w:rsid w:val="005B4CCC"/>
    <w:rsid w:val="005B4E47"/>
    <w:rsid w:val="005B4F81"/>
    <w:rsid w:val="005C2B0E"/>
    <w:rsid w:val="005C2EA7"/>
    <w:rsid w:val="005C437E"/>
    <w:rsid w:val="005C4CFD"/>
    <w:rsid w:val="005C5861"/>
    <w:rsid w:val="005C62CE"/>
    <w:rsid w:val="005C7A97"/>
    <w:rsid w:val="005D2A68"/>
    <w:rsid w:val="005D3F75"/>
    <w:rsid w:val="005D535E"/>
    <w:rsid w:val="005E04A0"/>
    <w:rsid w:val="005E3399"/>
    <w:rsid w:val="005E50E2"/>
    <w:rsid w:val="005E5F98"/>
    <w:rsid w:val="005E6F9F"/>
    <w:rsid w:val="005E7548"/>
    <w:rsid w:val="005F397F"/>
    <w:rsid w:val="005F51C2"/>
    <w:rsid w:val="005F5555"/>
    <w:rsid w:val="005F63C4"/>
    <w:rsid w:val="00605A21"/>
    <w:rsid w:val="006065FB"/>
    <w:rsid w:val="00610569"/>
    <w:rsid w:val="00610D84"/>
    <w:rsid w:val="006146B7"/>
    <w:rsid w:val="00614CB7"/>
    <w:rsid w:val="0062043D"/>
    <w:rsid w:val="00620529"/>
    <w:rsid w:val="00621D1F"/>
    <w:rsid w:val="006248B5"/>
    <w:rsid w:val="0062716C"/>
    <w:rsid w:val="0063081C"/>
    <w:rsid w:val="0063484F"/>
    <w:rsid w:val="0063751E"/>
    <w:rsid w:val="00637FEB"/>
    <w:rsid w:val="00640E6D"/>
    <w:rsid w:val="00641AF2"/>
    <w:rsid w:val="00644B2E"/>
    <w:rsid w:val="006465C1"/>
    <w:rsid w:val="00646C71"/>
    <w:rsid w:val="00662A89"/>
    <w:rsid w:val="00663F90"/>
    <w:rsid w:val="006645E4"/>
    <w:rsid w:val="00673A12"/>
    <w:rsid w:val="00673CD0"/>
    <w:rsid w:val="00676C69"/>
    <w:rsid w:val="006811C4"/>
    <w:rsid w:val="0068251F"/>
    <w:rsid w:val="006836BA"/>
    <w:rsid w:val="006843FD"/>
    <w:rsid w:val="006855EB"/>
    <w:rsid w:val="006869EC"/>
    <w:rsid w:val="006870AF"/>
    <w:rsid w:val="00692920"/>
    <w:rsid w:val="00694A33"/>
    <w:rsid w:val="00696D80"/>
    <w:rsid w:val="006A051C"/>
    <w:rsid w:val="006A0821"/>
    <w:rsid w:val="006B59B3"/>
    <w:rsid w:val="006B63C9"/>
    <w:rsid w:val="006B77B0"/>
    <w:rsid w:val="006C0D8C"/>
    <w:rsid w:val="006C1C1C"/>
    <w:rsid w:val="006C517F"/>
    <w:rsid w:val="006D189A"/>
    <w:rsid w:val="006D2F38"/>
    <w:rsid w:val="006D3739"/>
    <w:rsid w:val="006D3EB0"/>
    <w:rsid w:val="006D5F3E"/>
    <w:rsid w:val="006D79EA"/>
    <w:rsid w:val="006D7A84"/>
    <w:rsid w:val="006E1BB4"/>
    <w:rsid w:val="006E396D"/>
    <w:rsid w:val="006E3A81"/>
    <w:rsid w:val="006E48A4"/>
    <w:rsid w:val="006E7115"/>
    <w:rsid w:val="006E716D"/>
    <w:rsid w:val="006E783B"/>
    <w:rsid w:val="006F21A2"/>
    <w:rsid w:val="006F3E09"/>
    <w:rsid w:val="006F41C9"/>
    <w:rsid w:val="006F4231"/>
    <w:rsid w:val="006F5BC5"/>
    <w:rsid w:val="006F6AD4"/>
    <w:rsid w:val="00702BE3"/>
    <w:rsid w:val="00703C2B"/>
    <w:rsid w:val="00704A63"/>
    <w:rsid w:val="007057BE"/>
    <w:rsid w:val="00705A17"/>
    <w:rsid w:val="00705F32"/>
    <w:rsid w:val="00706804"/>
    <w:rsid w:val="0070686A"/>
    <w:rsid w:val="00706A7B"/>
    <w:rsid w:val="00706CBB"/>
    <w:rsid w:val="007112D5"/>
    <w:rsid w:val="00714884"/>
    <w:rsid w:val="007149BA"/>
    <w:rsid w:val="007210AB"/>
    <w:rsid w:val="007214A9"/>
    <w:rsid w:val="00721E27"/>
    <w:rsid w:val="0072222C"/>
    <w:rsid w:val="007249B1"/>
    <w:rsid w:val="007260EA"/>
    <w:rsid w:val="00727921"/>
    <w:rsid w:val="00730A16"/>
    <w:rsid w:val="00733E62"/>
    <w:rsid w:val="007341F1"/>
    <w:rsid w:val="00735182"/>
    <w:rsid w:val="00740858"/>
    <w:rsid w:val="00744050"/>
    <w:rsid w:val="007445AF"/>
    <w:rsid w:val="007450B8"/>
    <w:rsid w:val="00747EA8"/>
    <w:rsid w:val="007514E3"/>
    <w:rsid w:val="00751716"/>
    <w:rsid w:val="00752C01"/>
    <w:rsid w:val="00754CBE"/>
    <w:rsid w:val="007560D7"/>
    <w:rsid w:val="00757580"/>
    <w:rsid w:val="00757A4C"/>
    <w:rsid w:val="00757AAA"/>
    <w:rsid w:val="007618DD"/>
    <w:rsid w:val="00761EEB"/>
    <w:rsid w:val="00764473"/>
    <w:rsid w:val="007647AB"/>
    <w:rsid w:val="00767323"/>
    <w:rsid w:val="007724A2"/>
    <w:rsid w:val="00773FAB"/>
    <w:rsid w:val="00774A89"/>
    <w:rsid w:val="00775106"/>
    <w:rsid w:val="007763F6"/>
    <w:rsid w:val="00781EEF"/>
    <w:rsid w:val="0078241F"/>
    <w:rsid w:val="00783D26"/>
    <w:rsid w:val="0078574D"/>
    <w:rsid w:val="0078735D"/>
    <w:rsid w:val="007877A2"/>
    <w:rsid w:val="00787D7C"/>
    <w:rsid w:val="00791629"/>
    <w:rsid w:val="00793D20"/>
    <w:rsid w:val="007940A5"/>
    <w:rsid w:val="0079491A"/>
    <w:rsid w:val="00794A43"/>
    <w:rsid w:val="00796673"/>
    <w:rsid w:val="00797394"/>
    <w:rsid w:val="007A0922"/>
    <w:rsid w:val="007A5643"/>
    <w:rsid w:val="007A670E"/>
    <w:rsid w:val="007A6A13"/>
    <w:rsid w:val="007A7AB3"/>
    <w:rsid w:val="007B2409"/>
    <w:rsid w:val="007B31F4"/>
    <w:rsid w:val="007B49C3"/>
    <w:rsid w:val="007B7A8D"/>
    <w:rsid w:val="007C0425"/>
    <w:rsid w:val="007C1676"/>
    <w:rsid w:val="007C5CC1"/>
    <w:rsid w:val="007D1091"/>
    <w:rsid w:val="007D24E3"/>
    <w:rsid w:val="007D50C7"/>
    <w:rsid w:val="007D63E7"/>
    <w:rsid w:val="007D75FB"/>
    <w:rsid w:val="007E0EEF"/>
    <w:rsid w:val="007E10AF"/>
    <w:rsid w:val="007E31B9"/>
    <w:rsid w:val="007E440E"/>
    <w:rsid w:val="007E4D64"/>
    <w:rsid w:val="007E5C90"/>
    <w:rsid w:val="007F20AC"/>
    <w:rsid w:val="007F2AC2"/>
    <w:rsid w:val="007F4C09"/>
    <w:rsid w:val="007F6C6D"/>
    <w:rsid w:val="00800134"/>
    <w:rsid w:val="008010A9"/>
    <w:rsid w:val="00801DFB"/>
    <w:rsid w:val="00802790"/>
    <w:rsid w:val="00802BD6"/>
    <w:rsid w:val="00805646"/>
    <w:rsid w:val="008065CD"/>
    <w:rsid w:val="008072A2"/>
    <w:rsid w:val="00810020"/>
    <w:rsid w:val="00810BB6"/>
    <w:rsid w:val="00811566"/>
    <w:rsid w:val="00812392"/>
    <w:rsid w:val="00816F1E"/>
    <w:rsid w:val="0082370F"/>
    <w:rsid w:val="008245B9"/>
    <w:rsid w:val="008254EB"/>
    <w:rsid w:val="00825D6A"/>
    <w:rsid w:val="008266A0"/>
    <w:rsid w:val="00826C95"/>
    <w:rsid w:val="00827F8B"/>
    <w:rsid w:val="00831BCC"/>
    <w:rsid w:val="00831D7D"/>
    <w:rsid w:val="0083473A"/>
    <w:rsid w:val="0084079C"/>
    <w:rsid w:val="00842AE6"/>
    <w:rsid w:val="008435C2"/>
    <w:rsid w:val="0084405B"/>
    <w:rsid w:val="008443FC"/>
    <w:rsid w:val="00844464"/>
    <w:rsid w:val="00846B24"/>
    <w:rsid w:val="008502BB"/>
    <w:rsid w:val="00851298"/>
    <w:rsid w:val="00851714"/>
    <w:rsid w:val="008546FE"/>
    <w:rsid w:val="00855D5F"/>
    <w:rsid w:val="00856048"/>
    <w:rsid w:val="00860623"/>
    <w:rsid w:val="0086497A"/>
    <w:rsid w:val="00875B03"/>
    <w:rsid w:val="00877E1C"/>
    <w:rsid w:val="0088148C"/>
    <w:rsid w:val="00884E88"/>
    <w:rsid w:val="00885598"/>
    <w:rsid w:val="00885CDE"/>
    <w:rsid w:val="008920C3"/>
    <w:rsid w:val="00893735"/>
    <w:rsid w:val="00895547"/>
    <w:rsid w:val="0089640B"/>
    <w:rsid w:val="008A0717"/>
    <w:rsid w:val="008A33EA"/>
    <w:rsid w:val="008A33EB"/>
    <w:rsid w:val="008A3DC2"/>
    <w:rsid w:val="008A4D02"/>
    <w:rsid w:val="008A6DFE"/>
    <w:rsid w:val="008A7086"/>
    <w:rsid w:val="008B077A"/>
    <w:rsid w:val="008B38A4"/>
    <w:rsid w:val="008B59A6"/>
    <w:rsid w:val="008C0094"/>
    <w:rsid w:val="008C08D7"/>
    <w:rsid w:val="008C1F93"/>
    <w:rsid w:val="008C21FF"/>
    <w:rsid w:val="008C326D"/>
    <w:rsid w:val="008C54D3"/>
    <w:rsid w:val="008D1B24"/>
    <w:rsid w:val="008D2908"/>
    <w:rsid w:val="008D3C91"/>
    <w:rsid w:val="008D4680"/>
    <w:rsid w:val="008D46E2"/>
    <w:rsid w:val="008D5263"/>
    <w:rsid w:val="008D6F2C"/>
    <w:rsid w:val="008E2CBE"/>
    <w:rsid w:val="008E7CC1"/>
    <w:rsid w:val="008F1DBA"/>
    <w:rsid w:val="008F2B62"/>
    <w:rsid w:val="008F3EA6"/>
    <w:rsid w:val="00900291"/>
    <w:rsid w:val="0090030E"/>
    <w:rsid w:val="009028AE"/>
    <w:rsid w:val="0090478E"/>
    <w:rsid w:val="00905FCD"/>
    <w:rsid w:val="00910871"/>
    <w:rsid w:val="00913948"/>
    <w:rsid w:val="00913DCB"/>
    <w:rsid w:val="00914F81"/>
    <w:rsid w:val="00916058"/>
    <w:rsid w:val="00916BA4"/>
    <w:rsid w:val="00917B98"/>
    <w:rsid w:val="0092121B"/>
    <w:rsid w:val="0092305D"/>
    <w:rsid w:val="00924E25"/>
    <w:rsid w:val="00932F8F"/>
    <w:rsid w:val="0093333E"/>
    <w:rsid w:val="009360E9"/>
    <w:rsid w:val="00937921"/>
    <w:rsid w:val="00941CFC"/>
    <w:rsid w:val="00941EF9"/>
    <w:rsid w:val="00946C2A"/>
    <w:rsid w:val="00947B20"/>
    <w:rsid w:val="009509C7"/>
    <w:rsid w:val="00950C0D"/>
    <w:rsid w:val="00951150"/>
    <w:rsid w:val="00954C21"/>
    <w:rsid w:val="00957B0F"/>
    <w:rsid w:val="00962197"/>
    <w:rsid w:val="00963829"/>
    <w:rsid w:val="00964EEA"/>
    <w:rsid w:val="009658EB"/>
    <w:rsid w:val="00967D19"/>
    <w:rsid w:val="009728F1"/>
    <w:rsid w:val="00972DDE"/>
    <w:rsid w:val="009746B5"/>
    <w:rsid w:val="009776FE"/>
    <w:rsid w:val="00977EEA"/>
    <w:rsid w:val="009816A7"/>
    <w:rsid w:val="0098415E"/>
    <w:rsid w:val="00986BE0"/>
    <w:rsid w:val="009876AE"/>
    <w:rsid w:val="00987B3A"/>
    <w:rsid w:val="0099016A"/>
    <w:rsid w:val="009910D0"/>
    <w:rsid w:val="00995317"/>
    <w:rsid w:val="00995E2D"/>
    <w:rsid w:val="009964EE"/>
    <w:rsid w:val="00997D30"/>
    <w:rsid w:val="00997D32"/>
    <w:rsid w:val="009A246D"/>
    <w:rsid w:val="009A3F16"/>
    <w:rsid w:val="009A62FA"/>
    <w:rsid w:val="009B3E20"/>
    <w:rsid w:val="009B6419"/>
    <w:rsid w:val="009B7DEE"/>
    <w:rsid w:val="009C1B15"/>
    <w:rsid w:val="009C24E0"/>
    <w:rsid w:val="009C5090"/>
    <w:rsid w:val="009C5270"/>
    <w:rsid w:val="009C55C1"/>
    <w:rsid w:val="009C6574"/>
    <w:rsid w:val="009C660B"/>
    <w:rsid w:val="009D204C"/>
    <w:rsid w:val="009D5FEC"/>
    <w:rsid w:val="009E0CEA"/>
    <w:rsid w:val="009E1452"/>
    <w:rsid w:val="009E298D"/>
    <w:rsid w:val="009E4E0D"/>
    <w:rsid w:val="009E5AD1"/>
    <w:rsid w:val="009E61D1"/>
    <w:rsid w:val="009F1083"/>
    <w:rsid w:val="009F2A59"/>
    <w:rsid w:val="009F3A3C"/>
    <w:rsid w:val="009F3DBB"/>
    <w:rsid w:val="009F54A0"/>
    <w:rsid w:val="009F57DA"/>
    <w:rsid w:val="009F753C"/>
    <w:rsid w:val="00A00F0E"/>
    <w:rsid w:val="00A017D7"/>
    <w:rsid w:val="00A0557A"/>
    <w:rsid w:val="00A06AA1"/>
    <w:rsid w:val="00A06CB7"/>
    <w:rsid w:val="00A10C19"/>
    <w:rsid w:val="00A11FAB"/>
    <w:rsid w:val="00A12A19"/>
    <w:rsid w:val="00A12A54"/>
    <w:rsid w:val="00A13A52"/>
    <w:rsid w:val="00A154BC"/>
    <w:rsid w:val="00A16236"/>
    <w:rsid w:val="00A203C5"/>
    <w:rsid w:val="00A218FB"/>
    <w:rsid w:val="00A2260B"/>
    <w:rsid w:val="00A22FB5"/>
    <w:rsid w:val="00A334BA"/>
    <w:rsid w:val="00A356EB"/>
    <w:rsid w:val="00A35B54"/>
    <w:rsid w:val="00A35E61"/>
    <w:rsid w:val="00A362AA"/>
    <w:rsid w:val="00A36823"/>
    <w:rsid w:val="00A37013"/>
    <w:rsid w:val="00A4225B"/>
    <w:rsid w:val="00A451E0"/>
    <w:rsid w:val="00A512A5"/>
    <w:rsid w:val="00A5166C"/>
    <w:rsid w:val="00A51F90"/>
    <w:rsid w:val="00A52E6B"/>
    <w:rsid w:val="00A55F02"/>
    <w:rsid w:val="00A562B9"/>
    <w:rsid w:val="00A56394"/>
    <w:rsid w:val="00A56EB8"/>
    <w:rsid w:val="00A5759D"/>
    <w:rsid w:val="00A61252"/>
    <w:rsid w:val="00A62B73"/>
    <w:rsid w:val="00A62DEE"/>
    <w:rsid w:val="00A64CFF"/>
    <w:rsid w:val="00A66E14"/>
    <w:rsid w:val="00A737A0"/>
    <w:rsid w:val="00A73C57"/>
    <w:rsid w:val="00A764EE"/>
    <w:rsid w:val="00A77043"/>
    <w:rsid w:val="00A77311"/>
    <w:rsid w:val="00A77666"/>
    <w:rsid w:val="00A80099"/>
    <w:rsid w:val="00A8272D"/>
    <w:rsid w:val="00A831D0"/>
    <w:rsid w:val="00A83E8C"/>
    <w:rsid w:val="00A86600"/>
    <w:rsid w:val="00A87A61"/>
    <w:rsid w:val="00A901E1"/>
    <w:rsid w:val="00A90B2E"/>
    <w:rsid w:val="00A946B1"/>
    <w:rsid w:val="00A95F9E"/>
    <w:rsid w:val="00AA0A9E"/>
    <w:rsid w:val="00AA169E"/>
    <w:rsid w:val="00AA17A3"/>
    <w:rsid w:val="00AA454D"/>
    <w:rsid w:val="00AA588F"/>
    <w:rsid w:val="00AB3061"/>
    <w:rsid w:val="00AB412B"/>
    <w:rsid w:val="00AB4BDE"/>
    <w:rsid w:val="00AB6AB7"/>
    <w:rsid w:val="00AB7958"/>
    <w:rsid w:val="00AC1869"/>
    <w:rsid w:val="00AC221D"/>
    <w:rsid w:val="00AC47A1"/>
    <w:rsid w:val="00AC550A"/>
    <w:rsid w:val="00AC64EB"/>
    <w:rsid w:val="00AD021C"/>
    <w:rsid w:val="00AD0949"/>
    <w:rsid w:val="00AD1531"/>
    <w:rsid w:val="00AD1695"/>
    <w:rsid w:val="00AD1CE1"/>
    <w:rsid w:val="00AD5298"/>
    <w:rsid w:val="00AD5EA3"/>
    <w:rsid w:val="00AE0735"/>
    <w:rsid w:val="00AE1948"/>
    <w:rsid w:val="00AE1D95"/>
    <w:rsid w:val="00AE4765"/>
    <w:rsid w:val="00AE4FBF"/>
    <w:rsid w:val="00AE5641"/>
    <w:rsid w:val="00AF2D25"/>
    <w:rsid w:val="00AF3819"/>
    <w:rsid w:val="00AF499A"/>
    <w:rsid w:val="00AF4D28"/>
    <w:rsid w:val="00AF5EFF"/>
    <w:rsid w:val="00B00730"/>
    <w:rsid w:val="00B02CA9"/>
    <w:rsid w:val="00B03CC5"/>
    <w:rsid w:val="00B05971"/>
    <w:rsid w:val="00B06B95"/>
    <w:rsid w:val="00B145FD"/>
    <w:rsid w:val="00B162E0"/>
    <w:rsid w:val="00B22222"/>
    <w:rsid w:val="00B2468F"/>
    <w:rsid w:val="00B24B82"/>
    <w:rsid w:val="00B2573E"/>
    <w:rsid w:val="00B25834"/>
    <w:rsid w:val="00B26E52"/>
    <w:rsid w:val="00B31802"/>
    <w:rsid w:val="00B33129"/>
    <w:rsid w:val="00B33F0A"/>
    <w:rsid w:val="00B3426E"/>
    <w:rsid w:val="00B3431F"/>
    <w:rsid w:val="00B37F11"/>
    <w:rsid w:val="00B4076A"/>
    <w:rsid w:val="00B41273"/>
    <w:rsid w:val="00B421FC"/>
    <w:rsid w:val="00B426A5"/>
    <w:rsid w:val="00B432E7"/>
    <w:rsid w:val="00B43EAD"/>
    <w:rsid w:val="00B449B3"/>
    <w:rsid w:val="00B45DAB"/>
    <w:rsid w:val="00B501BE"/>
    <w:rsid w:val="00B52B04"/>
    <w:rsid w:val="00B54446"/>
    <w:rsid w:val="00B56AD8"/>
    <w:rsid w:val="00B56CC1"/>
    <w:rsid w:val="00B57172"/>
    <w:rsid w:val="00B631BA"/>
    <w:rsid w:val="00B6647E"/>
    <w:rsid w:val="00B67963"/>
    <w:rsid w:val="00B6798C"/>
    <w:rsid w:val="00B70391"/>
    <w:rsid w:val="00B715C3"/>
    <w:rsid w:val="00B73A8E"/>
    <w:rsid w:val="00B74C6E"/>
    <w:rsid w:val="00B756D0"/>
    <w:rsid w:val="00B75992"/>
    <w:rsid w:val="00B75F3E"/>
    <w:rsid w:val="00B7731F"/>
    <w:rsid w:val="00B77D22"/>
    <w:rsid w:val="00B823F9"/>
    <w:rsid w:val="00B825FC"/>
    <w:rsid w:val="00B82DEB"/>
    <w:rsid w:val="00B83D00"/>
    <w:rsid w:val="00B91AEC"/>
    <w:rsid w:val="00B92E5A"/>
    <w:rsid w:val="00B96DF5"/>
    <w:rsid w:val="00B97784"/>
    <w:rsid w:val="00BA0F10"/>
    <w:rsid w:val="00BA2D85"/>
    <w:rsid w:val="00BA59B8"/>
    <w:rsid w:val="00BA6A3D"/>
    <w:rsid w:val="00BB0C22"/>
    <w:rsid w:val="00BB14A6"/>
    <w:rsid w:val="00BC1535"/>
    <w:rsid w:val="00BC2826"/>
    <w:rsid w:val="00BC3F47"/>
    <w:rsid w:val="00BC4AB0"/>
    <w:rsid w:val="00BC5471"/>
    <w:rsid w:val="00BC6CCF"/>
    <w:rsid w:val="00BC7AA5"/>
    <w:rsid w:val="00BD0591"/>
    <w:rsid w:val="00BD0FD4"/>
    <w:rsid w:val="00BD2119"/>
    <w:rsid w:val="00BD2221"/>
    <w:rsid w:val="00BD4F63"/>
    <w:rsid w:val="00BD6152"/>
    <w:rsid w:val="00BD7BEB"/>
    <w:rsid w:val="00BD7DF0"/>
    <w:rsid w:val="00BE1379"/>
    <w:rsid w:val="00BE3085"/>
    <w:rsid w:val="00BF05F5"/>
    <w:rsid w:val="00BF17ED"/>
    <w:rsid w:val="00BF5144"/>
    <w:rsid w:val="00BF60C0"/>
    <w:rsid w:val="00BF6216"/>
    <w:rsid w:val="00BF6986"/>
    <w:rsid w:val="00C00BD1"/>
    <w:rsid w:val="00C01463"/>
    <w:rsid w:val="00C018FF"/>
    <w:rsid w:val="00C02324"/>
    <w:rsid w:val="00C02391"/>
    <w:rsid w:val="00C02E07"/>
    <w:rsid w:val="00C051CF"/>
    <w:rsid w:val="00C05B69"/>
    <w:rsid w:val="00C06B12"/>
    <w:rsid w:val="00C06E10"/>
    <w:rsid w:val="00C06E22"/>
    <w:rsid w:val="00C105CE"/>
    <w:rsid w:val="00C14C0D"/>
    <w:rsid w:val="00C158F3"/>
    <w:rsid w:val="00C225CB"/>
    <w:rsid w:val="00C23F45"/>
    <w:rsid w:val="00C26D0D"/>
    <w:rsid w:val="00C2734A"/>
    <w:rsid w:val="00C27B9A"/>
    <w:rsid w:val="00C30AAB"/>
    <w:rsid w:val="00C31813"/>
    <w:rsid w:val="00C31969"/>
    <w:rsid w:val="00C31A16"/>
    <w:rsid w:val="00C346DB"/>
    <w:rsid w:val="00C35018"/>
    <w:rsid w:val="00C3601D"/>
    <w:rsid w:val="00C37C4B"/>
    <w:rsid w:val="00C43A13"/>
    <w:rsid w:val="00C43F56"/>
    <w:rsid w:val="00C4404C"/>
    <w:rsid w:val="00C4682C"/>
    <w:rsid w:val="00C5023A"/>
    <w:rsid w:val="00C50DD1"/>
    <w:rsid w:val="00C528C9"/>
    <w:rsid w:val="00C5321A"/>
    <w:rsid w:val="00C54ED3"/>
    <w:rsid w:val="00C55A57"/>
    <w:rsid w:val="00C563D9"/>
    <w:rsid w:val="00C56DCA"/>
    <w:rsid w:val="00C623C2"/>
    <w:rsid w:val="00C657EE"/>
    <w:rsid w:val="00C65CEC"/>
    <w:rsid w:val="00C67E87"/>
    <w:rsid w:val="00C77179"/>
    <w:rsid w:val="00C8087B"/>
    <w:rsid w:val="00C82BA8"/>
    <w:rsid w:val="00C82D27"/>
    <w:rsid w:val="00C8360C"/>
    <w:rsid w:val="00C85D95"/>
    <w:rsid w:val="00C86689"/>
    <w:rsid w:val="00C866B8"/>
    <w:rsid w:val="00C87864"/>
    <w:rsid w:val="00C91645"/>
    <w:rsid w:val="00C94603"/>
    <w:rsid w:val="00C9704F"/>
    <w:rsid w:val="00CA03A8"/>
    <w:rsid w:val="00CA39B9"/>
    <w:rsid w:val="00CA3C4D"/>
    <w:rsid w:val="00CA4363"/>
    <w:rsid w:val="00CA517C"/>
    <w:rsid w:val="00CA613B"/>
    <w:rsid w:val="00CA6358"/>
    <w:rsid w:val="00CA67B1"/>
    <w:rsid w:val="00CA6F1A"/>
    <w:rsid w:val="00CA7606"/>
    <w:rsid w:val="00CB13FC"/>
    <w:rsid w:val="00CB23D3"/>
    <w:rsid w:val="00CB26A4"/>
    <w:rsid w:val="00CB4681"/>
    <w:rsid w:val="00CC1F19"/>
    <w:rsid w:val="00CC2365"/>
    <w:rsid w:val="00CC3394"/>
    <w:rsid w:val="00CC52DF"/>
    <w:rsid w:val="00CD0C14"/>
    <w:rsid w:val="00CD114B"/>
    <w:rsid w:val="00CD256F"/>
    <w:rsid w:val="00CD38F9"/>
    <w:rsid w:val="00CD4B8C"/>
    <w:rsid w:val="00CD6E36"/>
    <w:rsid w:val="00CD7E00"/>
    <w:rsid w:val="00CE02A1"/>
    <w:rsid w:val="00CE3935"/>
    <w:rsid w:val="00CE4328"/>
    <w:rsid w:val="00CE4B74"/>
    <w:rsid w:val="00CE4EBA"/>
    <w:rsid w:val="00CE5BC5"/>
    <w:rsid w:val="00CF1230"/>
    <w:rsid w:val="00CF152A"/>
    <w:rsid w:val="00CF181F"/>
    <w:rsid w:val="00CF2387"/>
    <w:rsid w:val="00CF661A"/>
    <w:rsid w:val="00D03E09"/>
    <w:rsid w:val="00D0440B"/>
    <w:rsid w:val="00D109ED"/>
    <w:rsid w:val="00D13473"/>
    <w:rsid w:val="00D149D3"/>
    <w:rsid w:val="00D17998"/>
    <w:rsid w:val="00D204D8"/>
    <w:rsid w:val="00D24F08"/>
    <w:rsid w:val="00D26DBB"/>
    <w:rsid w:val="00D30558"/>
    <w:rsid w:val="00D31DF1"/>
    <w:rsid w:val="00D31FB5"/>
    <w:rsid w:val="00D33315"/>
    <w:rsid w:val="00D34E5F"/>
    <w:rsid w:val="00D36906"/>
    <w:rsid w:val="00D36BE1"/>
    <w:rsid w:val="00D41583"/>
    <w:rsid w:val="00D44F77"/>
    <w:rsid w:val="00D47C66"/>
    <w:rsid w:val="00D51892"/>
    <w:rsid w:val="00D534B5"/>
    <w:rsid w:val="00D5488D"/>
    <w:rsid w:val="00D54EC2"/>
    <w:rsid w:val="00D54F34"/>
    <w:rsid w:val="00D559D2"/>
    <w:rsid w:val="00D57529"/>
    <w:rsid w:val="00D57567"/>
    <w:rsid w:val="00D60A6C"/>
    <w:rsid w:val="00D610E5"/>
    <w:rsid w:val="00D61660"/>
    <w:rsid w:val="00D62E1F"/>
    <w:rsid w:val="00D73091"/>
    <w:rsid w:val="00D73FC2"/>
    <w:rsid w:val="00D74326"/>
    <w:rsid w:val="00D75B2A"/>
    <w:rsid w:val="00D75E74"/>
    <w:rsid w:val="00D81DBE"/>
    <w:rsid w:val="00D841F8"/>
    <w:rsid w:val="00D852AB"/>
    <w:rsid w:val="00D8538A"/>
    <w:rsid w:val="00D853CA"/>
    <w:rsid w:val="00D85F8C"/>
    <w:rsid w:val="00D86356"/>
    <w:rsid w:val="00D86A8D"/>
    <w:rsid w:val="00D8774A"/>
    <w:rsid w:val="00D929E7"/>
    <w:rsid w:val="00D94780"/>
    <w:rsid w:val="00D94915"/>
    <w:rsid w:val="00DA0508"/>
    <w:rsid w:val="00DA060B"/>
    <w:rsid w:val="00DA0D1A"/>
    <w:rsid w:val="00DA4B46"/>
    <w:rsid w:val="00DA6C0F"/>
    <w:rsid w:val="00DB10AE"/>
    <w:rsid w:val="00DB5962"/>
    <w:rsid w:val="00DB6987"/>
    <w:rsid w:val="00DB7842"/>
    <w:rsid w:val="00DC1C07"/>
    <w:rsid w:val="00DC1E7C"/>
    <w:rsid w:val="00DC2625"/>
    <w:rsid w:val="00DC4D2B"/>
    <w:rsid w:val="00DC7494"/>
    <w:rsid w:val="00DD076E"/>
    <w:rsid w:val="00DD0D4F"/>
    <w:rsid w:val="00DF5075"/>
    <w:rsid w:val="00DF562A"/>
    <w:rsid w:val="00DF5852"/>
    <w:rsid w:val="00DF68AC"/>
    <w:rsid w:val="00E03EF2"/>
    <w:rsid w:val="00E04B6F"/>
    <w:rsid w:val="00E04FFE"/>
    <w:rsid w:val="00E0509C"/>
    <w:rsid w:val="00E176C7"/>
    <w:rsid w:val="00E216F8"/>
    <w:rsid w:val="00E21E40"/>
    <w:rsid w:val="00E22B58"/>
    <w:rsid w:val="00E25438"/>
    <w:rsid w:val="00E2683B"/>
    <w:rsid w:val="00E279DE"/>
    <w:rsid w:val="00E32303"/>
    <w:rsid w:val="00E338AF"/>
    <w:rsid w:val="00E341A9"/>
    <w:rsid w:val="00E345ED"/>
    <w:rsid w:val="00E407C8"/>
    <w:rsid w:val="00E41841"/>
    <w:rsid w:val="00E42026"/>
    <w:rsid w:val="00E42D3C"/>
    <w:rsid w:val="00E447A5"/>
    <w:rsid w:val="00E4496C"/>
    <w:rsid w:val="00E45206"/>
    <w:rsid w:val="00E472E6"/>
    <w:rsid w:val="00E506CF"/>
    <w:rsid w:val="00E51B4A"/>
    <w:rsid w:val="00E53F98"/>
    <w:rsid w:val="00E55ABD"/>
    <w:rsid w:val="00E55C7C"/>
    <w:rsid w:val="00E565AD"/>
    <w:rsid w:val="00E565D6"/>
    <w:rsid w:val="00E60F9C"/>
    <w:rsid w:val="00E6121A"/>
    <w:rsid w:val="00E626E3"/>
    <w:rsid w:val="00E62775"/>
    <w:rsid w:val="00E63F29"/>
    <w:rsid w:val="00E6584E"/>
    <w:rsid w:val="00E700E1"/>
    <w:rsid w:val="00E73B19"/>
    <w:rsid w:val="00E73C6D"/>
    <w:rsid w:val="00E75276"/>
    <w:rsid w:val="00E758E7"/>
    <w:rsid w:val="00E75CA9"/>
    <w:rsid w:val="00E75CF7"/>
    <w:rsid w:val="00E760F6"/>
    <w:rsid w:val="00E80AFD"/>
    <w:rsid w:val="00E81C73"/>
    <w:rsid w:val="00E831FE"/>
    <w:rsid w:val="00E838E5"/>
    <w:rsid w:val="00E8448F"/>
    <w:rsid w:val="00E85E04"/>
    <w:rsid w:val="00E87B52"/>
    <w:rsid w:val="00E87F6E"/>
    <w:rsid w:val="00E904F1"/>
    <w:rsid w:val="00E928D9"/>
    <w:rsid w:val="00E939E9"/>
    <w:rsid w:val="00E9544C"/>
    <w:rsid w:val="00E95645"/>
    <w:rsid w:val="00EA0486"/>
    <w:rsid w:val="00EA38E5"/>
    <w:rsid w:val="00EA6E5B"/>
    <w:rsid w:val="00EB1B4C"/>
    <w:rsid w:val="00EB1DC1"/>
    <w:rsid w:val="00EB36B0"/>
    <w:rsid w:val="00EB3E8A"/>
    <w:rsid w:val="00EB47D6"/>
    <w:rsid w:val="00EC1B37"/>
    <w:rsid w:val="00EC28D7"/>
    <w:rsid w:val="00EC6DD4"/>
    <w:rsid w:val="00ED3AA9"/>
    <w:rsid w:val="00ED74A2"/>
    <w:rsid w:val="00ED782A"/>
    <w:rsid w:val="00ED783B"/>
    <w:rsid w:val="00EE053A"/>
    <w:rsid w:val="00EE0EE8"/>
    <w:rsid w:val="00EE2A3E"/>
    <w:rsid w:val="00EE33C1"/>
    <w:rsid w:val="00EE4EB1"/>
    <w:rsid w:val="00EE514F"/>
    <w:rsid w:val="00EE6A9A"/>
    <w:rsid w:val="00EE7716"/>
    <w:rsid w:val="00EF156A"/>
    <w:rsid w:val="00EF2CA5"/>
    <w:rsid w:val="00EF2E6C"/>
    <w:rsid w:val="00EF37E8"/>
    <w:rsid w:val="00EF45E3"/>
    <w:rsid w:val="00EF4F79"/>
    <w:rsid w:val="00EF6945"/>
    <w:rsid w:val="00EF6F59"/>
    <w:rsid w:val="00F007C7"/>
    <w:rsid w:val="00F013AB"/>
    <w:rsid w:val="00F01DC5"/>
    <w:rsid w:val="00F036A1"/>
    <w:rsid w:val="00F0375C"/>
    <w:rsid w:val="00F045C3"/>
    <w:rsid w:val="00F04833"/>
    <w:rsid w:val="00F06877"/>
    <w:rsid w:val="00F079F4"/>
    <w:rsid w:val="00F10BC3"/>
    <w:rsid w:val="00F11C88"/>
    <w:rsid w:val="00F12392"/>
    <w:rsid w:val="00F1435D"/>
    <w:rsid w:val="00F16D19"/>
    <w:rsid w:val="00F21226"/>
    <w:rsid w:val="00F216CC"/>
    <w:rsid w:val="00F21A72"/>
    <w:rsid w:val="00F2205A"/>
    <w:rsid w:val="00F23045"/>
    <w:rsid w:val="00F23173"/>
    <w:rsid w:val="00F23276"/>
    <w:rsid w:val="00F242CE"/>
    <w:rsid w:val="00F258B9"/>
    <w:rsid w:val="00F25F1D"/>
    <w:rsid w:val="00F26B8A"/>
    <w:rsid w:val="00F26CD8"/>
    <w:rsid w:val="00F30547"/>
    <w:rsid w:val="00F31219"/>
    <w:rsid w:val="00F31E4B"/>
    <w:rsid w:val="00F32EF3"/>
    <w:rsid w:val="00F3388D"/>
    <w:rsid w:val="00F3542B"/>
    <w:rsid w:val="00F37DEB"/>
    <w:rsid w:val="00F42A6E"/>
    <w:rsid w:val="00F43111"/>
    <w:rsid w:val="00F4350E"/>
    <w:rsid w:val="00F4798B"/>
    <w:rsid w:val="00F47F8F"/>
    <w:rsid w:val="00F50667"/>
    <w:rsid w:val="00F5211D"/>
    <w:rsid w:val="00F525F3"/>
    <w:rsid w:val="00F53C02"/>
    <w:rsid w:val="00F61C8F"/>
    <w:rsid w:val="00F630EE"/>
    <w:rsid w:val="00F63B7A"/>
    <w:rsid w:val="00F650CE"/>
    <w:rsid w:val="00F65DFD"/>
    <w:rsid w:val="00F70E3E"/>
    <w:rsid w:val="00F730A2"/>
    <w:rsid w:val="00F747CA"/>
    <w:rsid w:val="00F75F16"/>
    <w:rsid w:val="00F7737F"/>
    <w:rsid w:val="00F77395"/>
    <w:rsid w:val="00F81697"/>
    <w:rsid w:val="00F8410F"/>
    <w:rsid w:val="00F841B9"/>
    <w:rsid w:val="00F86246"/>
    <w:rsid w:val="00F87D61"/>
    <w:rsid w:val="00F9003B"/>
    <w:rsid w:val="00F91365"/>
    <w:rsid w:val="00F9397E"/>
    <w:rsid w:val="00F95157"/>
    <w:rsid w:val="00F9658A"/>
    <w:rsid w:val="00F96731"/>
    <w:rsid w:val="00FA02D6"/>
    <w:rsid w:val="00FA07DE"/>
    <w:rsid w:val="00FA1118"/>
    <w:rsid w:val="00FA165E"/>
    <w:rsid w:val="00FA4203"/>
    <w:rsid w:val="00FA4941"/>
    <w:rsid w:val="00FA4A98"/>
    <w:rsid w:val="00FA61AB"/>
    <w:rsid w:val="00FA6335"/>
    <w:rsid w:val="00FA7400"/>
    <w:rsid w:val="00FB1E96"/>
    <w:rsid w:val="00FB1F5F"/>
    <w:rsid w:val="00FB303E"/>
    <w:rsid w:val="00FB44B3"/>
    <w:rsid w:val="00FC640E"/>
    <w:rsid w:val="00FC7637"/>
    <w:rsid w:val="00FC7D71"/>
    <w:rsid w:val="00FD7082"/>
    <w:rsid w:val="00FD72F0"/>
    <w:rsid w:val="00FD7540"/>
    <w:rsid w:val="00FE0A57"/>
    <w:rsid w:val="00FE0B52"/>
    <w:rsid w:val="00FE1182"/>
    <w:rsid w:val="00FE1576"/>
    <w:rsid w:val="00FE4697"/>
    <w:rsid w:val="00FE57DE"/>
    <w:rsid w:val="00FE77E3"/>
    <w:rsid w:val="00FF0384"/>
    <w:rsid w:val="00FF06F6"/>
    <w:rsid w:val="00FF3BFF"/>
    <w:rsid w:val="00FF4368"/>
    <w:rsid w:val="00FF595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4C"/>
    <w:rPr>
      <w:rFonts w:ascii="Times New Roman" w:eastAsia="Times New Roman" w:hAnsi="Times New Roman"/>
      <w:sz w:val="20"/>
      <w:szCs w:val="20"/>
    </w:rPr>
  </w:style>
  <w:style w:type="paragraph" w:styleId="Heading1">
    <w:name w:val="heading 1"/>
    <w:basedOn w:val="Normal"/>
    <w:next w:val="Normal"/>
    <w:link w:val="Heading1Char"/>
    <w:uiPriority w:val="99"/>
    <w:qFormat/>
    <w:rsid w:val="00757A4C"/>
    <w:pPr>
      <w:keepNext/>
      <w:jc w:val="center"/>
      <w:outlineLvl w:val="0"/>
    </w:pPr>
    <w:rPr>
      <w:rFonts w:ascii="Arial" w:hAnsi="Arial" w:cs="Arial"/>
      <w:b/>
      <w:bCs/>
    </w:rPr>
  </w:style>
  <w:style w:type="paragraph" w:styleId="Heading2">
    <w:name w:val="heading 2"/>
    <w:basedOn w:val="Normal"/>
    <w:next w:val="Normal"/>
    <w:link w:val="Heading2Char"/>
    <w:uiPriority w:val="99"/>
    <w:qFormat/>
    <w:rsid w:val="002A0A1E"/>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A4C"/>
    <w:rPr>
      <w:rFonts w:ascii="Arial" w:hAnsi="Arial" w:cs="Arial"/>
      <w:b/>
      <w:bCs/>
      <w:sz w:val="20"/>
      <w:szCs w:val="20"/>
      <w:lang w:val="tr-TR" w:eastAsia="tr-TR"/>
    </w:rPr>
  </w:style>
  <w:style w:type="character" w:customStyle="1" w:styleId="Heading2Char">
    <w:name w:val="Heading 2 Char"/>
    <w:basedOn w:val="DefaultParagraphFont"/>
    <w:link w:val="Heading2"/>
    <w:uiPriority w:val="99"/>
    <w:semiHidden/>
    <w:locked/>
    <w:rsid w:val="002A0A1E"/>
    <w:rPr>
      <w:rFonts w:ascii="Cambria" w:hAnsi="Cambria" w:cs="Cambria"/>
      <w:b/>
      <w:bCs/>
      <w:color w:val="4F81BD"/>
      <w:sz w:val="26"/>
      <w:szCs w:val="26"/>
      <w:lang w:val="tr-TR" w:eastAsia="tr-TR"/>
    </w:rPr>
  </w:style>
  <w:style w:type="paragraph" w:styleId="Header">
    <w:name w:val="header"/>
    <w:basedOn w:val="Normal"/>
    <w:link w:val="HeaderChar"/>
    <w:uiPriority w:val="99"/>
    <w:semiHidden/>
    <w:rsid w:val="00757A4C"/>
    <w:pPr>
      <w:tabs>
        <w:tab w:val="center" w:pos="4680"/>
        <w:tab w:val="right" w:pos="9360"/>
      </w:tabs>
    </w:pPr>
  </w:style>
  <w:style w:type="character" w:customStyle="1" w:styleId="HeaderChar">
    <w:name w:val="Header Char"/>
    <w:basedOn w:val="DefaultParagraphFont"/>
    <w:link w:val="Header"/>
    <w:uiPriority w:val="99"/>
    <w:semiHidden/>
    <w:locked/>
    <w:rsid w:val="00757A4C"/>
  </w:style>
  <w:style w:type="paragraph" w:styleId="Footer">
    <w:name w:val="footer"/>
    <w:basedOn w:val="Normal"/>
    <w:link w:val="FooterChar"/>
    <w:uiPriority w:val="99"/>
    <w:semiHidden/>
    <w:rsid w:val="00757A4C"/>
    <w:pPr>
      <w:tabs>
        <w:tab w:val="center" w:pos="4680"/>
        <w:tab w:val="right" w:pos="9360"/>
      </w:tabs>
    </w:pPr>
  </w:style>
  <w:style w:type="character" w:customStyle="1" w:styleId="FooterChar">
    <w:name w:val="Footer Char"/>
    <w:basedOn w:val="DefaultParagraphFont"/>
    <w:link w:val="Footer"/>
    <w:uiPriority w:val="99"/>
    <w:semiHidden/>
    <w:locked/>
    <w:rsid w:val="00757A4C"/>
  </w:style>
  <w:style w:type="paragraph" w:styleId="BodyText">
    <w:name w:val="Body Text"/>
    <w:basedOn w:val="Normal"/>
    <w:link w:val="BodyTextChar"/>
    <w:uiPriority w:val="99"/>
    <w:rsid w:val="00757A4C"/>
    <w:rPr>
      <w:rFonts w:ascii="Arial" w:hAnsi="Arial" w:cs="Arial"/>
      <w:b/>
      <w:bCs/>
    </w:rPr>
  </w:style>
  <w:style w:type="character" w:customStyle="1" w:styleId="BodyTextChar">
    <w:name w:val="Body Text Char"/>
    <w:basedOn w:val="DefaultParagraphFont"/>
    <w:link w:val="BodyText"/>
    <w:uiPriority w:val="99"/>
    <w:locked/>
    <w:rsid w:val="00757A4C"/>
    <w:rPr>
      <w:rFonts w:ascii="Arial" w:hAnsi="Arial" w:cs="Arial"/>
      <w:b/>
      <w:bCs/>
      <w:sz w:val="20"/>
      <w:szCs w:val="20"/>
      <w:lang w:val="tr-TR" w:eastAsia="tr-TR"/>
    </w:rPr>
  </w:style>
  <w:style w:type="character" w:customStyle="1" w:styleId="Balk1Char">
    <w:name w:val="Başlık 1 Char"/>
    <w:basedOn w:val="DefaultParagraphFont"/>
    <w:link w:val="Heading1"/>
    <w:uiPriority w:val="99"/>
    <w:locked/>
    <w:rsid w:val="00757A4C"/>
    <w:rPr>
      <w:rFonts w:ascii="Cambria" w:hAnsi="Cambria" w:cs="Cambria"/>
      <w:b/>
      <w:bCs/>
      <w:color w:val="auto"/>
      <w:sz w:val="28"/>
      <w:szCs w:val="28"/>
      <w:lang w:val="tr-TR" w:eastAsia="tr-TR"/>
    </w:rPr>
  </w:style>
  <w:style w:type="paragraph" w:styleId="ListParagraph">
    <w:name w:val="List Paragraph"/>
    <w:basedOn w:val="Normal"/>
    <w:uiPriority w:val="99"/>
    <w:qFormat/>
    <w:rsid w:val="001E2CDF"/>
    <w:pPr>
      <w:ind w:left="720"/>
    </w:pPr>
  </w:style>
  <w:style w:type="paragraph" w:styleId="BalloonText">
    <w:name w:val="Balloon Text"/>
    <w:basedOn w:val="Normal"/>
    <w:link w:val="BalloonTextChar"/>
    <w:uiPriority w:val="99"/>
    <w:semiHidden/>
    <w:rsid w:val="00C468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682C"/>
    <w:rPr>
      <w:rFonts w:ascii="Tahoma" w:hAnsi="Tahoma" w:cs="Tahoma"/>
      <w:sz w:val="16"/>
      <w:szCs w:val="16"/>
      <w:lang w:val="tr-TR" w:eastAsia="tr-TR"/>
    </w:rPr>
  </w:style>
  <w:style w:type="paragraph" w:styleId="BodyText2">
    <w:name w:val="Body Text 2"/>
    <w:basedOn w:val="Normal"/>
    <w:link w:val="BodyText2Char"/>
    <w:uiPriority w:val="99"/>
    <w:rsid w:val="0088148C"/>
    <w:pPr>
      <w:spacing w:after="120" w:line="480" w:lineRule="auto"/>
    </w:pPr>
  </w:style>
  <w:style w:type="character" w:customStyle="1" w:styleId="BodyText2Char">
    <w:name w:val="Body Text 2 Char"/>
    <w:basedOn w:val="DefaultParagraphFont"/>
    <w:link w:val="BodyText2"/>
    <w:uiPriority w:val="99"/>
    <w:locked/>
    <w:rsid w:val="0088148C"/>
    <w:rPr>
      <w:rFonts w:ascii="Times New Roman" w:hAnsi="Times New Roman" w:cs="Times New Roman"/>
      <w:sz w:val="20"/>
      <w:szCs w:val="20"/>
      <w:lang w:val="tr-TR" w:eastAsia="tr-TR"/>
    </w:rPr>
  </w:style>
  <w:style w:type="paragraph" w:customStyle="1" w:styleId="CharChar1CharCharCharCharCharCharChar">
    <w:name w:val="Char Char1 Char Char Char Char Char Char Char"/>
    <w:basedOn w:val="Normal"/>
    <w:autoRedefine/>
    <w:uiPriority w:val="99"/>
    <w:rsid w:val="00913948"/>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14</Pages>
  <Words>4809</Words>
  <Characters>27416</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 BELEDİYE MECLİSİ İMAR VE BAYINDIRLIK KOMİSYONU</dc:title>
  <dc:subject/>
  <dc:creator>Yaser</dc:creator>
  <cp:keywords/>
  <dc:description/>
  <cp:lastModifiedBy>user</cp:lastModifiedBy>
  <cp:revision>4</cp:revision>
  <cp:lastPrinted>2014-06-12T13:06:00Z</cp:lastPrinted>
  <dcterms:created xsi:type="dcterms:W3CDTF">2014-06-19T07:44:00Z</dcterms:created>
  <dcterms:modified xsi:type="dcterms:W3CDTF">2014-06-19T07:50:00Z</dcterms:modified>
</cp:coreProperties>
</file>